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7C6A" w14:textId="77777777" w:rsidR="00DD52BB" w:rsidRDefault="00DD52BB" w:rsidP="00DD52BB">
      <w:pPr>
        <w:spacing w:after="120"/>
        <w:ind w:left="-142" w:right="-341"/>
        <w:rPr>
          <w:rFonts w:ascii="Arial" w:hAnsi="Arial" w:cs="Arial"/>
        </w:rPr>
      </w:pPr>
      <w:r>
        <w:rPr>
          <w:rFonts w:ascii="Arial" w:hAnsi="Arial" w:cs="Arial"/>
        </w:rPr>
        <w:t xml:space="preserve">Číslo dotazníku: </w:t>
      </w:r>
      <w:r>
        <w:rPr>
          <w:rFonts w:ascii="Arial" w:hAnsi="Arial" w:cs="Arial"/>
          <w:sz w:val="18"/>
          <w:u w:val="single"/>
        </w:rPr>
        <w:t>|___|___|___|___|___|</w:t>
      </w:r>
    </w:p>
    <w:p w14:paraId="7BB356F4" w14:textId="2AFCE394" w:rsidR="001D249C" w:rsidRDefault="001D249C" w:rsidP="001D249C">
      <w:pPr>
        <w:ind w:left="-142"/>
      </w:pPr>
    </w:p>
    <w:p w14:paraId="2D42ACA3" w14:textId="77777777" w:rsidR="00216C73" w:rsidRDefault="00216C73" w:rsidP="007463AC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Vážená paní,</w:t>
      </w:r>
    </w:p>
    <w:p w14:paraId="71E5B4D1" w14:textId="77777777" w:rsidR="00216C73" w:rsidRDefault="00216C73" w:rsidP="007463AC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Vážený pane,</w:t>
      </w:r>
    </w:p>
    <w:p w14:paraId="14569A55" w14:textId="77777777" w:rsidR="00216C73" w:rsidRDefault="00216C73" w:rsidP="007463AC">
      <w:pPr>
        <w:ind w:left="-142"/>
        <w:jc w:val="both"/>
        <w:rPr>
          <w:rFonts w:ascii="Arial" w:hAnsi="Arial" w:cs="Arial"/>
          <w:sz w:val="14"/>
          <w:szCs w:val="14"/>
        </w:rPr>
      </w:pPr>
    </w:p>
    <w:p w14:paraId="3DE9CF52" w14:textId="78F4F266" w:rsidR="006D6D07" w:rsidRDefault="006D6D07" w:rsidP="007463AC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Rádi bychom požádali jménem společnosti IQVIA™ o vyplnění </w:t>
      </w:r>
      <w:r w:rsidR="00B35009">
        <w:rPr>
          <w:rFonts w:ascii="Arial" w:hAnsi="Arial" w:cs="Arial"/>
        </w:rPr>
        <w:t>krátkého</w:t>
      </w:r>
      <w:r>
        <w:rPr>
          <w:rFonts w:ascii="Arial" w:hAnsi="Arial" w:cs="Arial"/>
        </w:rPr>
        <w:t xml:space="preserve"> dotazníku. </w:t>
      </w:r>
    </w:p>
    <w:p w14:paraId="53F35764" w14:textId="11D99D27" w:rsidR="006D6D07" w:rsidRDefault="00F67938" w:rsidP="007463AC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Cílem</w:t>
      </w:r>
      <w:r w:rsidR="006D6D07">
        <w:rPr>
          <w:rFonts w:ascii="Arial" w:hAnsi="Arial" w:cs="Arial"/>
        </w:rPr>
        <w:t xml:space="preserve"> tohoto dotazníku je </w:t>
      </w:r>
      <w:r>
        <w:rPr>
          <w:rFonts w:ascii="Arial" w:hAnsi="Arial" w:cs="Arial"/>
        </w:rPr>
        <w:t xml:space="preserve">zjistit, co pacienty, jako jste Vy, trápí, s čím mají ohledně léčby největší problémy a jak by jim případně bylo možné s těmito problémy pomoci. Tento dotazník v žádném </w:t>
      </w:r>
      <w:r w:rsidR="00AF45FC">
        <w:rPr>
          <w:rFonts w:ascii="Arial" w:hAnsi="Arial" w:cs="Arial"/>
        </w:rPr>
        <w:t xml:space="preserve">případě nemá </w:t>
      </w:r>
      <w:r>
        <w:rPr>
          <w:rFonts w:ascii="Arial" w:hAnsi="Arial" w:cs="Arial"/>
        </w:rPr>
        <w:t xml:space="preserve">kontrolovat pacienty, zda dodržují pokyny lékaře, jeho doporučení ohledně léčby a životního stylu apod. Dotazník je zpracován neadresně. Proto bychom Vás chtěli poprosit o co možná nejpravdivější </w:t>
      </w:r>
      <w:proofErr w:type="gramStart"/>
      <w:r>
        <w:rPr>
          <w:rFonts w:ascii="Arial" w:hAnsi="Arial" w:cs="Arial"/>
        </w:rPr>
        <w:t>zodpovězení</w:t>
      </w:r>
      <w:r w:rsidR="00AF45FC">
        <w:rPr>
          <w:rFonts w:ascii="Arial" w:hAnsi="Arial" w:cs="Arial"/>
        </w:rPr>
        <w:t xml:space="preserve">  jednotlivých</w:t>
      </w:r>
      <w:proofErr w:type="gramEnd"/>
      <w:r>
        <w:rPr>
          <w:rFonts w:ascii="Arial" w:hAnsi="Arial" w:cs="Arial"/>
        </w:rPr>
        <w:t xml:space="preserve"> otázek – pouze pravdivé odpovědi nám mohou pomoci skutečně pochopit problémy, s nimiž se pacienti jako jste Vy setkávají.</w:t>
      </w:r>
    </w:p>
    <w:p w14:paraId="5097E3D0" w14:textId="77777777" w:rsidR="00F67938" w:rsidRDefault="00F67938" w:rsidP="007463AC">
      <w:pPr>
        <w:ind w:left="-142"/>
        <w:jc w:val="both"/>
        <w:rPr>
          <w:rFonts w:ascii="Arial" w:hAnsi="Arial" w:cs="Arial"/>
        </w:rPr>
      </w:pPr>
    </w:p>
    <w:p w14:paraId="4043CF4E" w14:textId="105EC148" w:rsidR="00F67938" w:rsidRPr="00045DB1" w:rsidRDefault="00216C73" w:rsidP="007463AC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průběhu celého dotazování i při následném vyhodnocení získaných údajů ručíme za Vaši anonymitu a všechny Vaše odpovědi zpracujeme neadresně společně s odpověďmi dalších </w:t>
      </w:r>
      <w:r w:rsidR="00F67938">
        <w:rPr>
          <w:rFonts w:ascii="Arial" w:hAnsi="Arial" w:cs="Arial"/>
        </w:rPr>
        <w:t>pacientů.</w:t>
      </w:r>
      <w:r>
        <w:rPr>
          <w:rFonts w:ascii="Arial" w:hAnsi="Arial" w:cs="Arial"/>
        </w:rPr>
        <w:t xml:space="preserve"> </w:t>
      </w:r>
      <w:r w:rsidR="00F67938" w:rsidRPr="00045DB1">
        <w:rPr>
          <w:rFonts w:ascii="Arial" w:hAnsi="Arial" w:cs="Arial"/>
        </w:rPr>
        <w:t xml:space="preserve">Vaše odpovědi </w:t>
      </w:r>
      <w:r w:rsidR="00F67938">
        <w:rPr>
          <w:rFonts w:ascii="Arial" w:hAnsi="Arial" w:cs="Arial"/>
        </w:rPr>
        <w:t>získané v rámci vyplnění tohoto dotazníku</w:t>
      </w:r>
      <w:r w:rsidR="00F67938" w:rsidRPr="00045DB1">
        <w:rPr>
          <w:rFonts w:ascii="Arial" w:hAnsi="Arial" w:cs="Arial"/>
        </w:rPr>
        <w:t xml:space="preserve"> zůstávají důvěrné a bude se s nimi zacházet v souladu se zákonem na ochranu dat i odbornými kodexy a předpisy profesních organizací, jako jsou ESOMAR a EphMRA. Vaše totožnost zůstane anonymní, nebude se uvádět v souvislosti s žádnými údaji a ani sdělovat žádné třetí straně.</w:t>
      </w:r>
    </w:p>
    <w:p w14:paraId="3C719249" w14:textId="77777777" w:rsidR="00F67938" w:rsidRDefault="00F67938" w:rsidP="007463AC">
      <w:pPr>
        <w:spacing w:after="120"/>
        <w:ind w:left="-142" w:right="-341"/>
        <w:rPr>
          <w:rFonts w:ascii="Arial" w:hAnsi="Arial" w:cs="Arial"/>
        </w:rPr>
      </w:pPr>
    </w:p>
    <w:p w14:paraId="0474ABA5" w14:textId="4A8C4207" w:rsidR="00F67938" w:rsidRDefault="00F67938" w:rsidP="007463AC">
      <w:pPr>
        <w:spacing w:after="120"/>
        <w:ind w:left="-142" w:right="-341"/>
        <w:rPr>
          <w:rFonts w:ascii="Arial" w:hAnsi="Arial" w:cs="Arial"/>
        </w:rPr>
      </w:pPr>
      <w:r w:rsidRPr="00045DB1">
        <w:rPr>
          <w:rFonts w:ascii="Arial" w:hAnsi="Arial" w:cs="Arial"/>
        </w:rPr>
        <w:t>Postupujeme striktně v souladu s požadavky platné legislativy</w:t>
      </w:r>
      <w:r>
        <w:rPr>
          <w:rFonts w:ascii="Arial" w:hAnsi="Arial" w:cs="Arial"/>
        </w:rPr>
        <w:t xml:space="preserve"> ohledně ochrany osobních údajů.</w:t>
      </w:r>
    </w:p>
    <w:p w14:paraId="2E11F47F" w14:textId="19D54340" w:rsidR="00066D89" w:rsidRDefault="00AF45FC" w:rsidP="00066D89">
      <w:pPr>
        <w:spacing w:after="120"/>
        <w:ind w:left="-142" w:right="-34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67938" w:rsidRPr="00AF45FC">
        <w:rPr>
          <w:rFonts w:ascii="Arial" w:hAnsi="Arial" w:cs="Arial"/>
        </w:rPr>
        <w:t>Vyplňte prosím</w:t>
      </w:r>
      <w:r w:rsidR="00176556">
        <w:rPr>
          <w:rFonts w:ascii="Arial" w:hAnsi="Arial" w:cs="Arial"/>
        </w:rPr>
        <w:t xml:space="preserve"> dotazník a poté jej </w:t>
      </w:r>
      <w:r w:rsidR="00F67938" w:rsidRPr="00AF45FC">
        <w:rPr>
          <w:rFonts w:ascii="Arial" w:hAnsi="Arial" w:cs="Arial"/>
        </w:rPr>
        <w:t>v </w:t>
      </w:r>
      <w:r>
        <w:rPr>
          <w:rFonts w:ascii="Arial" w:hAnsi="Arial" w:cs="Arial"/>
        </w:rPr>
        <w:t>zale</w:t>
      </w:r>
      <w:r w:rsidR="00521F73">
        <w:rPr>
          <w:rFonts w:ascii="Arial" w:hAnsi="Arial" w:cs="Arial"/>
        </w:rPr>
        <w:t xml:space="preserve">pené obálce </w:t>
      </w:r>
      <w:r w:rsidR="00176556">
        <w:rPr>
          <w:rFonts w:ascii="Arial" w:hAnsi="Arial" w:cs="Arial"/>
        </w:rPr>
        <w:t xml:space="preserve">předejte </w:t>
      </w:r>
      <w:r w:rsidR="00F67938" w:rsidRPr="00AF45FC">
        <w:rPr>
          <w:rFonts w:ascii="Arial" w:hAnsi="Arial" w:cs="Arial"/>
        </w:rPr>
        <w:t>svému lékaři či zdravotní sestře.</w:t>
      </w:r>
    </w:p>
    <w:p w14:paraId="496FDAFB" w14:textId="7E917A68" w:rsidR="00F67938" w:rsidRPr="00AF45FC" w:rsidRDefault="00F67938" w:rsidP="00066D89">
      <w:pPr>
        <w:spacing w:after="120"/>
        <w:ind w:left="-142" w:right="-341"/>
        <w:rPr>
          <w:rFonts w:ascii="Arial" w:hAnsi="Arial" w:cs="Arial"/>
        </w:rPr>
      </w:pPr>
      <w:r w:rsidRPr="00AF45FC">
        <w:rPr>
          <w:rFonts w:ascii="Arial" w:hAnsi="Arial" w:cs="Arial"/>
        </w:rPr>
        <w:t xml:space="preserve">Vyplnění dotazníku zabere přibližně 5-10 minut. </w:t>
      </w:r>
    </w:p>
    <w:p w14:paraId="6FEE28BD" w14:textId="426E01E6" w:rsidR="00216C73" w:rsidRDefault="00F67938" w:rsidP="007463AC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Předem Vám moc děkujeme</w:t>
      </w:r>
      <w:r w:rsidR="00AF45FC">
        <w:rPr>
          <w:rFonts w:ascii="Arial" w:hAnsi="Arial" w:cs="Arial"/>
        </w:rPr>
        <w:t xml:space="preserve"> </w:t>
      </w:r>
      <w:r w:rsidR="00216C73">
        <w:rPr>
          <w:rFonts w:ascii="Arial" w:hAnsi="Arial" w:cs="Arial"/>
        </w:rPr>
        <w:t>za Vaši ochotu a za Váš čas.</w:t>
      </w:r>
    </w:p>
    <w:p w14:paraId="25AEDD08" w14:textId="18F217C2" w:rsidR="006D6D07" w:rsidRDefault="006D6D07" w:rsidP="007463AC">
      <w:pPr>
        <w:ind w:left="-142"/>
        <w:rPr>
          <w:b/>
          <w:color w:val="C0504D" w:themeColor="accent2"/>
        </w:rPr>
      </w:pPr>
    </w:p>
    <w:p w14:paraId="4FD11B79" w14:textId="526AD58C" w:rsidR="00216C73" w:rsidRPr="00AF45FC" w:rsidRDefault="00216C73" w:rsidP="001D249C">
      <w:pPr>
        <w:ind w:left="-142"/>
        <w:rPr>
          <w:rFonts w:ascii="Arial" w:hAnsi="Arial" w:cs="Arial"/>
          <w:b/>
        </w:rPr>
      </w:pPr>
      <w:r w:rsidRPr="00AF45FC">
        <w:rPr>
          <w:rFonts w:ascii="Arial" w:hAnsi="Arial" w:cs="Arial"/>
          <w:b/>
        </w:rPr>
        <w:t>Nejdříve bychom Vás chtěli poprosit o vyplnění obecných údajů o Vaší osobě.</w:t>
      </w:r>
    </w:p>
    <w:p w14:paraId="2F3FB165" w14:textId="678F33F9" w:rsidR="00216C73" w:rsidRPr="00AF45FC" w:rsidRDefault="00216C73" w:rsidP="00216C73">
      <w:pPr>
        <w:jc w:val="both"/>
        <w:rPr>
          <w:rFonts w:ascii="Arial" w:hAnsi="Arial" w:cs="Arial"/>
          <w:b/>
        </w:rPr>
      </w:pPr>
    </w:p>
    <w:tbl>
      <w:tblPr>
        <w:tblW w:w="9781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3544"/>
        <w:gridCol w:w="1417"/>
      </w:tblGrid>
      <w:tr w:rsidR="007463AC" w14:paraId="7DB6E2B6" w14:textId="77777777" w:rsidTr="00972D51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9853753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  <w:p w14:paraId="46A83781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S1.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662D39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70E1C9FB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Pohlaví</w:t>
            </w:r>
          </w:p>
          <w:p w14:paraId="210EA011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491F65A5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548B50FE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muž</w:t>
            </w:r>
            <w:r>
              <w:rPr>
                <w:rFonts w:ascii="Arial" w:hAnsi="Arial" w:cs="Arial"/>
              </w:rPr>
              <w:tab/>
              <w:t>1</w:t>
            </w:r>
          </w:p>
          <w:p w14:paraId="7FAF093F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7902A214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žena</w:t>
            </w:r>
            <w:r>
              <w:rPr>
                <w:rFonts w:ascii="Arial" w:hAnsi="Arial" w:cs="Arial"/>
              </w:rPr>
              <w:tab/>
              <w:t>2</w:t>
            </w:r>
          </w:p>
          <w:p w14:paraId="7510E48E" w14:textId="77777777" w:rsidR="007463AC" w:rsidRDefault="007463AC" w:rsidP="00A072C2">
            <w:pPr>
              <w:tabs>
                <w:tab w:val="left" w:pos="2018"/>
              </w:tabs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41D0F34" w14:textId="77777777" w:rsidR="007463AC" w:rsidRDefault="007463AC" w:rsidP="00A072C2">
            <w:pPr>
              <w:tabs>
                <w:tab w:val="left" w:pos="2160"/>
              </w:tabs>
              <w:rPr>
                <w:rFonts w:ascii="Arial" w:hAnsi="Arial"/>
              </w:rPr>
            </w:pPr>
          </w:p>
        </w:tc>
      </w:tr>
      <w:tr w:rsidR="007463AC" w14:paraId="430667EA" w14:textId="77777777" w:rsidTr="007463AC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C245E5E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  <w:p w14:paraId="4A453EE6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S2.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D8AD60B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324251B1" w14:textId="77777777" w:rsidR="007463AC" w:rsidRDefault="007463AC" w:rsidP="00EF34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Kolik Vám je let?</w:t>
            </w:r>
          </w:p>
          <w:p w14:paraId="3544CA25" w14:textId="77777777" w:rsidR="007463AC" w:rsidRDefault="007463AC" w:rsidP="00EF348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Vyberte prosím věkovou kategorii, </w:t>
            </w:r>
            <w:r>
              <w:rPr>
                <w:rFonts w:ascii="Arial" w:hAnsi="Arial"/>
              </w:rPr>
              <w:br/>
              <w:t xml:space="preserve">do které patříte!  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2B0BB4ED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7B28A682" w14:textId="77777777" w:rsidR="007463AC" w:rsidRDefault="007463AC" w:rsidP="00A072C2">
            <w:pPr>
              <w:tabs>
                <w:tab w:val="left" w:pos="2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 do </w:t>
            </w:r>
            <w:proofErr w:type="gramStart"/>
            <w:r>
              <w:rPr>
                <w:rFonts w:ascii="Arial" w:hAnsi="Arial" w:cs="Arial"/>
              </w:rPr>
              <w:t>25  let</w:t>
            </w:r>
            <w:proofErr w:type="gramEnd"/>
            <w:r>
              <w:rPr>
                <w:rFonts w:ascii="Arial" w:hAnsi="Arial" w:cs="Arial"/>
              </w:rPr>
              <w:tab/>
              <w:t>1</w:t>
            </w:r>
          </w:p>
          <w:p w14:paraId="6188D531" w14:textId="77777777" w:rsidR="007463AC" w:rsidRDefault="007463AC" w:rsidP="00A072C2">
            <w:pPr>
              <w:tabs>
                <w:tab w:val="left" w:pos="2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26 - 40  let</w:t>
            </w:r>
            <w:r>
              <w:rPr>
                <w:rFonts w:ascii="Arial" w:hAnsi="Arial" w:cs="Arial"/>
              </w:rPr>
              <w:tab/>
              <w:t>2</w:t>
            </w:r>
          </w:p>
          <w:p w14:paraId="59679E54" w14:textId="77777777" w:rsidR="007463AC" w:rsidRDefault="007463AC" w:rsidP="00A072C2">
            <w:pPr>
              <w:tabs>
                <w:tab w:val="left" w:pos="2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41 - 50  let</w:t>
            </w:r>
            <w:r>
              <w:rPr>
                <w:rFonts w:ascii="Arial" w:hAnsi="Arial" w:cs="Arial"/>
              </w:rPr>
              <w:tab/>
              <w:t>3</w:t>
            </w:r>
          </w:p>
          <w:p w14:paraId="7731DB12" w14:textId="77777777" w:rsidR="007463AC" w:rsidRDefault="007463AC" w:rsidP="00A072C2">
            <w:pPr>
              <w:tabs>
                <w:tab w:val="left" w:pos="2284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51 - 60  let</w:t>
            </w:r>
            <w:r>
              <w:rPr>
                <w:rFonts w:ascii="Arial" w:hAnsi="Arial" w:cs="Arial"/>
              </w:rPr>
              <w:tab/>
              <w:t>4</w:t>
            </w:r>
          </w:p>
          <w:p w14:paraId="4EAE4A95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nad 60 let</w:t>
            </w:r>
            <w:r>
              <w:rPr>
                <w:rFonts w:ascii="Arial" w:hAnsi="Arial" w:cs="Arial"/>
              </w:rPr>
              <w:tab/>
              <w:t>5</w:t>
            </w:r>
          </w:p>
          <w:p w14:paraId="0F701883" w14:textId="77777777" w:rsidR="007463AC" w:rsidRDefault="007463AC" w:rsidP="00A072C2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A692005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  <w:p w14:paraId="0DFE5622" w14:textId="77777777" w:rsidR="007463AC" w:rsidRDefault="007463AC" w:rsidP="00A072C2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</w:p>
        </w:tc>
      </w:tr>
      <w:tr w:rsidR="007463AC" w14:paraId="612A0710" w14:textId="77777777" w:rsidTr="007463AC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768013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  <w:p w14:paraId="67CD5D7D" w14:textId="0BD14ACA" w:rsidR="007463AC" w:rsidRDefault="007463AC" w:rsidP="00A07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S3.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886A50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28635A1A" w14:textId="77777777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Jaké je Vaše současné zaměstnání?</w:t>
            </w:r>
          </w:p>
          <w:p w14:paraId="06846586" w14:textId="77777777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Vyberte prosím kategorii, </w:t>
            </w:r>
            <w:r>
              <w:rPr>
                <w:rFonts w:ascii="Arial" w:hAnsi="Arial"/>
              </w:rPr>
              <w:br/>
              <w:t xml:space="preserve">do které patříte!  </w:t>
            </w:r>
          </w:p>
          <w:p w14:paraId="2037837F" w14:textId="77777777" w:rsidR="007463AC" w:rsidRDefault="007463AC" w:rsidP="00A072C2">
            <w:pPr>
              <w:rPr>
                <w:rFonts w:ascii="Arial" w:hAnsi="Arial"/>
              </w:rPr>
            </w:pPr>
          </w:p>
          <w:p w14:paraId="0CBC735C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34A24A31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5105155D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4B116946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7600901F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0EA5F278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0F53AD27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1826768E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169EE0B5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681F3F4A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11CBFB4A" w14:textId="3B4A3A2A" w:rsidR="007463AC" w:rsidRDefault="007463AC" w:rsidP="00A072C2">
            <w:pPr>
              <w:tabs>
                <w:tab w:val="left" w:pos="2709"/>
              </w:tabs>
              <w:spacing w:line="360" w:lineRule="auto"/>
              <w:ind w:right="-13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podnikatel </w:t>
            </w:r>
            <w:r w:rsidR="00066D89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 xml:space="preserve"> </w:t>
            </w:r>
            <w:r w:rsidR="00066D8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</w:p>
          <w:p w14:paraId="5973ED98" w14:textId="29A62185" w:rsidR="007463AC" w:rsidRDefault="007463AC" w:rsidP="00A072C2">
            <w:pPr>
              <w:tabs>
                <w:tab w:val="left" w:pos="2880"/>
              </w:tabs>
              <w:spacing w:line="360" w:lineRule="auto"/>
              <w:ind w:right="-138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zaměstnanec              </w:t>
            </w:r>
            <w:r w:rsidR="00066D89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2                                                                                          </w:t>
            </w:r>
          </w:p>
          <w:p w14:paraId="4F6EC466" w14:textId="39C517CA" w:rsidR="007463AC" w:rsidRDefault="007463AC" w:rsidP="00A072C2">
            <w:pPr>
              <w:tabs>
                <w:tab w:val="left" w:pos="3022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nezaměstnaný              </w:t>
            </w:r>
            <w:r w:rsidR="00066D8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3</w:t>
            </w:r>
          </w:p>
          <w:p w14:paraId="67715146" w14:textId="44AF49BB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nepracující důchodce</w:t>
            </w:r>
            <w:r w:rsidR="00066D89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4   </w:t>
            </w:r>
          </w:p>
          <w:p w14:paraId="0147CA91" w14:textId="63396A2B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mateřská dovolená</w:t>
            </w:r>
            <w:r w:rsidR="00066D89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>5</w:t>
            </w:r>
          </w:p>
          <w:p w14:paraId="3A32D1E0" w14:textId="559A8DAB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studující      </w:t>
            </w:r>
            <w:r w:rsidR="00066D89">
              <w:rPr>
                <w:rFonts w:ascii="Arial" w:hAnsi="Arial" w:cs="Arial"/>
              </w:rPr>
              <w:t xml:space="preserve">                    </w:t>
            </w:r>
            <w:r>
              <w:rPr>
                <w:rFonts w:ascii="Arial" w:hAnsi="Arial" w:cs="Arial"/>
              </w:rPr>
              <w:t>6</w:t>
            </w:r>
          </w:p>
          <w:p w14:paraId="4AAA56DE" w14:textId="22274C85" w:rsidR="007463AC" w:rsidRDefault="007463AC" w:rsidP="00A072C2">
            <w:pPr>
              <w:tabs>
                <w:tab w:val="left" w:pos="2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jiné             </w:t>
            </w:r>
            <w:r w:rsidR="00066D89"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ab/>
            </w:r>
          </w:p>
          <w:p w14:paraId="03D35573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D81C53D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  <w:p w14:paraId="5678924C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</w:tc>
      </w:tr>
      <w:tr w:rsidR="007463AC" w14:paraId="4EC8B4AB" w14:textId="77777777" w:rsidTr="007463AC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BCE38BF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  <w:p w14:paraId="245DCF86" w14:textId="72C7E29E" w:rsidR="007463AC" w:rsidRDefault="007463AC" w:rsidP="00A07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S4.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DEF11EF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178FD7E4" w14:textId="77777777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Jaký je Váš rodinný stav?</w:t>
            </w:r>
          </w:p>
          <w:p w14:paraId="045A060C" w14:textId="77777777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Vyberte prosím kategorii, </w:t>
            </w:r>
            <w:r>
              <w:rPr>
                <w:rFonts w:ascii="Arial" w:hAnsi="Arial"/>
              </w:rPr>
              <w:br/>
              <w:t xml:space="preserve">do které patříte!  </w:t>
            </w:r>
          </w:p>
          <w:p w14:paraId="0CA6A107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6F7C3287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0AAB4C99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68A63E41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4CAF380D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79062EE6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7D422822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6E0AA6D8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29AFAE79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ženatý / vdaná</w:t>
            </w:r>
            <w:r>
              <w:rPr>
                <w:rFonts w:ascii="Arial" w:hAnsi="Arial" w:cs="Arial"/>
              </w:rPr>
              <w:tab/>
              <w:t>1</w:t>
            </w:r>
          </w:p>
          <w:p w14:paraId="53C51120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druh / družka</w:t>
            </w:r>
            <w:r>
              <w:rPr>
                <w:rFonts w:ascii="Arial" w:hAnsi="Arial" w:cs="Arial"/>
              </w:rPr>
              <w:tab/>
              <w:t>2</w:t>
            </w:r>
          </w:p>
          <w:p w14:paraId="4A2EE92B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vdovec / vdova</w:t>
            </w:r>
            <w:r>
              <w:rPr>
                <w:rFonts w:ascii="Arial" w:hAnsi="Arial" w:cs="Arial"/>
              </w:rPr>
              <w:tab/>
              <w:t>3</w:t>
            </w:r>
          </w:p>
          <w:p w14:paraId="04B3E9B8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rozvedený(á)</w:t>
            </w:r>
            <w:r>
              <w:rPr>
                <w:rFonts w:ascii="Arial" w:hAnsi="Arial" w:cs="Arial"/>
              </w:rPr>
              <w:tab/>
              <w:t>4</w:t>
            </w:r>
          </w:p>
          <w:p w14:paraId="0519FC2F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svobodný(á)</w:t>
            </w:r>
            <w:r>
              <w:rPr>
                <w:rFonts w:ascii="Arial" w:hAnsi="Arial" w:cs="Arial"/>
              </w:rPr>
              <w:tab/>
              <w:t xml:space="preserve">        5</w:t>
            </w:r>
          </w:p>
          <w:p w14:paraId="50EC3D5D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1FAEBA9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</w:tc>
      </w:tr>
      <w:tr w:rsidR="007463AC" w14:paraId="5DE386EC" w14:textId="77777777" w:rsidTr="007463AC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3AAE1D6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  <w:p w14:paraId="04C7D5DF" w14:textId="1FC0ADB4" w:rsidR="007463AC" w:rsidRDefault="007463AC" w:rsidP="00A07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S5.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1648603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0875C4D6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Jaké je Vaše nejvyšší dosažené vzdělání?</w:t>
            </w:r>
          </w:p>
          <w:p w14:paraId="290CEB82" w14:textId="77777777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Vyberte prosím kategorii, </w:t>
            </w:r>
            <w:r>
              <w:rPr>
                <w:rFonts w:ascii="Arial" w:hAnsi="Arial"/>
              </w:rPr>
              <w:br/>
              <w:t xml:space="preserve">do které patříte!  </w:t>
            </w:r>
          </w:p>
          <w:p w14:paraId="6FB3AE2E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5B2E1C00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12F502D8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5C7ADFF3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70EE520E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01CEC8B1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74F5ED76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19A3CCCC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3BF45B24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základní</w:t>
            </w:r>
            <w:r>
              <w:rPr>
                <w:rFonts w:ascii="Arial" w:hAnsi="Arial" w:cs="Arial"/>
              </w:rPr>
              <w:tab/>
              <w:t>1</w:t>
            </w:r>
          </w:p>
          <w:p w14:paraId="2859544A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vyučení bez maturity</w:t>
            </w:r>
            <w:r>
              <w:rPr>
                <w:rFonts w:ascii="Arial" w:hAnsi="Arial" w:cs="Arial"/>
              </w:rPr>
              <w:tab/>
              <w:t>2</w:t>
            </w:r>
          </w:p>
          <w:p w14:paraId="0603570E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vyučení s maturitou</w:t>
            </w:r>
            <w:r>
              <w:rPr>
                <w:rFonts w:ascii="Arial" w:hAnsi="Arial" w:cs="Arial"/>
              </w:rPr>
              <w:tab/>
              <w:t>3</w:t>
            </w:r>
          </w:p>
          <w:p w14:paraId="492F6217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středoškolské</w:t>
            </w:r>
            <w:r>
              <w:rPr>
                <w:rFonts w:ascii="Arial" w:hAnsi="Arial" w:cs="Arial"/>
              </w:rPr>
              <w:tab/>
              <w:t>4</w:t>
            </w:r>
          </w:p>
          <w:p w14:paraId="39D2FA6D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vyšší odborné</w:t>
            </w:r>
            <w:r>
              <w:rPr>
                <w:rFonts w:ascii="Arial" w:hAnsi="Arial" w:cs="Arial"/>
              </w:rPr>
              <w:tab/>
              <w:t>5</w:t>
            </w:r>
          </w:p>
          <w:p w14:paraId="6DDDFAEA" w14:textId="77777777" w:rsidR="007463AC" w:rsidRDefault="007463AC" w:rsidP="00A072C2">
            <w:pPr>
              <w:tabs>
                <w:tab w:val="left" w:pos="270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vysokoškolské</w:t>
            </w:r>
            <w:r>
              <w:rPr>
                <w:rFonts w:ascii="Arial" w:hAnsi="Arial" w:cs="Arial"/>
              </w:rPr>
              <w:tab/>
              <w:t>6</w:t>
            </w:r>
          </w:p>
          <w:p w14:paraId="77EFE29C" w14:textId="77777777" w:rsidR="007463AC" w:rsidRDefault="007463AC" w:rsidP="00A072C2">
            <w:pPr>
              <w:tabs>
                <w:tab w:val="left" w:pos="270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i/>
              </w:rPr>
              <w:t>ještě studující</w:t>
            </w:r>
            <w:r>
              <w:rPr>
                <w:rFonts w:ascii="Arial" w:hAnsi="Arial" w:cs="Arial"/>
              </w:rPr>
              <w:tab/>
              <w:t>7</w:t>
            </w:r>
          </w:p>
          <w:p w14:paraId="48D56166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D066118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</w:tc>
      </w:tr>
      <w:tr w:rsidR="007463AC" w14:paraId="5CD42837" w14:textId="77777777" w:rsidTr="00EF348B">
        <w:trPr>
          <w:cantSplit/>
          <w:trHeight w:val="3680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59A4855" w14:textId="77777777" w:rsidR="00EF348B" w:rsidRDefault="00EF348B" w:rsidP="00A072C2">
            <w:pPr>
              <w:jc w:val="both"/>
              <w:rPr>
                <w:rFonts w:ascii="Arial" w:hAnsi="Arial" w:cs="Arial"/>
              </w:rPr>
            </w:pPr>
          </w:p>
          <w:p w14:paraId="7CBC0650" w14:textId="76C52E9E" w:rsidR="007463AC" w:rsidRDefault="007463AC" w:rsidP="00A07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S6.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44B318F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63B91696" w14:textId="77777777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Kterými z následujících onemocnění trpíte?</w:t>
            </w:r>
          </w:p>
          <w:p w14:paraId="4EA457F3" w14:textId="76988F9E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Onemocnění, kterým trpíte</w:t>
            </w:r>
            <w:r w:rsidR="00EF348B"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 xml:space="preserve"> prosím zakroužkujte a napište, jak dlouho jím trpíte?</w:t>
            </w:r>
          </w:p>
          <w:p w14:paraId="11CEEEDB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4AADF869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0F1FBE79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4FDAD1C4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18AE33AF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6E016E21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47EAD29C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169E96CC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5D0BC7B4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27F93C0E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1F819BA3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67464A63" w14:textId="0B1B70BF" w:rsidR="007463AC" w:rsidRDefault="007463AC" w:rsidP="00A072C2">
            <w:pPr>
              <w:jc w:val="both"/>
              <w:rPr>
                <w:rFonts w:ascii="Arial" w:hAnsi="Arial"/>
              </w:rPr>
            </w:pPr>
          </w:p>
          <w:p w14:paraId="0EA0A97C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4492B4A4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4B28D311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Diabetes (cukrovka)                        </w:t>
            </w:r>
          </w:p>
          <w:p w14:paraId="783604B2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4B5F127B" w14:textId="77777777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Trpím tímto onemocněním:………let</w:t>
            </w:r>
          </w:p>
          <w:p w14:paraId="659EB60A" w14:textId="4BFD18BB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</w:t>
            </w:r>
            <w:r w:rsidR="00EF348B">
              <w:rPr>
                <w:rFonts w:ascii="Arial" w:hAnsi="Arial" w:cs="Arial"/>
              </w:rPr>
              <w:t>______</w:t>
            </w:r>
          </w:p>
          <w:p w14:paraId="14BA92E6" w14:textId="77777777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</w:p>
          <w:p w14:paraId="54A23F4B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Problémy s hladinou cholesterolu, vysoký cholesterol                           </w:t>
            </w:r>
          </w:p>
          <w:p w14:paraId="6F6313DC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  <w:p w14:paraId="46FDC32D" w14:textId="77777777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Trpím tímto onemocněním:……</w:t>
            </w:r>
            <w:proofErr w:type="gramStart"/>
            <w:r>
              <w:rPr>
                <w:rFonts w:ascii="Arial" w:hAnsi="Arial" w:cs="Arial"/>
              </w:rPr>
              <w:t>…..let</w:t>
            </w:r>
            <w:proofErr w:type="gramEnd"/>
          </w:p>
          <w:p w14:paraId="103570B0" w14:textId="77777777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</w:t>
            </w:r>
          </w:p>
          <w:p w14:paraId="6D30D385" w14:textId="77777777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</w:p>
          <w:p w14:paraId="052F8F61" w14:textId="77777777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Hypertenze (vysoký tlak)                 </w:t>
            </w:r>
          </w:p>
          <w:p w14:paraId="0C9C2BAC" w14:textId="77777777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</w:p>
          <w:p w14:paraId="755EC875" w14:textId="6E810372" w:rsidR="007463AC" w:rsidRDefault="007463AC" w:rsidP="00A072C2">
            <w:pPr>
              <w:tabs>
                <w:tab w:val="left" w:pos="30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Trpím tímto onemocněním:……</w:t>
            </w:r>
            <w:proofErr w:type="gramStart"/>
            <w:r>
              <w:rPr>
                <w:rFonts w:ascii="Arial" w:hAnsi="Arial" w:cs="Arial"/>
              </w:rPr>
              <w:t>…..let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03D3739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</w:tc>
      </w:tr>
      <w:tr w:rsidR="007463AC" w14:paraId="012A2E38" w14:textId="77777777" w:rsidTr="007463AC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97C3B20" w14:textId="77777777" w:rsidR="007463AC" w:rsidRPr="007463AC" w:rsidRDefault="007463AC" w:rsidP="00A072C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217AC8E" w14:textId="33A55A0C" w:rsidR="007463AC" w:rsidRDefault="007463AC" w:rsidP="00A07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S7.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42A5CFF" w14:textId="77777777" w:rsidR="007463AC" w:rsidRPr="007463AC" w:rsidRDefault="007463AC" w:rsidP="00A072C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143B6F9" w14:textId="16AF750E" w:rsidR="007463AC" w:rsidRDefault="007463AC" w:rsidP="00A072C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Jaká je Vaše výška?</w:t>
            </w:r>
          </w:p>
          <w:p w14:paraId="4DCF642B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2167F86A" w14:textId="77777777" w:rsidR="007463AC" w:rsidRP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2842AD40" w14:textId="483E8458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</w:t>
            </w:r>
            <w:proofErr w:type="gramStart"/>
            <w:r>
              <w:rPr>
                <w:rFonts w:ascii="Arial" w:hAnsi="Arial" w:cs="Arial"/>
              </w:rPr>
              <w:t>….....cm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0FD2BBF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</w:tc>
      </w:tr>
      <w:tr w:rsidR="007463AC" w14:paraId="3909FB93" w14:textId="77777777" w:rsidTr="007463AC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FE7F657" w14:textId="77777777" w:rsidR="007463AC" w:rsidRPr="007463AC" w:rsidRDefault="007463AC" w:rsidP="00A072C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A3BC3EE" w14:textId="5DF52060" w:rsidR="007463AC" w:rsidRDefault="007463AC" w:rsidP="00A07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S8.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B7FDF46" w14:textId="77777777" w:rsidR="007463AC" w:rsidRPr="007463AC" w:rsidRDefault="007463AC" w:rsidP="00A072C2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1D85408" w14:textId="2CB1C92F" w:rsidR="007463AC" w:rsidRDefault="007463AC" w:rsidP="00A072C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Jaká je Vaše váha?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226E6A2B" w14:textId="77777777" w:rsidR="007463AC" w:rsidRP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0E4AB409" w14:textId="20E23DED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</w:t>
            </w:r>
            <w:proofErr w:type="gramStart"/>
            <w:r>
              <w:rPr>
                <w:rFonts w:ascii="Arial" w:hAnsi="Arial" w:cs="Arial"/>
              </w:rPr>
              <w:t>…..kg</w:t>
            </w:r>
            <w:proofErr w:type="gramEnd"/>
          </w:p>
          <w:p w14:paraId="131CA2A8" w14:textId="721AEEDE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C98C24D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</w:tc>
      </w:tr>
      <w:tr w:rsidR="007463AC" w14:paraId="102A16E1" w14:textId="77777777" w:rsidTr="00066D89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682CAD88" w14:textId="77777777" w:rsidR="007463AC" w:rsidRPr="007463AC" w:rsidRDefault="007463AC" w:rsidP="00A072C2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4F05053A" w14:textId="783D7133" w:rsidR="007463AC" w:rsidRDefault="007463AC" w:rsidP="00A072C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S9.</w:t>
            </w:r>
          </w:p>
        </w:tc>
        <w:tc>
          <w:tcPr>
            <w:tcW w:w="4252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1998067C" w14:textId="77777777" w:rsidR="007463AC" w:rsidRPr="007463AC" w:rsidRDefault="007463AC" w:rsidP="00A072C2">
            <w:pPr>
              <w:rPr>
                <w:rFonts w:ascii="Arial" w:hAnsi="Arial"/>
                <w:sz w:val="10"/>
                <w:szCs w:val="10"/>
              </w:rPr>
            </w:pPr>
          </w:p>
          <w:p w14:paraId="0EA65F36" w14:textId="6119106D" w:rsidR="007463AC" w:rsidRDefault="007463AC" w:rsidP="00A072C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Kouříte? Vyberte prosím kategorii, </w:t>
            </w:r>
            <w:r>
              <w:rPr>
                <w:rFonts w:ascii="Arial" w:hAnsi="Arial"/>
              </w:rPr>
              <w:br/>
              <w:t xml:space="preserve">do které patříte!  </w:t>
            </w:r>
          </w:p>
          <w:p w14:paraId="1F9F45A1" w14:textId="77777777" w:rsidR="007463AC" w:rsidRDefault="007463AC" w:rsidP="00A072C2">
            <w:pPr>
              <w:jc w:val="both"/>
              <w:rPr>
                <w:rFonts w:ascii="Arial" w:hAnsi="Arial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14:paraId="4243DDB1" w14:textId="77777777" w:rsidR="007463AC" w:rsidRP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  <w:sz w:val="10"/>
                <w:szCs w:val="10"/>
              </w:rPr>
            </w:pPr>
          </w:p>
          <w:p w14:paraId="3C3EEF01" w14:textId="0AD58BC5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Kuřák                             1</w:t>
            </w:r>
          </w:p>
          <w:p w14:paraId="3D5FC275" w14:textId="1DB3DDB2" w:rsidR="00EF348B" w:rsidRDefault="00EF348B" w:rsidP="00A072C2">
            <w:pPr>
              <w:tabs>
                <w:tab w:val="left" w:pos="2284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184CAB51" w14:textId="77777777" w:rsidR="00EF348B" w:rsidRPr="00EF348B" w:rsidRDefault="00EF348B" w:rsidP="00A072C2">
            <w:pPr>
              <w:tabs>
                <w:tab w:val="left" w:pos="2284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563D812" w14:textId="5054F800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Sváteční kuřák               2</w:t>
            </w:r>
          </w:p>
          <w:p w14:paraId="66BAECF7" w14:textId="2C21BF2F" w:rsidR="00EF348B" w:rsidRDefault="00EF348B" w:rsidP="00A072C2">
            <w:pPr>
              <w:tabs>
                <w:tab w:val="left" w:pos="2284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25B046CB" w14:textId="77777777" w:rsidR="00EF348B" w:rsidRPr="00EF348B" w:rsidRDefault="00EF348B" w:rsidP="00A072C2">
            <w:pPr>
              <w:tabs>
                <w:tab w:val="left" w:pos="2284"/>
              </w:tabs>
              <w:rPr>
                <w:rFonts w:ascii="Arial" w:hAnsi="Arial" w:cs="Arial"/>
                <w:sz w:val="4"/>
                <w:szCs w:val="4"/>
              </w:rPr>
            </w:pPr>
          </w:p>
          <w:p w14:paraId="5550D8E7" w14:textId="77777777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Nekuřák                         3</w:t>
            </w:r>
          </w:p>
          <w:p w14:paraId="72651B27" w14:textId="409CAACA" w:rsidR="007463AC" w:rsidRDefault="007463AC" w:rsidP="00A072C2">
            <w:pPr>
              <w:tabs>
                <w:tab w:val="left" w:pos="2284"/>
              </w:tabs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BCFA799" w14:textId="77777777" w:rsidR="007463AC" w:rsidRDefault="007463AC" w:rsidP="00A072C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BC7CD9" w14:textId="77777777" w:rsidR="00216C73" w:rsidRDefault="00216C73" w:rsidP="00216C73">
      <w:pPr>
        <w:tabs>
          <w:tab w:val="left" w:pos="5316"/>
        </w:tabs>
      </w:pPr>
    </w:p>
    <w:p w14:paraId="0F0E52C6" w14:textId="77777777" w:rsidR="00216C73" w:rsidRPr="00FA3D86" w:rsidRDefault="00216C73" w:rsidP="00216C73"/>
    <w:p w14:paraId="338A236A" w14:textId="77777777" w:rsidR="00216C73" w:rsidRDefault="00216C73" w:rsidP="00216C73">
      <w:pPr>
        <w:jc w:val="center"/>
        <w:rPr>
          <w:rFonts w:ascii="Arial" w:hAnsi="Arial"/>
          <w:b/>
          <w:sz w:val="22"/>
        </w:rPr>
      </w:pPr>
    </w:p>
    <w:p w14:paraId="557D56CC" w14:textId="77777777" w:rsidR="00216C73" w:rsidRDefault="00216C73" w:rsidP="00216C73">
      <w:pPr>
        <w:tabs>
          <w:tab w:val="left" w:pos="5316"/>
        </w:tabs>
      </w:pPr>
    </w:p>
    <w:p w14:paraId="7A228C3C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0D3A8635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11FBD777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73B7FEFB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34A0B517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5A0C3764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5AF1C494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4F56CDF9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45888431" w14:textId="77777777" w:rsidR="007463AC" w:rsidRDefault="007463AC" w:rsidP="007463AC">
      <w:pPr>
        <w:ind w:left="-142"/>
        <w:rPr>
          <w:rFonts w:ascii="Arial" w:hAnsi="Arial" w:cs="Arial"/>
          <w:b/>
        </w:rPr>
      </w:pPr>
    </w:p>
    <w:p w14:paraId="1F2B8B3B" w14:textId="55CA913D" w:rsidR="007463AC" w:rsidRPr="00AF45FC" w:rsidRDefault="007463AC" w:rsidP="007463AC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Nyní</w:t>
      </w:r>
      <w:r w:rsidRPr="00AF45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prosím vyplňte</w:t>
      </w:r>
      <w:r w:rsidRPr="00AF45F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otázky týkající se léčby Vašeho onemocnění/Vašich onemocnění.</w:t>
      </w:r>
    </w:p>
    <w:p w14:paraId="12FE0F9C" w14:textId="2EA56CCE" w:rsidR="00216C73" w:rsidRDefault="00216C73" w:rsidP="001D249C">
      <w:pPr>
        <w:ind w:left="-142"/>
      </w:pPr>
    </w:p>
    <w:tbl>
      <w:tblPr>
        <w:tblW w:w="10207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544"/>
        <w:gridCol w:w="4540"/>
        <w:gridCol w:w="4455"/>
        <w:gridCol w:w="668"/>
      </w:tblGrid>
      <w:tr w:rsidR="003F2D38" w:rsidRPr="00D5549B" w14:paraId="2631B120" w14:textId="77777777" w:rsidTr="00E87613">
        <w:trPr>
          <w:gridAfter w:val="1"/>
          <w:wAfter w:w="668" w:type="dxa"/>
          <w:cantSplit/>
        </w:trPr>
        <w:tc>
          <w:tcPr>
            <w:tcW w:w="5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A1BC21B" w14:textId="77777777" w:rsidR="003F2D38" w:rsidRPr="00D5549B" w:rsidRDefault="003F2D38" w:rsidP="004755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5F25C34" w14:textId="77777777" w:rsidR="003F2D38" w:rsidRPr="00D5549B" w:rsidRDefault="003F2D38" w:rsidP="0047550D">
            <w:pPr>
              <w:rPr>
                <w:rFonts w:ascii="Arial" w:hAnsi="Arial" w:cs="Arial"/>
                <w:b/>
                <w:sz w:val="22"/>
              </w:rPr>
            </w:pPr>
            <w:r w:rsidRPr="00D5549B">
              <w:rPr>
                <w:rFonts w:ascii="Arial" w:hAnsi="Arial" w:cs="Arial"/>
                <w:b/>
                <w:sz w:val="22"/>
              </w:rPr>
              <w:t>Č.</w:t>
            </w:r>
          </w:p>
        </w:tc>
        <w:tc>
          <w:tcPr>
            <w:tcW w:w="4540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DC7FAED" w14:textId="77777777" w:rsidR="003F2D38" w:rsidRPr="00D5549B" w:rsidRDefault="003F2D38" w:rsidP="004755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F22D3D" w14:textId="77777777" w:rsidR="003F2D38" w:rsidRPr="00D5549B" w:rsidRDefault="003F2D38" w:rsidP="0047550D">
            <w:pPr>
              <w:rPr>
                <w:rFonts w:ascii="Arial" w:hAnsi="Arial" w:cs="Arial"/>
                <w:b/>
                <w:sz w:val="22"/>
              </w:rPr>
            </w:pPr>
            <w:r w:rsidRPr="00D5549B">
              <w:rPr>
                <w:rFonts w:ascii="Arial" w:hAnsi="Arial" w:cs="Arial"/>
                <w:b/>
                <w:sz w:val="22"/>
              </w:rPr>
              <w:t>OTÁZKA</w:t>
            </w:r>
          </w:p>
        </w:tc>
        <w:tc>
          <w:tcPr>
            <w:tcW w:w="4455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4BE6084" w14:textId="77777777" w:rsidR="003F2D38" w:rsidRPr="00D5549B" w:rsidRDefault="003F2D38" w:rsidP="004755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6897C40" w14:textId="77777777" w:rsidR="003F2D38" w:rsidRPr="00D5549B" w:rsidRDefault="003F2D38" w:rsidP="0047550D">
            <w:pPr>
              <w:rPr>
                <w:rFonts w:ascii="Arial" w:hAnsi="Arial" w:cs="Arial"/>
                <w:b/>
                <w:sz w:val="22"/>
              </w:rPr>
            </w:pPr>
            <w:r w:rsidRPr="00D5549B">
              <w:rPr>
                <w:rFonts w:ascii="Arial" w:hAnsi="Arial" w:cs="Arial"/>
                <w:b/>
                <w:sz w:val="22"/>
              </w:rPr>
              <w:t>ODPOVĚĎ</w:t>
            </w:r>
          </w:p>
        </w:tc>
      </w:tr>
      <w:tr w:rsidR="00B60DB0" w:rsidRPr="00D5549B" w14:paraId="1FE1F9A8" w14:textId="77777777" w:rsidTr="00E876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3708"/>
        </w:trPr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14:paraId="283D7BC0" w14:textId="77777777" w:rsidR="00B60DB0" w:rsidRPr="00D5549B" w:rsidRDefault="00B60DB0" w:rsidP="0047550D">
            <w:pPr>
              <w:jc w:val="both"/>
              <w:rPr>
                <w:rFonts w:ascii="Arial" w:hAnsi="Arial" w:cs="Arial"/>
              </w:rPr>
            </w:pPr>
          </w:p>
          <w:p w14:paraId="59C1400D" w14:textId="2DA2AFD6" w:rsidR="00B60DB0" w:rsidRPr="00D5549B" w:rsidRDefault="007463AC" w:rsidP="004755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B60DB0">
              <w:rPr>
                <w:rFonts w:ascii="Arial" w:hAnsi="Arial" w:cs="Arial"/>
              </w:rPr>
              <w:t>1</w:t>
            </w:r>
            <w:r w:rsidR="00B60DB0" w:rsidRPr="00D5549B">
              <w:rPr>
                <w:rFonts w:ascii="Arial" w:hAnsi="Arial" w:cs="Arial"/>
              </w:rPr>
              <w:t>.</w:t>
            </w:r>
          </w:p>
        </w:tc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20C7EFC" w14:textId="77777777" w:rsidR="00B60DB0" w:rsidRDefault="00B60DB0" w:rsidP="003F2D38">
            <w:pPr>
              <w:rPr>
                <w:rFonts w:ascii="Arial" w:hAnsi="Arial"/>
              </w:rPr>
            </w:pPr>
          </w:p>
          <w:p w14:paraId="70109005" w14:textId="181F80DD" w:rsidR="006F584A" w:rsidRPr="006F584A" w:rsidRDefault="006F584A" w:rsidP="006F584A">
            <w:pPr>
              <w:rPr>
                <w:rFonts w:ascii="Arial" w:hAnsi="Arial" w:cs="Arial"/>
              </w:rPr>
            </w:pPr>
            <w:r w:rsidRPr="006F584A">
              <w:rPr>
                <w:rFonts w:ascii="Arial" w:hAnsi="Arial" w:cs="Arial"/>
              </w:rPr>
              <w:t xml:space="preserve">Která doporučení Vašeho lékaře je pro Vás </w:t>
            </w:r>
            <w:r>
              <w:rPr>
                <w:rFonts w:ascii="Arial" w:hAnsi="Arial" w:cs="Arial"/>
              </w:rPr>
              <w:t xml:space="preserve">největší </w:t>
            </w:r>
            <w:r w:rsidRPr="006F584A">
              <w:rPr>
                <w:rFonts w:ascii="Arial" w:hAnsi="Arial" w:cs="Arial"/>
              </w:rPr>
              <w:t>problém dodržovat - která doporučení nejčastěji nedodržujete?</w:t>
            </w:r>
          </w:p>
          <w:p w14:paraId="467208E7" w14:textId="77777777" w:rsidR="006F584A" w:rsidRPr="006F584A" w:rsidRDefault="006F584A" w:rsidP="006F584A">
            <w:pPr>
              <w:rPr>
                <w:rFonts w:ascii="Arial" w:hAnsi="Arial" w:cs="Arial"/>
              </w:rPr>
            </w:pPr>
          </w:p>
          <w:p w14:paraId="1FCC4DC7" w14:textId="4AF93DAB" w:rsidR="006F584A" w:rsidRDefault="006F584A" w:rsidP="006F584A">
            <w:pPr>
              <w:rPr>
                <w:rFonts w:ascii="Arial" w:hAnsi="Arial" w:cs="Arial"/>
              </w:rPr>
            </w:pPr>
            <w:r w:rsidRPr="006F584A">
              <w:rPr>
                <w:rFonts w:ascii="Arial" w:hAnsi="Arial" w:cs="Arial"/>
              </w:rPr>
              <w:t>1.………………………………………</w:t>
            </w:r>
            <w:r w:rsidR="002D72FD">
              <w:rPr>
                <w:rFonts w:ascii="Arial" w:hAnsi="Arial" w:cs="Arial"/>
              </w:rPr>
              <w:t>…………………………………………………………………………</w:t>
            </w:r>
          </w:p>
          <w:p w14:paraId="7A77F2DA" w14:textId="66AC9A0B" w:rsidR="006F584A" w:rsidRDefault="006F584A" w:rsidP="006F584A">
            <w:pPr>
              <w:rPr>
                <w:rFonts w:ascii="Arial" w:hAnsi="Arial" w:cs="Arial"/>
              </w:rPr>
            </w:pPr>
          </w:p>
          <w:p w14:paraId="069E73C9" w14:textId="6B9B5E92" w:rsidR="006F584A" w:rsidRDefault="006F584A" w:rsidP="006F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</w:t>
            </w:r>
            <w:r w:rsidR="002D72FD">
              <w:rPr>
                <w:rFonts w:ascii="Arial" w:hAnsi="Arial" w:cs="Arial"/>
              </w:rPr>
              <w:t>…………………………………………………………………………..</w:t>
            </w:r>
          </w:p>
          <w:p w14:paraId="7BD0862F" w14:textId="77777777" w:rsidR="006F584A" w:rsidRDefault="006F584A" w:rsidP="006F584A">
            <w:pPr>
              <w:rPr>
                <w:rFonts w:ascii="Arial" w:hAnsi="Arial" w:cs="Arial"/>
              </w:rPr>
            </w:pPr>
          </w:p>
          <w:p w14:paraId="09B8B070" w14:textId="1D8D1092" w:rsidR="006F584A" w:rsidRDefault="006F584A" w:rsidP="006F584A">
            <w:pPr>
              <w:rPr>
                <w:rFonts w:ascii="Arial" w:hAnsi="Arial" w:cs="Arial"/>
              </w:rPr>
            </w:pPr>
            <w:r w:rsidRPr="006F584A">
              <w:rPr>
                <w:rFonts w:ascii="Arial" w:hAnsi="Arial" w:cs="Arial"/>
              </w:rPr>
              <w:t>2.……………………………………</w:t>
            </w:r>
            <w:r w:rsidR="002D72FD">
              <w:rPr>
                <w:rFonts w:ascii="Arial" w:hAnsi="Arial" w:cs="Arial"/>
              </w:rPr>
              <w:t>……………………………………………………………………………</w:t>
            </w:r>
          </w:p>
          <w:p w14:paraId="0D5579CE" w14:textId="31740750" w:rsidR="006F584A" w:rsidRDefault="006F584A" w:rsidP="006F584A">
            <w:pPr>
              <w:rPr>
                <w:rFonts w:ascii="Arial" w:hAnsi="Arial" w:cs="Arial"/>
              </w:rPr>
            </w:pPr>
          </w:p>
          <w:p w14:paraId="4B495E14" w14:textId="29370B3D" w:rsidR="006F584A" w:rsidRDefault="006F584A" w:rsidP="006F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  <w:r w:rsidR="002D72FD">
              <w:rPr>
                <w:rFonts w:ascii="Arial" w:hAnsi="Arial" w:cs="Arial"/>
              </w:rPr>
              <w:t>...</w:t>
            </w:r>
          </w:p>
          <w:p w14:paraId="29A3D18B" w14:textId="77777777" w:rsidR="006F584A" w:rsidRDefault="006F584A" w:rsidP="006F584A">
            <w:pPr>
              <w:rPr>
                <w:rFonts w:ascii="Arial" w:hAnsi="Arial" w:cs="Arial"/>
              </w:rPr>
            </w:pPr>
          </w:p>
          <w:p w14:paraId="232E8165" w14:textId="0576F748" w:rsidR="006F584A" w:rsidRPr="006F584A" w:rsidRDefault="006F584A" w:rsidP="006F58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6F584A">
              <w:rPr>
                <w:rFonts w:ascii="Arial" w:hAnsi="Arial" w:cs="Arial"/>
              </w:rPr>
              <w:t>.…………………………………</w:t>
            </w:r>
            <w:r w:rsidR="002D72FD">
              <w:rPr>
                <w:rFonts w:ascii="Arial" w:hAnsi="Arial" w:cs="Arial"/>
              </w:rPr>
              <w:t>………………………………………………………………………………</w:t>
            </w:r>
          </w:p>
          <w:p w14:paraId="4A26C3F3" w14:textId="77777777" w:rsidR="006F584A" w:rsidRPr="006F584A" w:rsidRDefault="006F584A" w:rsidP="006F584A">
            <w:pPr>
              <w:rPr>
                <w:rFonts w:ascii="Arial" w:hAnsi="Arial" w:cs="Arial"/>
              </w:rPr>
            </w:pPr>
          </w:p>
          <w:p w14:paraId="4C382D53" w14:textId="36EEA9F4" w:rsidR="006F584A" w:rsidRPr="006F584A" w:rsidRDefault="006F584A" w:rsidP="006F584A">
            <w:pPr>
              <w:pStyle w:val="Odsekzoznamu"/>
              <w:ind w:hanging="720"/>
            </w:pPr>
            <w:r>
              <w:t>…………………………………………………………………………………………………………………</w:t>
            </w:r>
            <w:r w:rsidR="002D72FD">
              <w:t>...</w:t>
            </w:r>
          </w:p>
          <w:p w14:paraId="4F4A4364" w14:textId="793225DD" w:rsidR="00B60DB0" w:rsidRPr="00893FBF" w:rsidRDefault="00B60DB0" w:rsidP="002E144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C36CCD" w:rsidRPr="00D5549B" w14:paraId="71475D25" w14:textId="77777777" w:rsidTr="00E876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</w:trPr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14:paraId="019D4AFD" w14:textId="77777777" w:rsidR="00C36CCD" w:rsidRPr="006F584A" w:rsidRDefault="00C36CCD" w:rsidP="0047550D">
            <w:pPr>
              <w:jc w:val="both"/>
              <w:rPr>
                <w:rFonts w:ascii="Arial" w:hAnsi="Arial" w:cs="Arial"/>
              </w:rPr>
            </w:pPr>
          </w:p>
          <w:p w14:paraId="32B57554" w14:textId="5540834D" w:rsidR="00C36CCD" w:rsidRPr="006F584A" w:rsidRDefault="007463AC" w:rsidP="004755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36CCD" w:rsidRPr="006F584A">
              <w:rPr>
                <w:rFonts w:ascii="Arial" w:hAnsi="Arial" w:cs="Arial"/>
              </w:rPr>
              <w:t>2.</w:t>
            </w:r>
          </w:p>
        </w:tc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CED962" w14:textId="77777777" w:rsidR="00C36CCD" w:rsidRPr="006F584A" w:rsidRDefault="00C36CCD" w:rsidP="003F2D38">
            <w:pPr>
              <w:rPr>
                <w:rFonts w:ascii="Arial" w:hAnsi="Arial"/>
              </w:rPr>
            </w:pPr>
          </w:p>
          <w:p w14:paraId="18CBB26B" w14:textId="77777777" w:rsidR="006F584A" w:rsidRPr="00B60DB0" w:rsidRDefault="006F584A" w:rsidP="006F584A">
            <w:pPr>
              <w:tabs>
                <w:tab w:val="left" w:pos="2115"/>
              </w:tabs>
              <w:rPr>
                <w:rFonts w:ascii="Arial" w:hAnsi="Arial" w:cs="Arial"/>
                <w:b/>
              </w:rPr>
            </w:pPr>
            <w:r w:rsidRPr="00B60DB0">
              <w:rPr>
                <w:rFonts w:ascii="Arial" w:hAnsi="Arial" w:cs="Arial"/>
                <w:b/>
              </w:rPr>
              <w:t xml:space="preserve">Kolik berete léků, napište prosím jejich názvy, pokud jejich název neznáte, </w:t>
            </w:r>
            <w:r>
              <w:rPr>
                <w:rFonts w:ascii="Arial" w:hAnsi="Arial" w:cs="Arial"/>
                <w:b/>
              </w:rPr>
              <w:br/>
            </w:r>
            <w:r w:rsidRPr="00B60DB0">
              <w:rPr>
                <w:rFonts w:ascii="Arial" w:hAnsi="Arial" w:cs="Arial"/>
                <w:b/>
              </w:rPr>
              <w:t>popište prosím dané léky a uveďte kolikrát denně je máte dle doporučení lékaře užívat.</w:t>
            </w:r>
            <w:r w:rsidRPr="00B60DB0">
              <w:rPr>
                <w:rFonts w:ascii="Arial" w:hAnsi="Arial" w:cs="Arial"/>
                <w:b/>
              </w:rPr>
              <w:br/>
            </w:r>
          </w:p>
          <w:p w14:paraId="59886572" w14:textId="77777777" w:rsidR="006F584A" w:rsidRDefault="006F584A" w:rsidP="006F584A">
            <w:pPr>
              <w:tabs>
                <w:tab w:val="left" w:pos="2115"/>
              </w:tabs>
              <w:rPr>
                <w:rFonts w:ascii="Arial" w:hAnsi="Arial" w:cs="Arial"/>
              </w:rPr>
            </w:pPr>
            <w:r w:rsidRPr="00017F8C">
              <w:rPr>
                <w:rFonts w:ascii="Arial" w:hAnsi="Arial" w:cs="Arial"/>
                <w:b/>
              </w:rPr>
              <w:t>Počet léků, které užívám</w:t>
            </w:r>
            <w:r>
              <w:rPr>
                <w:rFonts w:ascii="Arial" w:hAnsi="Arial" w:cs="Arial"/>
              </w:rPr>
              <w:t>:………….</w:t>
            </w:r>
          </w:p>
          <w:p w14:paraId="60A8B78E" w14:textId="77777777" w:rsidR="006F584A" w:rsidRDefault="006F584A" w:rsidP="006F584A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4396A711" w14:textId="51BB0E84" w:rsidR="006F584A" w:rsidRDefault="006F584A" w:rsidP="006F584A">
            <w:pPr>
              <w:pStyle w:val="Odsekzoznamu"/>
              <w:numPr>
                <w:ilvl w:val="0"/>
                <w:numId w:val="15"/>
              </w:numPr>
              <w:tabs>
                <w:tab w:val="left" w:pos="2115"/>
              </w:tabs>
              <w:ind w:left="311" w:hanging="284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Název léku (pokud ho neznáte, pak daný lék popište):…………………</w:t>
            </w:r>
            <w:r w:rsidR="003E32A0">
              <w:rPr>
                <w:rFonts w:ascii="Arial" w:hAnsi="Arial" w:cs="Arial"/>
              </w:rPr>
              <w:t>…………………………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  <w:p w14:paraId="059400E9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6"/>
                <w:szCs w:val="6"/>
              </w:rPr>
            </w:pPr>
          </w:p>
          <w:p w14:paraId="19F393EF" w14:textId="711A3D13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Kolikrát denně mám lék užívat: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</w:t>
            </w:r>
            <w:r w:rsidR="003E32A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</w:t>
            </w:r>
            <w:proofErr w:type="gramStart"/>
            <w:r w:rsidR="003E32A0">
              <w:rPr>
                <w:rFonts w:ascii="Arial" w:hAnsi="Arial" w:cs="Arial"/>
                <w:sz w:val="16"/>
                <w:szCs w:val="16"/>
              </w:rPr>
              <w:t>…..</w:t>
            </w:r>
            <w:proofErr w:type="gramEnd"/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14:paraId="307EEE86" w14:textId="77777777" w:rsidR="006F584A" w:rsidRDefault="006F584A" w:rsidP="006F584A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10915516" w14:textId="591534DF" w:rsidR="006F584A" w:rsidRDefault="006F584A" w:rsidP="006F584A">
            <w:pPr>
              <w:pStyle w:val="Odsekzoznamu"/>
              <w:numPr>
                <w:ilvl w:val="0"/>
                <w:numId w:val="15"/>
              </w:numPr>
              <w:tabs>
                <w:tab w:val="left" w:pos="2115"/>
              </w:tabs>
              <w:ind w:left="311" w:hanging="284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Název léku (pokud ho neznáte, pak daný l</w:t>
            </w:r>
            <w:r w:rsidR="003E32A0">
              <w:rPr>
                <w:rFonts w:ascii="Arial" w:hAnsi="Arial" w:cs="Arial"/>
              </w:rPr>
              <w:t>ék popište):…………………………………………….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</w:p>
          <w:p w14:paraId="3279EEA1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6"/>
                <w:szCs w:val="6"/>
              </w:rPr>
            </w:pPr>
          </w:p>
          <w:p w14:paraId="0AC474D4" w14:textId="092DEDE6" w:rsidR="006F584A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Kolikrát denně mám lék užívat: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</w:t>
            </w:r>
            <w:r w:rsidR="003E32A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</w:p>
          <w:p w14:paraId="2DC2906E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  <w:p w14:paraId="1C2B9445" w14:textId="71271F71" w:rsidR="006F584A" w:rsidRDefault="006F584A" w:rsidP="006F584A">
            <w:pPr>
              <w:pStyle w:val="Odsekzoznamu"/>
              <w:numPr>
                <w:ilvl w:val="0"/>
                <w:numId w:val="15"/>
              </w:numPr>
              <w:tabs>
                <w:tab w:val="left" w:pos="2115"/>
              </w:tabs>
              <w:ind w:left="311" w:hanging="284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Název léku (pokud ho neznáte, pak daný l</w:t>
            </w:r>
            <w:r w:rsidR="003E32A0">
              <w:rPr>
                <w:rFonts w:ascii="Arial" w:hAnsi="Arial" w:cs="Arial"/>
              </w:rPr>
              <w:t>ék popište):…………………………………………….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4EE3D968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6"/>
                <w:szCs w:val="6"/>
              </w:rPr>
            </w:pPr>
          </w:p>
          <w:p w14:paraId="1618496B" w14:textId="02CF9770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Kolikrát denně mám lék užívat: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</w:t>
            </w:r>
            <w:r w:rsidR="003E32A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14:paraId="3CC55128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16"/>
                <w:szCs w:val="16"/>
              </w:rPr>
            </w:pPr>
          </w:p>
          <w:p w14:paraId="78C749B7" w14:textId="18D80D2D" w:rsidR="006F584A" w:rsidRDefault="006F584A" w:rsidP="006F584A">
            <w:pPr>
              <w:pStyle w:val="Odsekzoznamu"/>
              <w:numPr>
                <w:ilvl w:val="0"/>
                <w:numId w:val="15"/>
              </w:numPr>
              <w:tabs>
                <w:tab w:val="left" w:pos="2115"/>
              </w:tabs>
              <w:ind w:left="311" w:hanging="284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Název léku (pokud ho neznáte, pak daný l</w:t>
            </w:r>
            <w:r w:rsidR="003E32A0">
              <w:rPr>
                <w:rFonts w:ascii="Arial" w:hAnsi="Arial" w:cs="Arial"/>
              </w:rPr>
              <w:t>ék popište):…………………………………………….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14:paraId="1063D7B0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6"/>
                <w:szCs w:val="6"/>
              </w:rPr>
            </w:pPr>
          </w:p>
          <w:p w14:paraId="6156251F" w14:textId="468523C9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Kolikrát denně mám lék užívat: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</w:t>
            </w:r>
            <w:r w:rsidR="003E32A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14:paraId="40DAFA37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16"/>
                <w:szCs w:val="16"/>
              </w:rPr>
            </w:pPr>
          </w:p>
          <w:p w14:paraId="2BBDF5A9" w14:textId="1268FAAA" w:rsidR="006F584A" w:rsidRDefault="006F584A" w:rsidP="006F584A">
            <w:pPr>
              <w:pStyle w:val="Odsekzoznamu"/>
              <w:numPr>
                <w:ilvl w:val="0"/>
                <w:numId w:val="15"/>
              </w:numPr>
              <w:tabs>
                <w:tab w:val="left" w:pos="2115"/>
              </w:tabs>
              <w:ind w:left="311" w:hanging="284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Název léku (pokud ho neznáte, pak daný l</w:t>
            </w:r>
            <w:r w:rsidR="003E32A0">
              <w:rPr>
                <w:rFonts w:ascii="Arial" w:hAnsi="Arial" w:cs="Arial"/>
              </w:rPr>
              <w:t>ék popište):…………………………………………….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 </w:t>
            </w:r>
          </w:p>
          <w:p w14:paraId="31861A87" w14:textId="77777777" w:rsidR="006F584A" w:rsidRPr="00B60DB0" w:rsidRDefault="006F584A" w:rsidP="006F584A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6"/>
                <w:szCs w:val="6"/>
              </w:rPr>
            </w:pPr>
          </w:p>
          <w:p w14:paraId="29F89D73" w14:textId="0636D104" w:rsidR="006F584A" w:rsidRDefault="006F584A" w:rsidP="006F584A">
            <w:pPr>
              <w:ind w:left="311"/>
              <w:rPr>
                <w:rFonts w:ascii="Arial" w:hAnsi="Arial" w:cs="Arial"/>
                <w:sz w:val="16"/>
                <w:szCs w:val="16"/>
              </w:rPr>
            </w:pPr>
            <w:r w:rsidRPr="00B60DB0">
              <w:rPr>
                <w:rFonts w:ascii="Arial" w:hAnsi="Arial" w:cs="Arial"/>
              </w:rPr>
              <w:t>Kolikrát denně mám lék užívat:</w:t>
            </w:r>
            <w:r>
              <w:rPr>
                <w:rFonts w:ascii="Arial" w:hAnsi="Arial" w:cs="Arial"/>
                <w:sz w:val="16"/>
                <w:szCs w:val="16"/>
              </w:rPr>
              <w:t xml:space="preserve"> ……………………</w:t>
            </w:r>
            <w:r w:rsidR="003E32A0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</w:t>
            </w:r>
            <w:r w:rsidRPr="00B60DB0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14:paraId="1237903C" w14:textId="77777777" w:rsidR="00C36CCD" w:rsidRPr="006F584A" w:rsidRDefault="00C36CCD" w:rsidP="003F2D38">
            <w:pPr>
              <w:rPr>
                <w:rFonts w:ascii="Arial" w:hAnsi="Arial"/>
              </w:rPr>
            </w:pPr>
          </w:p>
          <w:p w14:paraId="48A4B1D7" w14:textId="77777777" w:rsidR="00C36CCD" w:rsidRPr="006F584A" w:rsidRDefault="00C36CCD" w:rsidP="002E144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E40425" w:rsidRPr="00D5549B" w14:paraId="3E83BED0" w14:textId="77777777" w:rsidTr="00E876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</w:trPr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14:paraId="3B33725B" w14:textId="77777777" w:rsidR="00E40425" w:rsidRPr="00D5549B" w:rsidRDefault="00E40425" w:rsidP="003D60D6">
            <w:pPr>
              <w:jc w:val="both"/>
              <w:rPr>
                <w:rFonts w:ascii="Arial" w:hAnsi="Arial" w:cs="Arial"/>
              </w:rPr>
            </w:pPr>
          </w:p>
          <w:p w14:paraId="3FB6DC1C" w14:textId="26FA03A8" w:rsidR="00E40425" w:rsidRPr="00D5549B" w:rsidRDefault="007463AC" w:rsidP="003D60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D1BBC">
              <w:rPr>
                <w:rFonts w:ascii="Arial" w:hAnsi="Arial" w:cs="Arial"/>
              </w:rPr>
              <w:t>3</w:t>
            </w:r>
            <w:r w:rsidR="00E40425" w:rsidRPr="00D5549B">
              <w:rPr>
                <w:rFonts w:ascii="Arial" w:hAnsi="Arial" w:cs="Arial"/>
              </w:rPr>
              <w:t>.</w:t>
            </w:r>
          </w:p>
        </w:tc>
        <w:tc>
          <w:tcPr>
            <w:tcW w:w="899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B12F99F" w14:textId="77777777" w:rsidR="00E40425" w:rsidRPr="00FD122F" w:rsidRDefault="00E40425" w:rsidP="00FD122F">
            <w:pPr>
              <w:rPr>
                <w:rFonts w:ascii="Arial" w:hAnsi="Arial"/>
                <w:b/>
              </w:rPr>
            </w:pPr>
          </w:p>
          <w:p w14:paraId="21FF3782" w14:textId="6F2D876B" w:rsidR="00E40425" w:rsidRPr="00197AC6" w:rsidRDefault="00E40425" w:rsidP="00197AC6">
            <w:pPr>
              <w:pStyle w:val="Odsekzoznamu"/>
              <w:tabs>
                <w:tab w:val="left" w:pos="2115"/>
              </w:tabs>
              <w:ind w:left="0" w:firstLine="27"/>
              <w:rPr>
                <w:rFonts w:ascii="Arial" w:hAnsi="Arial" w:cs="Arial"/>
                <w:b/>
              </w:rPr>
            </w:pPr>
            <w:r w:rsidRPr="00197AC6">
              <w:rPr>
                <w:rFonts w:ascii="Arial" w:hAnsi="Arial" w:cs="Arial"/>
                <w:b/>
              </w:rPr>
              <w:t>Když se zamyslíte nad posledními 6 měsíci, stalo</w:t>
            </w:r>
            <w:r w:rsidR="00DF75B8">
              <w:rPr>
                <w:rFonts w:ascii="Arial" w:hAnsi="Arial" w:cs="Arial"/>
                <w:b/>
              </w:rPr>
              <w:t xml:space="preserve"> se Vám někdy, že jste neužíval/a </w:t>
            </w:r>
            <w:r w:rsidRPr="00197AC6">
              <w:rPr>
                <w:rFonts w:ascii="Arial" w:hAnsi="Arial" w:cs="Arial"/>
                <w:b/>
              </w:rPr>
              <w:t xml:space="preserve">své léky </w:t>
            </w:r>
            <w:r w:rsidRPr="00197AC6">
              <w:rPr>
                <w:rFonts w:ascii="Arial" w:hAnsi="Arial" w:cs="Arial"/>
                <w:b/>
              </w:rPr>
              <w:br/>
              <w:t xml:space="preserve">dle doporučení svého lékaře/svých lékařů? </w:t>
            </w:r>
          </w:p>
          <w:p w14:paraId="57013BAF" w14:textId="793286C8" w:rsidR="00E40425" w:rsidRDefault="00E40425" w:rsidP="00E40425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4"/>
                <w:szCs w:val="4"/>
              </w:rPr>
            </w:pPr>
          </w:p>
          <w:p w14:paraId="22699A59" w14:textId="77777777" w:rsidR="00197AC6" w:rsidRPr="00197AC6" w:rsidRDefault="00197AC6" w:rsidP="00E40425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sz w:val="4"/>
                <w:szCs w:val="4"/>
              </w:rPr>
            </w:pPr>
          </w:p>
          <w:p w14:paraId="655B9106" w14:textId="77777777" w:rsidR="00E40425" w:rsidRPr="00E40425" w:rsidRDefault="00E40425" w:rsidP="00E40425">
            <w:pPr>
              <w:pStyle w:val="Odsekzoznamu"/>
              <w:tabs>
                <w:tab w:val="left" w:pos="2115"/>
              </w:tabs>
              <w:ind w:left="31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Vyberte jednu z možností!</w:t>
            </w:r>
          </w:p>
          <w:p w14:paraId="47D985C6" w14:textId="48530D31" w:rsidR="00E40425" w:rsidRDefault="00E40425" w:rsidP="00E40425">
            <w:pPr>
              <w:ind w:left="27"/>
              <w:rPr>
                <w:rFonts w:ascii="Arial" w:hAnsi="Arial"/>
                <w:b/>
                <w:sz w:val="4"/>
                <w:szCs w:val="4"/>
              </w:rPr>
            </w:pPr>
          </w:p>
          <w:p w14:paraId="352DE7DE" w14:textId="77777777" w:rsidR="00197AC6" w:rsidRPr="00197AC6" w:rsidRDefault="00197AC6" w:rsidP="00E40425">
            <w:pPr>
              <w:ind w:left="27"/>
              <w:rPr>
                <w:rFonts w:ascii="Arial" w:hAnsi="Arial"/>
                <w:b/>
                <w:sz w:val="4"/>
                <w:szCs w:val="4"/>
              </w:rPr>
            </w:pPr>
          </w:p>
          <w:p w14:paraId="5F2789EC" w14:textId="7501DE57" w:rsidR="00E40425" w:rsidRPr="00E40425" w:rsidRDefault="00E40425" w:rsidP="00E40425">
            <w:pPr>
              <w:pStyle w:val="Odsekzoznamu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E40425">
              <w:rPr>
                <w:rFonts w:ascii="Arial" w:hAnsi="Arial"/>
              </w:rPr>
              <w:t>ne, léky jsem po celou dobu užíval</w:t>
            </w:r>
            <w:r w:rsidR="00EF348B">
              <w:rPr>
                <w:rFonts w:ascii="Arial" w:hAnsi="Arial"/>
              </w:rPr>
              <w:t>/a</w:t>
            </w:r>
            <w:r w:rsidRPr="00E40425">
              <w:rPr>
                <w:rFonts w:ascii="Arial" w:hAnsi="Arial"/>
              </w:rPr>
              <w:t xml:space="preserve"> dle doporučení lékaře/lékařů</w:t>
            </w:r>
          </w:p>
          <w:p w14:paraId="7B5177D8" w14:textId="77777777" w:rsidR="00E40425" w:rsidRPr="00E40425" w:rsidRDefault="00E40425" w:rsidP="00E40425">
            <w:pPr>
              <w:pStyle w:val="Odsekzoznamu"/>
              <w:ind w:left="387"/>
              <w:rPr>
                <w:rFonts w:ascii="Arial" w:hAnsi="Arial"/>
                <w:sz w:val="4"/>
                <w:szCs w:val="4"/>
              </w:rPr>
            </w:pPr>
          </w:p>
          <w:p w14:paraId="0AE30FC2" w14:textId="2E271A0E" w:rsidR="00E40425" w:rsidRPr="00E40425" w:rsidRDefault="00E40425" w:rsidP="00E40425">
            <w:pPr>
              <w:pStyle w:val="Odsekzoznamu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E40425">
              <w:rPr>
                <w:rFonts w:ascii="Arial" w:hAnsi="Arial"/>
              </w:rPr>
              <w:t>jen výjimečně jsem léky neužíval</w:t>
            </w:r>
            <w:r w:rsidR="00EF348B">
              <w:rPr>
                <w:rFonts w:ascii="Arial" w:hAnsi="Arial"/>
              </w:rPr>
              <w:t>/a</w:t>
            </w:r>
            <w:r w:rsidRPr="00E40425">
              <w:rPr>
                <w:rFonts w:ascii="Arial" w:hAnsi="Arial"/>
              </w:rPr>
              <w:t xml:space="preserve"> dle doporučení lékaře/lékařů</w:t>
            </w:r>
          </w:p>
          <w:p w14:paraId="4E690E37" w14:textId="0C55E57D" w:rsidR="00E40425" w:rsidRPr="00E40425" w:rsidRDefault="00E40425" w:rsidP="00E40425">
            <w:pPr>
              <w:rPr>
                <w:rFonts w:ascii="Arial" w:hAnsi="Arial"/>
                <w:sz w:val="4"/>
                <w:szCs w:val="4"/>
              </w:rPr>
            </w:pPr>
          </w:p>
          <w:p w14:paraId="1580ACDB" w14:textId="2930411B" w:rsidR="00E40425" w:rsidRDefault="00E40425" w:rsidP="00E40425">
            <w:pPr>
              <w:pStyle w:val="Odsekzoznamu"/>
              <w:numPr>
                <w:ilvl w:val="0"/>
                <w:numId w:val="16"/>
              </w:numPr>
              <w:rPr>
                <w:rFonts w:ascii="Arial" w:hAnsi="Arial"/>
              </w:rPr>
            </w:pPr>
            <w:r w:rsidRPr="00E40425">
              <w:rPr>
                <w:rFonts w:ascii="Arial" w:hAnsi="Arial"/>
              </w:rPr>
              <w:t>občas jsem léky neužíval</w:t>
            </w:r>
            <w:r w:rsidR="00EF348B">
              <w:rPr>
                <w:rFonts w:ascii="Arial" w:hAnsi="Arial"/>
              </w:rPr>
              <w:t>/a</w:t>
            </w:r>
            <w:r w:rsidRPr="00E40425">
              <w:rPr>
                <w:rFonts w:ascii="Arial" w:hAnsi="Arial"/>
              </w:rPr>
              <w:t xml:space="preserve"> dle doporučení lékaře/lékařů</w:t>
            </w:r>
          </w:p>
          <w:p w14:paraId="1F9E216C" w14:textId="77693CD2" w:rsidR="00197AC6" w:rsidRPr="00197AC6" w:rsidRDefault="00197AC6" w:rsidP="00197AC6">
            <w:pPr>
              <w:rPr>
                <w:rFonts w:ascii="Arial" w:hAnsi="Arial"/>
                <w:sz w:val="4"/>
                <w:szCs w:val="4"/>
              </w:rPr>
            </w:pPr>
          </w:p>
          <w:p w14:paraId="14F4B897" w14:textId="66F359D0" w:rsidR="00E40425" w:rsidRPr="00197AC6" w:rsidRDefault="00E40425" w:rsidP="00197AC6">
            <w:pPr>
              <w:ind w:left="27"/>
              <w:rPr>
                <w:rFonts w:ascii="Arial" w:hAnsi="Arial"/>
              </w:rPr>
            </w:pPr>
            <w:r w:rsidRPr="00197AC6">
              <w:rPr>
                <w:rFonts w:ascii="Arial" w:hAnsi="Arial"/>
              </w:rPr>
              <w:t xml:space="preserve">d) </w:t>
            </w:r>
            <w:r w:rsidR="00197AC6">
              <w:rPr>
                <w:rFonts w:ascii="Arial" w:hAnsi="Arial"/>
              </w:rPr>
              <w:t xml:space="preserve">  </w:t>
            </w:r>
            <w:r w:rsidRPr="00197AC6">
              <w:rPr>
                <w:rFonts w:ascii="Arial" w:hAnsi="Arial"/>
              </w:rPr>
              <w:t>často jsem léky neužíval</w:t>
            </w:r>
            <w:r w:rsidR="00EF348B">
              <w:rPr>
                <w:rFonts w:ascii="Arial" w:hAnsi="Arial"/>
              </w:rPr>
              <w:t>/a</w:t>
            </w:r>
            <w:r w:rsidRPr="00197AC6">
              <w:rPr>
                <w:rFonts w:ascii="Arial" w:hAnsi="Arial"/>
              </w:rPr>
              <w:t xml:space="preserve"> dle doporučení lékaře/lékařů</w:t>
            </w:r>
            <w:r w:rsidRPr="00197AC6">
              <w:rPr>
                <w:rFonts w:ascii="Arial" w:hAnsi="Arial"/>
              </w:rPr>
              <w:br/>
            </w:r>
          </w:p>
        </w:tc>
      </w:tr>
      <w:tr w:rsidR="00197AC6" w:rsidRPr="00D5549B" w14:paraId="6CC93E3B" w14:textId="77777777" w:rsidTr="00E876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</w:trPr>
        <w:tc>
          <w:tcPr>
            <w:tcW w:w="953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B6DDE8" w:themeFill="accent5" w:themeFillTint="66"/>
          </w:tcPr>
          <w:p w14:paraId="6D2DDA53" w14:textId="77777777" w:rsidR="00197AC6" w:rsidRDefault="00197AC6" w:rsidP="00FD122F">
            <w:pPr>
              <w:rPr>
                <w:rFonts w:ascii="Arial" w:hAnsi="Arial"/>
                <w:b/>
              </w:rPr>
            </w:pPr>
          </w:p>
          <w:p w14:paraId="6F9D34D3" w14:textId="677D721F" w:rsidR="00197AC6" w:rsidRPr="00197AC6" w:rsidRDefault="00197AC6" w:rsidP="00FD122F">
            <w:pPr>
              <w:rPr>
                <w:rFonts w:ascii="Arial" w:hAnsi="Arial"/>
                <w:b/>
                <w:u w:val="single"/>
              </w:rPr>
            </w:pPr>
            <w:r w:rsidRPr="00197AC6">
              <w:rPr>
                <w:rFonts w:ascii="Arial" w:hAnsi="Arial"/>
                <w:b/>
                <w:u w:val="single"/>
              </w:rPr>
              <w:t>Pokud jste v předchozí otázce</w:t>
            </w:r>
            <w:r w:rsidR="00825549">
              <w:rPr>
                <w:rFonts w:ascii="Arial" w:hAnsi="Arial"/>
                <w:b/>
                <w:u w:val="single"/>
              </w:rPr>
              <w:t xml:space="preserve"> (</w:t>
            </w:r>
            <w:proofErr w:type="gramStart"/>
            <w:r w:rsidR="00825549">
              <w:rPr>
                <w:rFonts w:ascii="Arial" w:hAnsi="Arial"/>
                <w:b/>
                <w:u w:val="single"/>
              </w:rPr>
              <w:t>č.3</w:t>
            </w:r>
            <w:r w:rsidRPr="00197AC6">
              <w:rPr>
                <w:rFonts w:ascii="Arial" w:hAnsi="Arial"/>
                <w:b/>
                <w:u w:val="single"/>
              </w:rPr>
              <w:t>) zvolil</w:t>
            </w:r>
            <w:proofErr w:type="gramEnd"/>
            <w:r w:rsidRPr="00197AC6">
              <w:rPr>
                <w:rFonts w:ascii="Arial" w:hAnsi="Arial"/>
                <w:b/>
                <w:u w:val="single"/>
              </w:rPr>
              <w:t xml:space="preserve"> možnost a</w:t>
            </w:r>
            <w:r w:rsidRPr="00197AC6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 w:rsidRPr="00197AC6">
              <w:rPr>
                <w:rFonts w:ascii="Arial" w:hAnsi="Arial"/>
                <w:b/>
              </w:rPr>
              <w:t xml:space="preserve"> </w:t>
            </w:r>
            <w:r w:rsidRPr="0048059C">
              <w:rPr>
                <w:rFonts w:ascii="Arial" w:hAnsi="Arial"/>
                <w:b/>
                <w:i/>
              </w:rPr>
              <w:t xml:space="preserve">„ne, léky jsem po celou dobu užíval </w:t>
            </w:r>
            <w:r w:rsidRPr="0048059C">
              <w:rPr>
                <w:rFonts w:ascii="Arial" w:hAnsi="Arial"/>
                <w:b/>
                <w:i/>
              </w:rPr>
              <w:br/>
              <w:t>dle doporučení lékaře/lékařů“</w:t>
            </w:r>
            <w:r w:rsidR="00825549">
              <w:rPr>
                <w:rFonts w:ascii="Arial" w:hAnsi="Arial"/>
                <w:b/>
              </w:rPr>
              <w:t>, nevyplňujte prosím otázku č.</w:t>
            </w:r>
            <w:r w:rsidR="00B24BC8">
              <w:rPr>
                <w:rFonts w:ascii="Arial" w:hAnsi="Arial"/>
                <w:b/>
              </w:rPr>
              <w:t>D</w:t>
            </w:r>
            <w:r w:rsidR="00825549">
              <w:rPr>
                <w:rFonts w:ascii="Arial" w:hAnsi="Arial"/>
                <w:b/>
              </w:rPr>
              <w:t>4</w:t>
            </w:r>
            <w:r w:rsidRPr="00197AC6">
              <w:rPr>
                <w:rFonts w:ascii="Arial" w:hAnsi="Arial"/>
                <w:b/>
              </w:rPr>
              <w:t xml:space="preserve"> a </w:t>
            </w:r>
            <w:r w:rsidR="00825549">
              <w:rPr>
                <w:rFonts w:ascii="Arial" w:hAnsi="Arial"/>
                <w:b/>
                <w:u w:val="single"/>
              </w:rPr>
              <w:t>pokračujte otázkou č.</w:t>
            </w:r>
            <w:r w:rsidR="00B24BC8">
              <w:rPr>
                <w:rFonts w:ascii="Arial" w:hAnsi="Arial"/>
                <w:b/>
                <w:u w:val="single"/>
              </w:rPr>
              <w:t>D</w:t>
            </w:r>
            <w:r w:rsidR="00825549">
              <w:rPr>
                <w:rFonts w:ascii="Arial" w:hAnsi="Arial"/>
                <w:b/>
                <w:u w:val="single"/>
              </w:rPr>
              <w:t>5</w:t>
            </w:r>
            <w:r>
              <w:rPr>
                <w:rFonts w:ascii="Arial" w:hAnsi="Arial"/>
                <w:b/>
                <w:u w:val="single"/>
              </w:rPr>
              <w:t>!!!</w:t>
            </w:r>
          </w:p>
          <w:p w14:paraId="163BCDA8" w14:textId="77777777" w:rsidR="00197AC6" w:rsidRPr="00197AC6" w:rsidRDefault="00197AC6" w:rsidP="00FD122F">
            <w:pPr>
              <w:rPr>
                <w:rFonts w:ascii="Arial" w:hAnsi="Arial"/>
                <w:b/>
                <w:u w:val="single"/>
              </w:rPr>
            </w:pPr>
          </w:p>
          <w:p w14:paraId="2912F800" w14:textId="77777777" w:rsidR="00197AC6" w:rsidRDefault="00197AC6" w:rsidP="00FD122F">
            <w:pPr>
              <w:rPr>
                <w:rFonts w:ascii="Arial" w:hAnsi="Arial"/>
                <w:b/>
              </w:rPr>
            </w:pPr>
          </w:p>
          <w:p w14:paraId="4F5436DB" w14:textId="0F4D71C9" w:rsidR="00197AC6" w:rsidRPr="00FD122F" w:rsidRDefault="00197AC6" w:rsidP="00FD122F">
            <w:pPr>
              <w:rPr>
                <w:rFonts w:ascii="Arial" w:hAnsi="Arial"/>
                <w:b/>
              </w:rPr>
            </w:pPr>
          </w:p>
        </w:tc>
      </w:tr>
      <w:tr w:rsidR="00610EF4" w:rsidRPr="00D5549B" w14:paraId="71C655F4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1720"/>
        </w:trPr>
        <w:tc>
          <w:tcPr>
            <w:tcW w:w="544" w:type="dxa"/>
            <w:vMerge w:val="restart"/>
            <w:tcBorders>
              <w:top w:val="single" w:sz="6" w:space="0" w:color="auto"/>
            </w:tcBorders>
          </w:tcPr>
          <w:p w14:paraId="6F9ED8E3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</w:p>
          <w:p w14:paraId="1E1839E2" w14:textId="606AFFF9" w:rsidR="008D1BBC" w:rsidRDefault="007463AC" w:rsidP="004C3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D1BBC">
              <w:rPr>
                <w:rFonts w:ascii="Arial" w:hAnsi="Arial" w:cs="Arial"/>
              </w:rPr>
              <w:t>4.</w:t>
            </w:r>
          </w:p>
        </w:tc>
        <w:tc>
          <w:tcPr>
            <w:tcW w:w="8995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35BE047D" w14:textId="77777777" w:rsidR="00610EF4" w:rsidRPr="00E87613" w:rsidRDefault="00610EF4" w:rsidP="00656F3F">
            <w:pPr>
              <w:ind w:firstLine="27"/>
              <w:rPr>
                <w:rFonts w:ascii="Arial" w:hAnsi="Arial" w:cs="Arial"/>
                <w:sz w:val="16"/>
                <w:szCs w:val="16"/>
              </w:rPr>
            </w:pPr>
          </w:p>
          <w:p w14:paraId="64019598" w14:textId="3FDFF728" w:rsidR="00610EF4" w:rsidRPr="00E87613" w:rsidRDefault="00610EF4" w:rsidP="00656F3F">
            <w:pPr>
              <w:ind w:firstLine="27"/>
              <w:rPr>
                <w:rFonts w:ascii="Arial" w:hAnsi="Arial" w:cs="Arial"/>
                <w:b/>
              </w:rPr>
            </w:pPr>
            <w:r w:rsidRPr="00E87613">
              <w:rPr>
                <w:rFonts w:ascii="Arial" w:hAnsi="Arial" w:cs="Arial"/>
                <w:b/>
              </w:rPr>
              <w:t xml:space="preserve">U následujících možných důvodů, proč jste léky neužíval/a dle doporučení lékaře, prosím zaškrtněte, jak často byla daná skutečnost důvodem toho, proč jste léky neužíval/a </w:t>
            </w:r>
            <w:r w:rsidR="00E87613">
              <w:rPr>
                <w:rFonts w:ascii="Arial" w:hAnsi="Arial" w:cs="Arial"/>
                <w:b/>
              </w:rPr>
              <w:br/>
            </w:r>
            <w:r w:rsidRPr="00E87613">
              <w:rPr>
                <w:rFonts w:ascii="Arial" w:hAnsi="Arial" w:cs="Arial"/>
                <w:b/>
              </w:rPr>
              <w:t>dle doporučení lékaře.</w:t>
            </w:r>
          </w:p>
          <w:p w14:paraId="219A8C45" w14:textId="7096F532" w:rsidR="00610EF4" w:rsidRDefault="00610EF4" w:rsidP="00656F3F">
            <w:pPr>
              <w:pStyle w:val="Odsekzoznamu"/>
              <w:ind w:left="169" w:hanging="142"/>
              <w:rPr>
                <w:rFonts w:ascii="Arial" w:hAnsi="Arial" w:cs="Arial"/>
                <w:sz w:val="16"/>
                <w:szCs w:val="16"/>
              </w:rPr>
            </w:pPr>
          </w:p>
          <w:p w14:paraId="6A496EE1" w14:textId="77777777" w:rsidR="00825549" w:rsidRPr="00E87613" w:rsidRDefault="00825549" w:rsidP="00656F3F">
            <w:pPr>
              <w:pStyle w:val="Odsekzoznamu"/>
              <w:ind w:left="169" w:hanging="142"/>
              <w:rPr>
                <w:rFonts w:ascii="Arial" w:hAnsi="Arial" w:cs="Arial"/>
                <w:sz w:val="16"/>
                <w:szCs w:val="16"/>
              </w:rPr>
            </w:pPr>
          </w:p>
          <w:p w14:paraId="3F32BF57" w14:textId="1E2FA759" w:rsidR="00610EF4" w:rsidRPr="00E87613" w:rsidRDefault="00610EF4" w:rsidP="00610EF4">
            <w:pPr>
              <w:pStyle w:val="Odsekzoznamu"/>
              <w:numPr>
                <w:ilvl w:val="0"/>
                <w:numId w:val="19"/>
              </w:numPr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Nebyl jsem doma/neměl/a jsem u sebe léky.</w:t>
            </w:r>
            <w:r w:rsidR="00E87613" w:rsidRPr="00E87613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</w:t>
            </w:r>
            <w:r w:rsidR="0082554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5396E278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40"/>
        </w:trPr>
        <w:tc>
          <w:tcPr>
            <w:tcW w:w="544" w:type="dxa"/>
            <w:vMerge/>
          </w:tcPr>
          <w:p w14:paraId="6E79AE73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62C6D" w14:textId="77777777" w:rsidR="00610EF4" w:rsidRPr="00E87613" w:rsidRDefault="00610EF4" w:rsidP="00610EF4">
            <w:pPr>
              <w:pStyle w:val="Odsekzoznamu"/>
              <w:spacing w:after="160" w:line="256" w:lineRule="auto"/>
              <w:ind w:left="387"/>
              <w:rPr>
                <w:rFonts w:ascii="Arial" w:hAnsi="Arial" w:cs="Arial"/>
                <w:sz w:val="16"/>
                <w:szCs w:val="16"/>
              </w:rPr>
            </w:pPr>
          </w:p>
          <w:p w14:paraId="4D265BA7" w14:textId="756545D4" w:rsidR="00610EF4" w:rsidRPr="00E87613" w:rsidRDefault="00610EF4" w:rsidP="008D1BBC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Lék nebyl k dispozici kvůli výpadku na trhu.</w:t>
            </w:r>
            <w:r w:rsidR="00E87613" w:rsidRPr="00E87613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50D18B0D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40"/>
        </w:trPr>
        <w:tc>
          <w:tcPr>
            <w:tcW w:w="544" w:type="dxa"/>
            <w:vMerge/>
          </w:tcPr>
          <w:p w14:paraId="0277C855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E8C10F" w14:textId="77777777" w:rsidR="00610EF4" w:rsidRPr="00E87613" w:rsidRDefault="00610EF4" w:rsidP="00610EF4">
            <w:pPr>
              <w:pStyle w:val="Odsekzoznamu"/>
              <w:spacing w:after="160" w:line="256" w:lineRule="auto"/>
              <w:ind w:left="387"/>
              <w:rPr>
                <w:rFonts w:ascii="Arial" w:hAnsi="Arial" w:cs="Arial"/>
                <w:sz w:val="16"/>
                <w:szCs w:val="16"/>
              </w:rPr>
            </w:pPr>
          </w:p>
          <w:p w14:paraId="484D1954" w14:textId="5A9CB773" w:rsidR="00610EF4" w:rsidRPr="00E87613" w:rsidRDefault="00610EF4" w:rsidP="00610EF4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Prostě jsem na to zapomněl.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E87613" w:rsidRPr="00E8761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52C3BC7E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37"/>
        </w:trPr>
        <w:tc>
          <w:tcPr>
            <w:tcW w:w="544" w:type="dxa"/>
            <w:vMerge/>
          </w:tcPr>
          <w:p w14:paraId="6C3CE1D0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AD32E" w14:textId="77777777" w:rsidR="00610EF4" w:rsidRPr="00E87613" w:rsidRDefault="00610EF4" w:rsidP="00610EF4">
            <w:pPr>
              <w:pStyle w:val="Odsekzoznamu"/>
              <w:spacing w:after="160" w:line="256" w:lineRule="auto"/>
              <w:ind w:left="169"/>
              <w:rPr>
                <w:rFonts w:ascii="Arial" w:hAnsi="Arial" w:cs="Arial"/>
                <w:sz w:val="16"/>
                <w:szCs w:val="16"/>
              </w:rPr>
            </w:pPr>
          </w:p>
          <w:p w14:paraId="76AFD678" w14:textId="5B0FF25A" w:rsidR="00610EF4" w:rsidRPr="00E87613" w:rsidRDefault="00610EF4" w:rsidP="00610EF4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Užívám více léků několikrát denně.</w:t>
            </w:r>
            <w:r w:rsidR="00E87613" w:rsidRPr="00E87613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E87613" w:rsidRPr="00E87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23A3F0C5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36"/>
        </w:trPr>
        <w:tc>
          <w:tcPr>
            <w:tcW w:w="544" w:type="dxa"/>
            <w:vMerge/>
          </w:tcPr>
          <w:p w14:paraId="73A81520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ADB770" w14:textId="77777777" w:rsidR="00610EF4" w:rsidRPr="00E87613" w:rsidRDefault="00610EF4" w:rsidP="00610EF4">
            <w:pPr>
              <w:pStyle w:val="Odsekzoznamu"/>
              <w:spacing w:after="160" w:line="256" w:lineRule="auto"/>
              <w:ind w:left="387"/>
              <w:rPr>
                <w:rFonts w:ascii="Arial" w:hAnsi="Arial" w:cs="Arial"/>
                <w:sz w:val="16"/>
                <w:szCs w:val="16"/>
              </w:rPr>
            </w:pPr>
          </w:p>
          <w:p w14:paraId="123F5B72" w14:textId="1452219F" w:rsidR="00610EF4" w:rsidRPr="00E87613" w:rsidRDefault="00610EF4" w:rsidP="00610EF4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Můj lékař mi často mění léky.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E87613" w:rsidRPr="00E87613">
              <w:rPr>
                <w:rFonts w:ascii="Arial" w:hAnsi="Arial" w:cs="Arial"/>
                <w:sz w:val="16"/>
                <w:szCs w:val="16"/>
              </w:rPr>
              <w:t xml:space="preserve">                 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7ED541CC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48"/>
        </w:trPr>
        <w:tc>
          <w:tcPr>
            <w:tcW w:w="544" w:type="dxa"/>
            <w:vMerge/>
          </w:tcPr>
          <w:p w14:paraId="5B86C7EC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7D1F7D" w14:textId="77777777" w:rsidR="00F468D3" w:rsidRPr="00E87613" w:rsidRDefault="00F468D3" w:rsidP="00F468D3">
            <w:pPr>
              <w:pStyle w:val="Odsekzoznamu"/>
              <w:spacing w:after="160" w:line="256" w:lineRule="auto"/>
              <w:ind w:left="387"/>
              <w:rPr>
                <w:rFonts w:ascii="Arial" w:hAnsi="Arial" w:cs="Arial"/>
                <w:sz w:val="16"/>
                <w:szCs w:val="16"/>
              </w:rPr>
            </w:pPr>
          </w:p>
          <w:p w14:paraId="5CB09F1F" w14:textId="046B02CC" w:rsidR="00610EF4" w:rsidRPr="00E87613" w:rsidRDefault="00610EF4" w:rsidP="00F468D3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Cítil jsem, že mi léky nedělají dobře.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7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0C33A64B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32"/>
        </w:trPr>
        <w:tc>
          <w:tcPr>
            <w:tcW w:w="544" w:type="dxa"/>
            <w:vMerge/>
          </w:tcPr>
          <w:p w14:paraId="55EAC44B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197B2D" w14:textId="77777777" w:rsidR="00F468D3" w:rsidRPr="00E87613" w:rsidRDefault="00F468D3" w:rsidP="00F468D3">
            <w:pPr>
              <w:pStyle w:val="Odsekzoznamu"/>
              <w:spacing w:after="160" w:line="256" w:lineRule="auto"/>
              <w:ind w:left="387"/>
              <w:rPr>
                <w:rFonts w:ascii="Arial" w:hAnsi="Arial" w:cs="Arial"/>
                <w:sz w:val="16"/>
                <w:szCs w:val="16"/>
              </w:rPr>
            </w:pPr>
          </w:p>
          <w:p w14:paraId="2A79580D" w14:textId="1856FE04" w:rsidR="00610EF4" w:rsidRPr="00E87613" w:rsidRDefault="00610EF4" w:rsidP="00F468D3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Nechtěl jsem, aby ostatní lidé věděli, že užívám léky.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CD7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61F256F5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43"/>
        </w:trPr>
        <w:tc>
          <w:tcPr>
            <w:tcW w:w="544" w:type="dxa"/>
            <w:vMerge/>
          </w:tcPr>
          <w:p w14:paraId="378ED424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56BF4B" w14:textId="77777777" w:rsidR="00F468D3" w:rsidRPr="00E87613" w:rsidRDefault="00F468D3" w:rsidP="00F468D3">
            <w:pPr>
              <w:pStyle w:val="Odsekzoznamu"/>
              <w:spacing w:after="160" w:line="256" w:lineRule="auto"/>
              <w:ind w:left="387"/>
              <w:rPr>
                <w:rFonts w:ascii="Arial" w:hAnsi="Arial" w:cs="Arial"/>
                <w:sz w:val="16"/>
                <w:szCs w:val="16"/>
              </w:rPr>
            </w:pPr>
          </w:p>
          <w:p w14:paraId="7D6D3760" w14:textId="5C5B91E1" w:rsidR="00610EF4" w:rsidRPr="00E87613" w:rsidRDefault="00610EF4" w:rsidP="00F468D3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Měl jsem špatnou náladu/depresi.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CD7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občas 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486D91B2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42"/>
        </w:trPr>
        <w:tc>
          <w:tcPr>
            <w:tcW w:w="544" w:type="dxa"/>
            <w:vMerge/>
          </w:tcPr>
          <w:p w14:paraId="4D0A0C04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1C6457" w14:textId="77777777" w:rsidR="00F468D3" w:rsidRPr="00E87613" w:rsidRDefault="00F468D3" w:rsidP="00F468D3">
            <w:pPr>
              <w:pStyle w:val="Odsekzoznamu"/>
              <w:spacing w:after="160" w:line="256" w:lineRule="auto"/>
              <w:ind w:left="169"/>
              <w:rPr>
                <w:rFonts w:ascii="Arial" w:hAnsi="Arial" w:cs="Arial"/>
                <w:sz w:val="16"/>
                <w:szCs w:val="16"/>
              </w:rPr>
            </w:pPr>
          </w:p>
          <w:p w14:paraId="157BC627" w14:textId="3FF847F2" w:rsidR="00610EF4" w:rsidRPr="00E87613" w:rsidRDefault="00F468D3" w:rsidP="00610EF4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ind w:left="169" w:hanging="142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10EF4" w:rsidRPr="00E87613">
              <w:rPr>
                <w:rFonts w:ascii="Arial" w:hAnsi="Arial" w:cs="Arial"/>
                <w:sz w:val="16"/>
                <w:szCs w:val="16"/>
              </w:rPr>
              <w:t>Měl jsem problém s načasováním užívání léku/léků.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 w:rsidR="00CD7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občas 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610EF4" w:rsidRPr="00D5549B" w14:paraId="78D57CB9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39"/>
        </w:trPr>
        <w:tc>
          <w:tcPr>
            <w:tcW w:w="544" w:type="dxa"/>
            <w:vMerge/>
          </w:tcPr>
          <w:p w14:paraId="16324F33" w14:textId="77777777" w:rsidR="00610EF4" w:rsidRDefault="00610EF4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3A1558" w14:textId="77777777" w:rsidR="008D1BBC" w:rsidRPr="00E87613" w:rsidRDefault="008D1BBC" w:rsidP="008D1BBC">
            <w:pPr>
              <w:pStyle w:val="Odsekzoznamu"/>
              <w:spacing w:after="160" w:line="256" w:lineRule="auto"/>
              <w:ind w:left="169"/>
              <w:rPr>
                <w:rFonts w:ascii="Arial" w:hAnsi="Arial" w:cs="Arial"/>
                <w:sz w:val="16"/>
                <w:szCs w:val="16"/>
              </w:rPr>
            </w:pPr>
          </w:p>
          <w:p w14:paraId="231507B5" w14:textId="32ECD546" w:rsidR="00610EF4" w:rsidRPr="00E87613" w:rsidRDefault="008D1BBC" w:rsidP="008D1BBC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ind w:left="169" w:hanging="142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610EF4" w:rsidRPr="00E87613">
              <w:rPr>
                <w:rFonts w:ascii="Arial" w:hAnsi="Arial" w:cs="Arial"/>
                <w:sz w:val="16"/>
                <w:szCs w:val="16"/>
              </w:rPr>
              <w:t>Došly mi léky.</w:t>
            </w:r>
            <w:r w:rsidRPr="00E8761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CD7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613" w:rsidRPr="00E87613">
              <w:rPr>
                <w:rFonts w:ascii="Arial" w:hAnsi="Arial" w:cs="Arial"/>
                <w:sz w:val="16"/>
                <w:szCs w:val="16"/>
              </w:rPr>
              <w:t xml:space="preserve">nikdy   </w:t>
            </w:r>
            <w:r w:rsidRPr="00E87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E87613">
              <w:rPr>
                <w:rFonts w:ascii="Arial" w:hAnsi="Arial" w:cs="Arial"/>
                <w:sz w:val="16"/>
                <w:szCs w:val="16"/>
              </w:rPr>
              <w:t xml:space="preserve">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občas       </w:t>
            </w:r>
            <w:r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F468D3" w:rsidRPr="00D5549B" w14:paraId="57B0B387" w14:textId="77777777" w:rsidTr="00825549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838"/>
        </w:trPr>
        <w:tc>
          <w:tcPr>
            <w:tcW w:w="544" w:type="dxa"/>
            <w:vMerge/>
          </w:tcPr>
          <w:p w14:paraId="415D97F2" w14:textId="77777777" w:rsidR="00F468D3" w:rsidRDefault="00F468D3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B27F92" w14:textId="77777777" w:rsidR="00F468D3" w:rsidRPr="00E87613" w:rsidRDefault="00F468D3" w:rsidP="00F468D3">
            <w:pPr>
              <w:pStyle w:val="Odsekzoznamu"/>
              <w:spacing w:after="160" w:line="256" w:lineRule="auto"/>
              <w:ind w:left="169"/>
              <w:rPr>
                <w:rFonts w:ascii="Arial" w:hAnsi="Arial" w:cs="Arial"/>
                <w:sz w:val="16"/>
                <w:szCs w:val="16"/>
              </w:rPr>
            </w:pPr>
          </w:p>
          <w:p w14:paraId="3E9AE785" w14:textId="42BEA769" w:rsidR="00F468D3" w:rsidRPr="00E87613" w:rsidRDefault="00F468D3" w:rsidP="008D1BBC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>Cítil jsem se dobře, a tak jsem necítil potřebu lék užívat.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CD75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občas       </w:t>
            </w:r>
            <w:r w:rsidR="008D1BBC"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</w:tc>
      </w:tr>
      <w:tr w:rsidR="008D1BBC" w:rsidRPr="00D5549B" w14:paraId="0CF0F1EE" w14:textId="77777777" w:rsidTr="00E876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gridAfter w:val="1"/>
          <w:wAfter w:w="668" w:type="dxa"/>
          <w:cantSplit/>
          <w:trHeight w:val="520"/>
        </w:trPr>
        <w:tc>
          <w:tcPr>
            <w:tcW w:w="544" w:type="dxa"/>
            <w:vMerge/>
          </w:tcPr>
          <w:p w14:paraId="0B74105E" w14:textId="77777777" w:rsidR="008D1BBC" w:rsidRDefault="008D1BBC" w:rsidP="008D1B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9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F5AC3" w14:textId="77777777" w:rsidR="008D1BBC" w:rsidRPr="00E87613" w:rsidRDefault="008D1BBC" w:rsidP="008D1BBC">
            <w:pPr>
              <w:pStyle w:val="Odsekzoznamu"/>
              <w:spacing w:after="160" w:line="256" w:lineRule="auto"/>
              <w:ind w:left="169"/>
              <w:rPr>
                <w:rFonts w:ascii="Arial" w:hAnsi="Arial" w:cs="Arial"/>
                <w:sz w:val="16"/>
                <w:szCs w:val="16"/>
              </w:rPr>
            </w:pPr>
          </w:p>
          <w:p w14:paraId="7123418F" w14:textId="4F5C51F3" w:rsidR="008D1BBC" w:rsidRDefault="008D1BBC" w:rsidP="00CD75D2">
            <w:pPr>
              <w:pStyle w:val="Odsekzoznamu"/>
              <w:numPr>
                <w:ilvl w:val="0"/>
                <w:numId w:val="19"/>
              </w:numPr>
              <w:spacing w:after="160" w:line="256" w:lineRule="auto"/>
              <w:ind w:left="335" w:hanging="284"/>
              <w:rPr>
                <w:rFonts w:ascii="Arial" w:hAnsi="Arial" w:cs="Arial"/>
                <w:sz w:val="16"/>
                <w:szCs w:val="16"/>
              </w:rPr>
            </w:pPr>
            <w:r w:rsidRPr="00E87613">
              <w:rPr>
                <w:rFonts w:ascii="Arial" w:hAnsi="Arial" w:cs="Arial"/>
                <w:sz w:val="16"/>
                <w:szCs w:val="16"/>
              </w:rPr>
              <w:t xml:space="preserve">Byl jsem ve finanční tísni, doplatek na lék byl příliš vysoký. </w:t>
            </w:r>
            <w:r w:rsidR="00CD75D2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="00470FF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613">
              <w:rPr>
                <w:rFonts w:ascii="Arial" w:hAnsi="Arial" w:cs="Arial"/>
                <w:sz w:val="16"/>
                <w:szCs w:val="16"/>
              </w:rPr>
              <w:t xml:space="preserve">nikdy        jen výjimečně    </w:t>
            </w:r>
            <w:r w:rsidR="00E87613">
              <w:rPr>
                <w:rFonts w:ascii="Arial" w:hAnsi="Arial" w:cs="Arial"/>
                <w:sz w:val="16"/>
                <w:szCs w:val="16"/>
              </w:rPr>
              <w:t xml:space="preserve">  občas       </w:t>
            </w:r>
            <w:r w:rsidRPr="00E87613">
              <w:rPr>
                <w:rFonts w:ascii="Arial" w:hAnsi="Arial" w:cs="Arial"/>
                <w:sz w:val="16"/>
                <w:szCs w:val="16"/>
              </w:rPr>
              <w:t>často</w:t>
            </w:r>
          </w:p>
          <w:p w14:paraId="7EA4A23D" w14:textId="196FCD4A" w:rsidR="00825549" w:rsidRPr="00E87613" w:rsidRDefault="00825549" w:rsidP="00825549">
            <w:pPr>
              <w:pStyle w:val="Odsekzoznamu"/>
              <w:spacing w:after="160" w:line="256" w:lineRule="auto"/>
              <w:ind w:left="16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BBC" w:rsidRPr="00D5549B" w14:paraId="1A2F2F9C" w14:textId="77777777" w:rsidTr="00E8761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  <w:trHeight w:val="1720"/>
        </w:trPr>
        <w:tc>
          <w:tcPr>
            <w:tcW w:w="544" w:type="dxa"/>
            <w:tcBorders>
              <w:top w:val="single" w:sz="6" w:space="0" w:color="auto"/>
              <w:bottom w:val="single" w:sz="6" w:space="0" w:color="auto"/>
            </w:tcBorders>
          </w:tcPr>
          <w:p w14:paraId="562B58CC" w14:textId="77777777" w:rsidR="008D1BBC" w:rsidRDefault="008D1BBC" w:rsidP="008D1BBC">
            <w:pPr>
              <w:jc w:val="both"/>
              <w:rPr>
                <w:rFonts w:ascii="Arial" w:hAnsi="Arial" w:cs="Arial"/>
              </w:rPr>
            </w:pPr>
          </w:p>
          <w:p w14:paraId="60DC62FF" w14:textId="03EAD94A" w:rsidR="008D1BBC" w:rsidRDefault="007463AC" w:rsidP="008D1B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8D1BBC">
              <w:rPr>
                <w:rFonts w:ascii="Arial" w:hAnsi="Arial" w:cs="Arial"/>
              </w:rPr>
              <w:t>5.</w:t>
            </w:r>
          </w:p>
        </w:tc>
        <w:tc>
          <w:tcPr>
            <w:tcW w:w="9663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2012CFE6" w14:textId="1596C02B" w:rsidR="008D1BBC" w:rsidRDefault="008D1BBC" w:rsidP="008D1BBC">
            <w:pPr>
              <w:jc w:val="both"/>
              <w:rPr>
                <w:rFonts w:ascii="Arial" w:hAnsi="Arial" w:cs="Arial"/>
              </w:rPr>
            </w:pPr>
          </w:p>
          <w:p w14:paraId="049157F9" w14:textId="5F096834" w:rsidR="008D1BBC" w:rsidRPr="00E73BA6" w:rsidRDefault="008D1BBC" w:rsidP="008D1BBC">
            <w:pPr>
              <w:spacing w:after="160" w:line="256" w:lineRule="auto"/>
              <w:rPr>
                <w:rFonts w:ascii="Arial" w:hAnsi="Arial" w:cs="Arial"/>
                <w:b/>
                <w:color w:val="000000" w:themeColor="text1"/>
              </w:rPr>
            </w:pPr>
            <w:r w:rsidRPr="00E73BA6">
              <w:rPr>
                <w:rFonts w:ascii="Arial" w:hAnsi="Arial" w:cs="Arial"/>
                <w:b/>
                <w:color w:val="000000" w:themeColor="text1"/>
              </w:rPr>
              <w:t xml:space="preserve">Prosím dejte následujícím výrokům známku od 1 do 4 podle toho, nakolik s nimi souhlasíte. </w:t>
            </w:r>
            <w:r w:rsidRPr="00E73BA6">
              <w:rPr>
                <w:rFonts w:ascii="Arial" w:hAnsi="Arial" w:cs="Arial"/>
                <w:b/>
                <w:color w:val="000000" w:themeColor="text1"/>
              </w:rPr>
              <w:br/>
              <w:t>1 znamená rozhodně nesouhlasím a 4 znamená rozhodně souhlasím.</w:t>
            </w:r>
          </w:p>
          <w:p w14:paraId="32320A83" w14:textId="77777777" w:rsidR="008D1BBC" w:rsidRPr="003D7479" w:rsidRDefault="008D1BBC" w:rsidP="002D72FD">
            <w:pPr>
              <w:ind w:left="-232"/>
              <w:jc w:val="both"/>
              <w:rPr>
                <w:rFonts w:ascii="Arial" w:hAnsi="Arial" w:cs="Arial"/>
              </w:rPr>
            </w:pPr>
          </w:p>
          <w:tbl>
            <w:tblPr>
              <w:tblW w:w="10760" w:type="dxa"/>
              <w:tblBorders>
                <w:top w:val="single" w:sz="6" w:space="0" w:color="auto"/>
                <w:bottom w:val="single" w:sz="4" w:space="0" w:color="auto"/>
                <w:right w:val="single" w:sz="1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60"/>
            </w:tblGrid>
            <w:tr w:rsidR="008D1BBC" w:rsidRPr="00610EF4" w14:paraId="6608BF1F" w14:textId="77777777" w:rsidTr="002D72FD">
              <w:trPr>
                <w:cantSplit/>
                <w:trHeight w:val="1012"/>
              </w:trPr>
              <w:tc>
                <w:tcPr>
                  <w:tcW w:w="10760" w:type="dxa"/>
                </w:tcPr>
                <w:p w14:paraId="3694B14F" w14:textId="7A6C10F1" w:rsidR="008D1BBC" w:rsidRPr="00610EF4" w:rsidRDefault="008D1BBC" w:rsidP="00E73BA6">
                  <w:pPr>
                    <w:rPr>
                      <w:rFonts w:ascii="Arial" w:hAnsi="Arial" w:cs="Arial"/>
                      <w:b/>
                    </w:rPr>
                  </w:pPr>
                </w:p>
                <w:p w14:paraId="51C251BF" w14:textId="2400B4E4" w:rsidR="008D1BBC" w:rsidRDefault="00E73BA6" w:rsidP="00E73BA6">
                  <w:pPr>
                    <w:pStyle w:val="Odsekzoznamu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E73BA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Můj lékař mi o mém onemocnění a jeho léčbě poskytnul dostatek informací.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1              2           3         4</w:t>
                  </w:r>
                </w:p>
                <w:p w14:paraId="4AE2489E" w14:textId="0B76633C" w:rsidR="00E73BA6" w:rsidRPr="00E73BA6" w:rsidRDefault="00E73BA6" w:rsidP="00E73BA6">
                  <w:pPr>
                    <w:pStyle w:val="Odsekzoznamu"/>
                    <w:ind w:left="387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</w:t>
                  </w:r>
                  <w:r w:rsidRPr="00E73BA6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 xml:space="preserve"> Nesouhlas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souhlas</w:t>
                  </w:r>
                </w:p>
              </w:tc>
            </w:tr>
            <w:tr w:rsidR="008D1BBC" w:rsidRPr="00610EF4" w14:paraId="0BCF0434" w14:textId="77777777" w:rsidTr="002D72FD">
              <w:trPr>
                <w:cantSplit/>
                <w:trHeight w:val="468"/>
              </w:trPr>
              <w:tc>
                <w:tcPr>
                  <w:tcW w:w="10760" w:type="dxa"/>
                </w:tcPr>
                <w:p w14:paraId="7898F8E0" w14:textId="77777777" w:rsidR="008D1BBC" w:rsidRPr="00610EF4" w:rsidRDefault="008D1BBC" w:rsidP="008D1BBC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1F81FAC3" w14:textId="334B84FF" w:rsidR="00E73BA6" w:rsidRDefault="00E73BA6" w:rsidP="00E73BA6">
                  <w:pPr>
                    <w:pStyle w:val="Odsekzoznamu"/>
                    <w:numPr>
                      <w:ilvl w:val="0"/>
                      <w:numId w:val="21"/>
                    </w:numPr>
                    <w:rPr>
                      <w:color w:val="000000" w:themeColor="text1"/>
                      <w:sz w:val="16"/>
                      <w:szCs w:val="16"/>
                    </w:rPr>
                  </w:pPr>
                  <w:r w:rsidRPr="00E73BA6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Rozumím všem informacím o mém onemocnění a jeho léčbě, které mi můj lékař sděluje</w:t>
                  </w:r>
                  <w:r w:rsidRPr="00E73BA6">
                    <w:rPr>
                      <w:color w:val="000000" w:themeColor="text1"/>
                      <w:sz w:val="16"/>
                      <w:szCs w:val="16"/>
                    </w:rPr>
                    <w:t>.</w:t>
                  </w:r>
                </w:p>
                <w:p w14:paraId="7339FE67" w14:textId="77777777" w:rsidR="00E73BA6" w:rsidRPr="00E73BA6" w:rsidRDefault="00E73BA6" w:rsidP="00E73BA6">
                  <w:pPr>
                    <w:pStyle w:val="Odsekzoznamu"/>
                    <w:ind w:left="387"/>
                    <w:rPr>
                      <w:color w:val="000000" w:themeColor="text1"/>
                      <w:sz w:val="4"/>
                      <w:szCs w:val="4"/>
                    </w:rPr>
                  </w:pPr>
                </w:p>
                <w:p w14:paraId="49AB1FF2" w14:textId="60BBDB45" w:rsidR="00E73BA6" w:rsidRDefault="00E73BA6" w:rsidP="00E73BA6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           1            2            3         4</w:t>
                  </w:r>
                </w:p>
                <w:p w14:paraId="1F90A9CE" w14:textId="2D13AF02" w:rsidR="008D1BBC" w:rsidRPr="00610EF4" w:rsidRDefault="00E73BA6" w:rsidP="00E73BA6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</w:t>
                  </w:r>
                  <w:r w:rsidRPr="00E73BA6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Nesouhlas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  souhlas</w:t>
                  </w:r>
                </w:p>
              </w:tc>
            </w:tr>
            <w:tr w:rsidR="008D1BBC" w:rsidRPr="00610EF4" w14:paraId="10A4730B" w14:textId="77777777" w:rsidTr="002D72FD">
              <w:trPr>
                <w:cantSplit/>
                <w:trHeight w:val="336"/>
              </w:trPr>
              <w:tc>
                <w:tcPr>
                  <w:tcW w:w="10760" w:type="dxa"/>
                </w:tcPr>
                <w:p w14:paraId="1FE0F37E" w14:textId="77777777" w:rsidR="008D1BBC" w:rsidRPr="00610EF4" w:rsidRDefault="008D1BBC" w:rsidP="008D1BBC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7B6E9DF1" w14:textId="1A53A1B5" w:rsidR="003146FB" w:rsidRPr="003146FB" w:rsidRDefault="003146FB" w:rsidP="003146FB">
                  <w:pPr>
                    <w:pStyle w:val="Odsekzoznamu"/>
                    <w:numPr>
                      <w:ilvl w:val="0"/>
                      <w:numId w:val="21"/>
                    </w:numPr>
                    <w:rPr>
                      <w:color w:val="000000" w:themeColor="text1"/>
                    </w:rPr>
                  </w:pPr>
                  <w:r w:rsidRPr="003146FB">
                    <w:rPr>
                      <w:color w:val="000000" w:themeColor="text1"/>
                    </w:rPr>
                    <w:t>R</w:t>
                  </w:r>
                  <w:r w:rsidRPr="003146FB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ozumím svému onemocnění, vím, o co jde a vím, jak fungují léky, které na toto onemocnění užívám.</w:t>
                  </w:r>
                </w:p>
                <w:p w14:paraId="1FA7FE5F" w14:textId="77777777" w:rsidR="003146FB" w:rsidRDefault="003146FB" w:rsidP="003146FB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           1            2            3         4</w:t>
                  </w:r>
                </w:p>
                <w:p w14:paraId="13E9EFE2" w14:textId="0AD65636" w:rsidR="008D1BBC" w:rsidRPr="00610EF4" w:rsidRDefault="003146FB" w:rsidP="003146FB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</w:t>
                  </w:r>
                  <w:r w:rsidRPr="00E73BA6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Nesouhlas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  souhlas</w:t>
                  </w:r>
                </w:p>
              </w:tc>
            </w:tr>
            <w:tr w:rsidR="008D1BBC" w:rsidRPr="00610EF4" w14:paraId="6A7B499F" w14:textId="77777777" w:rsidTr="002D72FD">
              <w:trPr>
                <w:cantSplit/>
                <w:trHeight w:val="444"/>
              </w:trPr>
              <w:tc>
                <w:tcPr>
                  <w:tcW w:w="10760" w:type="dxa"/>
                </w:tcPr>
                <w:p w14:paraId="0FDE1A7B" w14:textId="77777777" w:rsidR="008D1BBC" w:rsidRPr="00610EF4" w:rsidRDefault="008D1BBC" w:rsidP="008D1BBC">
                  <w:pPr>
                    <w:pStyle w:val="Odsekzoznamu"/>
                    <w:spacing w:after="160" w:line="256" w:lineRule="auto"/>
                    <w:ind w:left="169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24A3875E" w14:textId="3F456F87" w:rsidR="00E87613" w:rsidRPr="00E87613" w:rsidRDefault="00E87613" w:rsidP="00E87613">
                  <w:pPr>
                    <w:pStyle w:val="Odsekzoznamu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="003146FB" w:rsidRPr="00E8761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Bez váhání zvládnu vyjmenovat všechny léky, které užívám.</w:t>
                  </w:r>
                  <w:r w:rsidRPr="00E87613"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br/>
                    <w:t xml:space="preserve">                                                                                                              </w:t>
                  </w:r>
                  <w:r w:rsidRPr="00E87613">
                    <w:rPr>
                      <w:rFonts w:ascii="Arial" w:hAnsi="Arial" w:cs="Arial"/>
                      <w:color w:val="000000" w:themeColor="text1"/>
                    </w:rPr>
                    <w:t>1            2            3         4</w:t>
                  </w:r>
                </w:p>
                <w:p w14:paraId="5D90DC57" w14:textId="308CF12C" w:rsidR="003146FB" w:rsidRP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</w:t>
                  </w:r>
                  <w:r w:rsidRPr="00E73BA6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Nesouhlas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  souhlas</w:t>
                  </w:r>
                </w:p>
                <w:p w14:paraId="56AA9DF9" w14:textId="2F5AB3DA" w:rsidR="008D1BBC" w:rsidRPr="00610EF4" w:rsidRDefault="008D1BBC" w:rsidP="003146FB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</w:rPr>
                  </w:pPr>
                </w:p>
              </w:tc>
            </w:tr>
            <w:tr w:rsidR="008D1BBC" w:rsidRPr="00610EF4" w14:paraId="5921F882" w14:textId="77777777" w:rsidTr="002D72FD">
              <w:trPr>
                <w:cantSplit/>
                <w:trHeight w:val="552"/>
              </w:trPr>
              <w:tc>
                <w:tcPr>
                  <w:tcW w:w="10760" w:type="dxa"/>
                </w:tcPr>
                <w:p w14:paraId="16C455BF" w14:textId="77777777" w:rsidR="008D1BBC" w:rsidRPr="00610EF4" w:rsidRDefault="008D1BBC" w:rsidP="008D1BBC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5027FAC3" w14:textId="3F17956B" w:rsidR="00E87613" w:rsidRPr="00E87613" w:rsidRDefault="00E87613" w:rsidP="00E87613">
                  <w:pPr>
                    <w:pStyle w:val="Odsekzoznamu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 w:themeColor="text1"/>
                    </w:rPr>
                  </w:pPr>
                  <w:r w:rsidRPr="00E8761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Léky mi mohou pomoci jen tehdy, když je užívám pravidelně.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cs="Arial"/>
                      <w:color w:val="000000" w:themeColor="text1"/>
                    </w:rPr>
                    <w:br/>
                    <w:t xml:space="preserve">                                                                                                              </w:t>
                  </w:r>
                  <w:r w:rsidRPr="00E87613">
                    <w:rPr>
                      <w:rFonts w:ascii="Arial" w:hAnsi="Arial" w:cs="Arial"/>
                      <w:color w:val="000000" w:themeColor="text1"/>
                    </w:rPr>
                    <w:t>1            2            3         4</w:t>
                  </w:r>
                </w:p>
                <w:p w14:paraId="08AED7B6" w14:textId="6907840E" w:rsidR="00E87613" w:rsidRP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</w:t>
                  </w:r>
                  <w:r w:rsidRPr="00E73BA6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Nesouhlas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  souhlas</w:t>
                  </w:r>
                </w:p>
                <w:p w14:paraId="051A32F8" w14:textId="10D0946C" w:rsidR="008D1BBC" w:rsidRPr="00610EF4" w:rsidRDefault="008D1BBC" w:rsidP="00E87613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</w:tc>
            </w:tr>
            <w:tr w:rsidR="008D1BBC" w:rsidRPr="00656F3F" w14:paraId="282C78B3" w14:textId="77777777" w:rsidTr="002D72FD">
              <w:trPr>
                <w:cantSplit/>
                <w:trHeight w:val="144"/>
              </w:trPr>
              <w:tc>
                <w:tcPr>
                  <w:tcW w:w="10760" w:type="dxa"/>
                </w:tcPr>
                <w:p w14:paraId="074777B6" w14:textId="1CE65F00" w:rsidR="008D1BBC" w:rsidRDefault="008D1BBC" w:rsidP="008D1BBC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14:paraId="43B9E4EE" w14:textId="599DEADB" w:rsidR="00E87613" w:rsidRPr="00E87613" w:rsidRDefault="00E87613" w:rsidP="00E87613">
                  <w:pPr>
                    <w:pStyle w:val="Odsekzoznamu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8761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Svému lékaři plně důvěřuji, jsem přesvědčen o tom, že všechny jeho rady a doporučení jsou pro mě dobré.</w:t>
                  </w:r>
                </w:p>
                <w:p w14:paraId="4CD7435D" w14:textId="77777777" w:rsidR="00E87613" w:rsidRPr="00E87613" w:rsidRDefault="00E87613" w:rsidP="008D1BBC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40FFA09" w14:textId="0321B8CF" w:rsidR="00E87613" w:rsidRP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             </w:t>
                  </w:r>
                  <w:r w:rsidRPr="00E87613">
                    <w:rPr>
                      <w:rFonts w:ascii="Arial" w:hAnsi="Arial" w:cs="Arial"/>
                      <w:color w:val="000000" w:themeColor="text1"/>
                    </w:rPr>
                    <w:t>1            2            3         4</w:t>
                  </w:r>
                </w:p>
                <w:p w14:paraId="12FDE0B3" w14:textId="77777777" w:rsidR="008D1BBC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</w:t>
                  </w:r>
                  <w:r w:rsidRPr="00E73BA6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Nesouhlas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  souhlas</w:t>
                  </w:r>
                </w:p>
                <w:p w14:paraId="5BC8247B" w14:textId="2FE8D9F2" w:rsidR="00E87613" w:rsidRP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8D1BBC" w:rsidRPr="00F468D3" w14:paraId="29DB8676" w14:textId="77777777" w:rsidTr="002D72FD">
              <w:trPr>
                <w:cantSplit/>
                <w:trHeight w:val="168"/>
              </w:trPr>
              <w:tc>
                <w:tcPr>
                  <w:tcW w:w="10760" w:type="dxa"/>
                </w:tcPr>
                <w:p w14:paraId="001E96F9" w14:textId="77777777" w:rsid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33C158A9" w14:textId="30927F29" w:rsidR="00E87613" w:rsidRDefault="00E87613" w:rsidP="00E87613">
                  <w:pPr>
                    <w:pStyle w:val="Odsekzoznamu"/>
                    <w:numPr>
                      <w:ilvl w:val="0"/>
                      <w:numId w:val="21"/>
                    </w:numPr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  <w:r w:rsidRPr="00E87613"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  <w:t>Se svým lékařem se společně domlouváme na plánu mé léčby, diskutujeme spolu, můžu se ho na cokoliv zeptat.</w:t>
                  </w:r>
                </w:p>
                <w:p w14:paraId="7F252447" w14:textId="77777777" w:rsidR="00E87613" w:rsidRP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  <w:sz w:val="16"/>
                      <w:szCs w:val="16"/>
                    </w:rPr>
                  </w:pPr>
                </w:p>
                <w:p w14:paraId="636A8256" w14:textId="77777777" w:rsidR="00E87613" w:rsidRP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color w:val="000000" w:themeColor="text1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             </w:t>
                  </w:r>
                  <w:r w:rsidRPr="00E87613">
                    <w:rPr>
                      <w:rFonts w:ascii="Arial" w:hAnsi="Arial" w:cs="Arial"/>
                      <w:color w:val="000000" w:themeColor="text1"/>
                    </w:rPr>
                    <w:t>1            2            3         4</w:t>
                  </w:r>
                </w:p>
                <w:p w14:paraId="081711E9" w14:textId="77777777" w:rsidR="00E87613" w:rsidRDefault="00E87613" w:rsidP="00E87613">
                  <w:pPr>
                    <w:pStyle w:val="Odsekzoznamu"/>
                    <w:ind w:left="387"/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</w:rPr>
                    <w:t xml:space="preserve">                                                                                                  </w:t>
                  </w:r>
                  <w:r w:rsidRPr="00E73BA6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</w:rPr>
                    <w:t>Nesouhlas</w:t>
                  </w:r>
                  <w:r>
                    <w:rPr>
                      <w:rFonts w:ascii="Arial" w:hAnsi="Arial" w:cs="Arial"/>
                      <w:b/>
                      <w:color w:val="000000" w:themeColor="text1"/>
                      <w:sz w:val="16"/>
                      <w:szCs w:val="16"/>
                    </w:rPr>
                    <w:t xml:space="preserve">                                                souhlas</w:t>
                  </w:r>
                </w:p>
                <w:p w14:paraId="3E5DA6F9" w14:textId="30A1E6F4" w:rsidR="008D1BBC" w:rsidRPr="00F468D3" w:rsidRDefault="008D1BBC" w:rsidP="00E87613">
                  <w:pPr>
                    <w:pStyle w:val="Odsekzoznamu"/>
                    <w:spacing w:after="160" w:line="256" w:lineRule="auto"/>
                    <w:ind w:left="387"/>
                    <w:rPr>
                      <w:rFonts w:ascii="Arial" w:hAnsi="Arial" w:cs="Arial"/>
                    </w:rPr>
                  </w:pPr>
                </w:p>
              </w:tc>
            </w:tr>
          </w:tbl>
          <w:p w14:paraId="0D02D75C" w14:textId="450E4D29" w:rsidR="008D1BBC" w:rsidRPr="002C0B3D" w:rsidRDefault="008D1BBC" w:rsidP="008D1BBC">
            <w:pPr>
              <w:pStyle w:val="Odsekzoznamu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5F2A07F5" w14:textId="6A802F79" w:rsidR="00987AB3" w:rsidRDefault="00987AB3" w:rsidP="00F1794B">
      <w:pPr>
        <w:rPr>
          <w:rFonts w:ascii="Arial" w:hAnsi="Arial" w:cs="Arial"/>
          <w:b/>
        </w:rPr>
      </w:pPr>
    </w:p>
    <w:p w14:paraId="7AF1B872" w14:textId="6228A0F0" w:rsidR="00C44ECB" w:rsidRPr="00065530" w:rsidRDefault="00C44ECB" w:rsidP="00F1794B">
      <w:r w:rsidRPr="00C44ECB">
        <w:rPr>
          <w:rFonts w:ascii="Arial" w:hAnsi="Arial" w:cs="Arial"/>
          <w:b/>
        </w:rPr>
        <w:t>Děkujeme Vám za Vaši ochotu a spolupráci.</w:t>
      </w:r>
    </w:p>
    <w:p w14:paraId="263DF1D0" w14:textId="77777777" w:rsidR="00C44ECB" w:rsidRDefault="00C44ECB" w:rsidP="00F1794B">
      <w:pPr>
        <w:rPr>
          <w:rFonts w:ascii="Arial" w:hAnsi="Arial" w:cs="Arial"/>
          <w:b/>
        </w:rPr>
      </w:pPr>
    </w:p>
    <w:sectPr w:rsidR="00C44ECB" w:rsidSect="00495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567" w:left="119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39624" w14:textId="77777777" w:rsidR="00905513" w:rsidRDefault="00905513">
      <w:r>
        <w:separator/>
      </w:r>
    </w:p>
  </w:endnote>
  <w:endnote w:type="continuationSeparator" w:id="0">
    <w:p w14:paraId="2366AD0B" w14:textId="77777777" w:rsidR="00905513" w:rsidRDefault="0090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2E595" w14:textId="77777777" w:rsidR="00261E4C" w:rsidRDefault="00261E4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D018" w14:textId="33AECCC9" w:rsidR="00E40425" w:rsidRDefault="00E40425" w:rsidP="00AD189B">
    <w:pPr>
      <w:pStyle w:val="Pta"/>
      <w:tabs>
        <w:tab w:val="clear" w:pos="4536"/>
        <w:tab w:val="clear" w:pos="9072"/>
        <w:tab w:val="center" w:pos="5103"/>
        <w:tab w:val="right" w:pos="9981"/>
      </w:tabs>
      <w:ind w:left="-112" w:right="-413"/>
      <w:rPr>
        <w:rStyle w:val="slostrany"/>
        <w:rFonts w:ascii="Arial" w:hAnsi="Arial" w:cs="Arial"/>
        <w:sz w:val="18"/>
        <w:szCs w:val="18"/>
      </w:rPr>
    </w:pPr>
    <w:r w:rsidRPr="008B3FA3">
      <w:rPr>
        <w:rFonts w:ascii="Arial" w:hAnsi="Arial" w:cs="Arial"/>
        <w:sz w:val="18"/>
        <w:szCs w:val="18"/>
      </w:rPr>
      <w:t xml:space="preserve">PMR </w:t>
    </w:r>
    <w:r>
      <w:rPr>
        <w:rFonts w:ascii="Arial" w:hAnsi="Arial" w:cs="Arial"/>
        <w:sz w:val="18"/>
        <w:szCs w:val="18"/>
      </w:rPr>
      <w:t>5294</w:t>
    </w:r>
    <w:r w:rsidRPr="008B3FA3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19</w:t>
    </w:r>
    <w:r w:rsidRPr="008B3FA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IQVIA™</w:t>
    </w:r>
    <w:r w:rsidRPr="008B3FA3">
      <w:rPr>
        <w:rFonts w:ascii="Arial" w:hAnsi="Arial" w:cs="Arial"/>
        <w:sz w:val="18"/>
        <w:szCs w:val="18"/>
      </w:rPr>
      <w:tab/>
      <w:t xml:space="preserve">str. </w:t>
    </w:r>
    <w:r w:rsidRPr="008B3FA3">
      <w:rPr>
        <w:rStyle w:val="slostrany"/>
        <w:rFonts w:ascii="Arial" w:hAnsi="Arial" w:cs="Arial"/>
        <w:b/>
      </w:rPr>
      <w:fldChar w:fldCharType="begin"/>
    </w:r>
    <w:r w:rsidRPr="008B3FA3">
      <w:rPr>
        <w:rStyle w:val="slostrany"/>
        <w:rFonts w:ascii="Arial" w:hAnsi="Arial" w:cs="Arial"/>
        <w:b/>
      </w:rPr>
      <w:instrText xml:space="preserve"> PAGE </w:instrText>
    </w:r>
    <w:r w:rsidRPr="008B3FA3">
      <w:rPr>
        <w:rStyle w:val="slostrany"/>
        <w:rFonts w:ascii="Arial" w:hAnsi="Arial" w:cs="Arial"/>
        <w:b/>
      </w:rPr>
      <w:fldChar w:fldCharType="separate"/>
    </w:r>
    <w:r w:rsidR="00261E4C">
      <w:rPr>
        <w:rStyle w:val="slostrany"/>
        <w:rFonts w:ascii="Arial" w:hAnsi="Arial" w:cs="Arial"/>
        <w:b/>
        <w:noProof/>
      </w:rPr>
      <w:t>1</w:t>
    </w:r>
    <w:r w:rsidRPr="008B3FA3">
      <w:rPr>
        <w:rStyle w:val="slostrany"/>
        <w:rFonts w:ascii="Arial" w:hAnsi="Arial" w:cs="Arial"/>
        <w:b/>
      </w:rPr>
      <w:fldChar w:fldCharType="end"/>
    </w:r>
    <w:r w:rsidRPr="008B3FA3">
      <w:rPr>
        <w:rStyle w:val="slostrany"/>
        <w:rFonts w:ascii="Arial" w:hAnsi="Arial" w:cs="Arial"/>
        <w:sz w:val="18"/>
        <w:szCs w:val="18"/>
      </w:rPr>
      <w:t xml:space="preserve"> / </w:t>
    </w:r>
    <w:r w:rsidRPr="008B3FA3">
      <w:rPr>
        <w:rStyle w:val="slostrany"/>
        <w:rFonts w:ascii="Arial" w:hAnsi="Arial" w:cs="Arial"/>
        <w:sz w:val="18"/>
        <w:szCs w:val="18"/>
      </w:rPr>
      <w:fldChar w:fldCharType="begin"/>
    </w:r>
    <w:r w:rsidRPr="008B3FA3">
      <w:rPr>
        <w:rStyle w:val="slostrany"/>
        <w:rFonts w:ascii="Arial" w:hAnsi="Arial" w:cs="Arial"/>
        <w:sz w:val="18"/>
        <w:szCs w:val="18"/>
      </w:rPr>
      <w:instrText xml:space="preserve"> NUMPAGES </w:instrText>
    </w:r>
    <w:r w:rsidRPr="008B3FA3">
      <w:rPr>
        <w:rStyle w:val="slostrany"/>
        <w:rFonts w:ascii="Arial" w:hAnsi="Arial" w:cs="Arial"/>
        <w:sz w:val="18"/>
        <w:szCs w:val="18"/>
      </w:rPr>
      <w:fldChar w:fldCharType="separate"/>
    </w:r>
    <w:r w:rsidR="00261E4C">
      <w:rPr>
        <w:rStyle w:val="slostrany"/>
        <w:rFonts w:ascii="Arial" w:hAnsi="Arial" w:cs="Arial"/>
        <w:noProof/>
        <w:sz w:val="18"/>
        <w:szCs w:val="18"/>
      </w:rPr>
      <w:t>5</w:t>
    </w:r>
    <w:r w:rsidRPr="008B3FA3">
      <w:rPr>
        <w:rStyle w:val="slostra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58E0EE" w14:textId="77777777" w:rsidR="00261E4C" w:rsidRDefault="00261E4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D24E" w14:textId="77777777" w:rsidR="00905513" w:rsidRDefault="00905513">
      <w:r>
        <w:separator/>
      </w:r>
    </w:p>
  </w:footnote>
  <w:footnote w:type="continuationSeparator" w:id="0">
    <w:p w14:paraId="2E4272BE" w14:textId="77777777" w:rsidR="00905513" w:rsidRDefault="00905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536DE" w14:textId="77777777" w:rsidR="00261E4C" w:rsidRDefault="00261E4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D29FC" w14:textId="77777777" w:rsidR="00E40425" w:rsidRPr="00191B34" w:rsidRDefault="00E40425">
    <w:pPr>
      <w:pStyle w:val="Hlavika"/>
      <w:ind w:left="-142"/>
      <w:rPr>
        <w:sz w:val="36"/>
        <w:szCs w:val="36"/>
      </w:rPr>
    </w:pPr>
    <w:r>
      <w:rPr>
        <w:rFonts w:ascii="Arial" w:hAnsi="Arial" w:cs="Arial"/>
        <w:b/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D181F0" wp14:editId="6A72CD32">
              <wp:simplePos x="0" y="0"/>
              <wp:positionH relativeFrom="column">
                <wp:posOffset>4787265</wp:posOffset>
              </wp:positionH>
              <wp:positionV relativeFrom="paragraph">
                <wp:posOffset>-28575</wp:posOffset>
              </wp:positionV>
              <wp:extent cx="1495425" cy="704850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6DE7D" w14:textId="77777777" w:rsidR="00E40425" w:rsidRPr="00B03652" w:rsidRDefault="00E40425" w:rsidP="00AD189B">
                          <w:pPr>
                            <w:rPr>
                              <w:sz w:val="30"/>
                              <w:szCs w:val="30"/>
                            </w:rPr>
                          </w:pPr>
                        </w:p>
                        <w:p w14:paraId="41024DC2" w14:textId="34B63BA7" w:rsidR="00E40425" w:rsidRDefault="00E40425" w:rsidP="00AD189B"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6.95pt;margin-top:-2.25pt;width:117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" stroked="f" strokeweight="0">
              <v:textbox>
                <w:txbxContent>
                  <w:p w14:paraId="5136DE7D" w14:textId="77777777" w:rsidR="00E40425" w:rsidRPr="00B03652" w:rsidRDefault="00E40425" w:rsidP="00AD189B">
                    <w:pPr>
                      <w:rPr>
                        <w:sz w:val="30"/>
                        <w:szCs w:val="30"/>
                      </w:rPr>
                    </w:pPr>
                  </w:p>
                  <w:p w14:paraId="41024DC2" w14:textId="34B63BA7" w:rsidR="00E40425" w:rsidRDefault="00E40425" w:rsidP="00AD189B"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14:paraId="5AE08F7F" w14:textId="6F8BD8A6" w:rsidR="00E40425" w:rsidRPr="00303729" w:rsidRDefault="00A879C1" w:rsidP="00B83B67">
    <w:pPr>
      <w:ind w:left="-142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TÝ</w:t>
    </w:r>
    <w:r w:rsidR="00E40425">
      <w:rPr>
        <w:rFonts w:ascii="Arial" w:hAnsi="Arial" w:cs="Arial"/>
        <w:b/>
        <w:sz w:val="24"/>
        <w:szCs w:val="24"/>
      </w:rPr>
      <w:t>DEN ADHERENCE</w:t>
    </w:r>
  </w:p>
  <w:p w14:paraId="73EDEB00" w14:textId="21CA1030" w:rsidR="00E40425" w:rsidRPr="00303729" w:rsidRDefault="00E40425" w:rsidP="00B83B67">
    <w:pPr>
      <w:ind w:left="-142"/>
      <w:rPr>
        <w:rFonts w:ascii="Arial" w:hAnsi="Arial" w:cs="Arial"/>
        <w:b/>
      </w:rPr>
    </w:pPr>
    <w:r>
      <w:rPr>
        <w:rFonts w:ascii="Arial" w:hAnsi="Arial" w:cs="Arial"/>
        <w:b/>
      </w:rPr>
      <w:t>DOTAZNÍK PRO PACIENTY</w:t>
    </w:r>
  </w:p>
  <w:p w14:paraId="095D6679" w14:textId="77777777" w:rsidR="00E40425" w:rsidRPr="00191B34" w:rsidRDefault="00E40425">
    <w:pPr>
      <w:pStyle w:val="Hlavika"/>
      <w:ind w:left="-14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A59B2" w14:textId="77777777" w:rsidR="00261E4C" w:rsidRDefault="00261E4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A0E"/>
    <w:multiLevelType w:val="hybridMultilevel"/>
    <w:tmpl w:val="C452F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C4F52"/>
    <w:multiLevelType w:val="hybridMultilevel"/>
    <w:tmpl w:val="24066096"/>
    <w:lvl w:ilvl="0" w:tplc="FD16002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53BB0"/>
    <w:multiLevelType w:val="hybridMultilevel"/>
    <w:tmpl w:val="C874866C"/>
    <w:lvl w:ilvl="0" w:tplc="727430D2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71148"/>
    <w:multiLevelType w:val="hybridMultilevel"/>
    <w:tmpl w:val="589499D2"/>
    <w:lvl w:ilvl="0" w:tplc="0E3C5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71B7A"/>
    <w:multiLevelType w:val="hybridMultilevel"/>
    <w:tmpl w:val="401015EA"/>
    <w:lvl w:ilvl="0" w:tplc="C8666912">
      <w:start w:val="1"/>
      <w:numFmt w:val="lowerLetter"/>
      <w:lvlText w:val="%1)"/>
      <w:lvlJc w:val="left"/>
      <w:pPr>
        <w:ind w:left="387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1BBA5E23"/>
    <w:multiLevelType w:val="hybridMultilevel"/>
    <w:tmpl w:val="47B0A02A"/>
    <w:lvl w:ilvl="0" w:tplc="0E3C5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63760"/>
    <w:multiLevelType w:val="hybridMultilevel"/>
    <w:tmpl w:val="6A1E67DA"/>
    <w:lvl w:ilvl="0" w:tplc="ADF2B43E">
      <w:start w:val="1"/>
      <w:numFmt w:val="lowerLetter"/>
      <w:lvlText w:val="%1)"/>
      <w:lvlJc w:val="left"/>
      <w:pPr>
        <w:ind w:left="387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7">
    <w:nsid w:val="2FB27BAE"/>
    <w:multiLevelType w:val="hybridMultilevel"/>
    <w:tmpl w:val="6986BEB2"/>
    <w:lvl w:ilvl="0" w:tplc="4A38C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F3797"/>
    <w:multiLevelType w:val="hybridMultilevel"/>
    <w:tmpl w:val="CDF4B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C2497F"/>
    <w:multiLevelType w:val="hybridMultilevel"/>
    <w:tmpl w:val="3C3C462A"/>
    <w:lvl w:ilvl="0" w:tplc="686091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459E0"/>
    <w:multiLevelType w:val="hybridMultilevel"/>
    <w:tmpl w:val="59AA53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13684"/>
    <w:multiLevelType w:val="hybridMultilevel"/>
    <w:tmpl w:val="CBAC38DE"/>
    <w:lvl w:ilvl="0" w:tplc="0E3C5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B23E32"/>
    <w:multiLevelType w:val="hybridMultilevel"/>
    <w:tmpl w:val="A20C25FC"/>
    <w:lvl w:ilvl="0" w:tplc="7D244F5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E61F60"/>
    <w:multiLevelType w:val="hybridMultilevel"/>
    <w:tmpl w:val="C47098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16B8B"/>
    <w:multiLevelType w:val="hybridMultilevel"/>
    <w:tmpl w:val="6A1E67DA"/>
    <w:lvl w:ilvl="0" w:tplc="ADF2B43E">
      <w:start w:val="1"/>
      <w:numFmt w:val="lowerLetter"/>
      <w:lvlText w:val="%1)"/>
      <w:lvlJc w:val="left"/>
      <w:pPr>
        <w:ind w:left="387" w:hanging="360"/>
      </w:pPr>
      <w:rPr>
        <w:rFonts w:ascii="Arial" w:hAnsi="Arial" w:cs="Arial"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5">
    <w:nsid w:val="5FC54852"/>
    <w:multiLevelType w:val="hybridMultilevel"/>
    <w:tmpl w:val="745AFD6E"/>
    <w:lvl w:ilvl="0" w:tplc="EFFC4974">
      <w:start w:val="4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931121"/>
    <w:multiLevelType w:val="hybridMultilevel"/>
    <w:tmpl w:val="BE88F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334C2"/>
    <w:multiLevelType w:val="hybridMultilevel"/>
    <w:tmpl w:val="95127C44"/>
    <w:lvl w:ilvl="0" w:tplc="AFB6441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87BAE"/>
    <w:multiLevelType w:val="hybridMultilevel"/>
    <w:tmpl w:val="79122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635DFA"/>
    <w:multiLevelType w:val="hybridMultilevel"/>
    <w:tmpl w:val="35487DD8"/>
    <w:lvl w:ilvl="0" w:tplc="43BAA12A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7" w:hanging="360"/>
      </w:pPr>
    </w:lvl>
    <w:lvl w:ilvl="2" w:tplc="0405001B" w:tentative="1">
      <w:start w:val="1"/>
      <w:numFmt w:val="lowerRoman"/>
      <w:lvlText w:val="%3."/>
      <w:lvlJc w:val="right"/>
      <w:pPr>
        <w:ind w:left="1827" w:hanging="180"/>
      </w:pPr>
    </w:lvl>
    <w:lvl w:ilvl="3" w:tplc="0405000F" w:tentative="1">
      <w:start w:val="1"/>
      <w:numFmt w:val="decimal"/>
      <w:lvlText w:val="%4."/>
      <w:lvlJc w:val="left"/>
      <w:pPr>
        <w:ind w:left="2547" w:hanging="360"/>
      </w:pPr>
    </w:lvl>
    <w:lvl w:ilvl="4" w:tplc="04050019" w:tentative="1">
      <w:start w:val="1"/>
      <w:numFmt w:val="lowerLetter"/>
      <w:lvlText w:val="%5."/>
      <w:lvlJc w:val="left"/>
      <w:pPr>
        <w:ind w:left="3267" w:hanging="360"/>
      </w:pPr>
    </w:lvl>
    <w:lvl w:ilvl="5" w:tplc="0405001B" w:tentative="1">
      <w:start w:val="1"/>
      <w:numFmt w:val="lowerRoman"/>
      <w:lvlText w:val="%6."/>
      <w:lvlJc w:val="right"/>
      <w:pPr>
        <w:ind w:left="3987" w:hanging="180"/>
      </w:pPr>
    </w:lvl>
    <w:lvl w:ilvl="6" w:tplc="0405000F" w:tentative="1">
      <w:start w:val="1"/>
      <w:numFmt w:val="decimal"/>
      <w:lvlText w:val="%7."/>
      <w:lvlJc w:val="left"/>
      <w:pPr>
        <w:ind w:left="4707" w:hanging="360"/>
      </w:pPr>
    </w:lvl>
    <w:lvl w:ilvl="7" w:tplc="04050019" w:tentative="1">
      <w:start w:val="1"/>
      <w:numFmt w:val="lowerLetter"/>
      <w:lvlText w:val="%8."/>
      <w:lvlJc w:val="left"/>
      <w:pPr>
        <w:ind w:left="5427" w:hanging="360"/>
      </w:pPr>
    </w:lvl>
    <w:lvl w:ilvl="8" w:tplc="040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0">
    <w:nsid w:val="7C0A4DD9"/>
    <w:multiLevelType w:val="hybridMultilevel"/>
    <w:tmpl w:val="DA1E491A"/>
    <w:lvl w:ilvl="0" w:tplc="13B8CDC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16398E"/>
    <w:multiLevelType w:val="hybridMultilevel"/>
    <w:tmpl w:val="1C986B40"/>
    <w:lvl w:ilvl="0" w:tplc="731C7E7E">
      <w:start w:val="1"/>
      <w:numFmt w:val="lowerLetter"/>
      <w:lvlText w:val="%1)"/>
      <w:lvlJc w:val="left"/>
      <w:pPr>
        <w:ind w:left="1064" w:hanging="360"/>
      </w:pPr>
    </w:lvl>
    <w:lvl w:ilvl="1" w:tplc="04050019">
      <w:start w:val="1"/>
      <w:numFmt w:val="lowerLetter"/>
      <w:lvlText w:val="%2."/>
      <w:lvlJc w:val="left"/>
      <w:pPr>
        <w:ind w:left="1784" w:hanging="360"/>
      </w:pPr>
    </w:lvl>
    <w:lvl w:ilvl="2" w:tplc="0405001B">
      <w:start w:val="1"/>
      <w:numFmt w:val="lowerRoman"/>
      <w:lvlText w:val="%3."/>
      <w:lvlJc w:val="right"/>
      <w:pPr>
        <w:ind w:left="2504" w:hanging="180"/>
      </w:pPr>
    </w:lvl>
    <w:lvl w:ilvl="3" w:tplc="0405000F">
      <w:start w:val="1"/>
      <w:numFmt w:val="decimal"/>
      <w:lvlText w:val="%4."/>
      <w:lvlJc w:val="left"/>
      <w:pPr>
        <w:ind w:left="3224" w:hanging="360"/>
      </w:pPr>
    </w:lvl>
    <w:lvl w:ilvl="4" w:tplc="04050019">
      <w:start w:val="1"/>
      <w:numFmt w:val="lowerLetter"/>
      <w:lvlText w:val="%5."/>
      <w:lvlJc w:val="left"/>
      <w:pPr>
        <w:ind w:left="3944" w:hanging="360"/>
      </w:pPr>
    </w:lvl>
    <w:lvl w:ilvl="5" w:tplc="0405001B">
      <w:start w:val="1"/>
      <w:numFmt w:val="lowerRoman"/>
      <w:lvlText w:val="%6."/>
      <w:lvlJc w:val="right"/>
      <w:pPr>
        <w:ind w:left="4664" w:hanging="180"/>
      </w:pPr>
    </w:lvl>
    <w:lvl w:ilvl="6" w:tplc="0405000F">
      <w:start w:val="1"/>
      <w:numFmt w:val="decimal"/>
      <w:lvlText w:val="%7."/>
      <w:lvlJc w:val="left"/>
      <w:pPr>
        <w:ind w:left="5384" w:hanging="360"/>
      </w:pPr>
    </w:lvl>
    <w:lvl w:ilvl="7" w:tplc="04050019">
      <w:start w:val="1"/>
      <w:numFmt w:val="lowerLetter"/>
      <w:lvlText w:val="%8."/>
      <w:lvlJc w:val="left"/>
      <w:pPr>
        <w:ind w:left="6104" w:hanging="360"/>
      </w:pPr>
    </w:lvl>
    <w:lvl w:ilvl="8" w:tplc="0405001B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1"/>
  </w:num>
  <w:num w:numId="5">
    <w:abstractNumId w:val="0"/>
  </w:num>
  <w:num w:numId="6">
    <w:abstractNumId w:val="3"/>
  </w:num>
  <w:num w:numId="7">
    <w:abstractNumId w:val="11"/>
  </w:num>
  <w:num w:numId="8">
    <w:abstractNumId w:val="17"/>
  </w:num>
  <w:num w:numId="9">
    <w:abstractNumId w:val="12"/>
  </w:num>
  <w:num w:numId="10">
    <w:abstractNumId w:val="2"/>
  </w:num>
  <w:num w:numId="11">
    <w:abstractNumId w:val="8"/>
  </w:num>
  <w:num w:numId="12">
    <w:abstractNumId w:val="13"/>
  </w:num>
  <w:num w:numId="13">
    <w:abstractNumId w:val="16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10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6"/>
    <w:rsid w:val="000026DE"/>
    <w:rsid w:val="000026FD"/>
    <w:rsid w:val="000028B7"/>
    <w:rsid w:val="00004C84"/>
    <w:rsid w:val="00004E03"/>
    <w:rsid w:val="00011705"/>
    <w:rsid w:val="00011C19"/>
    <w:rsid w:val="00012F27"/>
    <w:rsid w:val="00013A7D"/>
    <w:rsid w:val="0001503C"/>
    <w:rsid w:val="000173AA"/>
    <w:rsid w:val="00017F8C"/>
    <w:rsid w:val="00020298"/>
    <w:rsid w:val="0002264C"/>
    <w:rsid w:val="00024365"/>
    <w:rsid w:val="00025A3D"/>
    <w:rsid w:val="0002744C"/>
    <w:rsid w:val="00033974"/>
    <w:rsid w:val="00034248"/>
    <w:rsid w:val="00037AF8"/>
    <w:rsid w:val="00037EF1"/>
    <w:rsid w:val="00041193"/>
    <w:rsid w:val="000421DD"/>
    <w:rsid w:val="00043CA5"/>
    <w:rsid w:val="000447A0"/>
    <w:rsid w:val="0004546A"/>
    <w:rsid w:val="00047205"/>
    <w:rsid w:val="00050925"/>
    <w:rsid w:val="00051B22"/>
    <w:rsid w:val="00051C21"/>
    <w:rsid w:val="00052111"/>
    <w:rsid w:val="000523ED"/>
    <w:rsid w:val="00052ECA"/>
    <w:rsid w:val="00053915"/>
    <w:rsid w:val="000542B0"/>
    <w:rsid w:val="000547D0"/>
    <w:rsid w:val="00055A91"/>
    <w:rsid w:val="00057C97"/>
    <w:rsid w:val="000613E7"/>
    <w:rsid w:val="0006162E"/>
    <w:rsid w:val="00063EF5"/>
    <w:rsid w:val="00065530"/>
    <w:rsid w:val="00065F2A"/>
    <w:rsid w:val="00066703"/>
    <w:rsid w:val="00066D89"/>
    <w:rsid w:val="0006716E"/>
    <w:rsid w:val="00075CE0"/>
    <w:rsid w:val="0007639A"/>
    <w:rsid w:val="0007754C"/>
    <w:rsid w:val="00077DCB"/>
    <w:rsid w:val="00082A7E"/>
    <w:rsid w:val="00085ADC"/>
    <w:rsid w:val="00090942"/>
    <w:rsid w:val="00093D92"/>
    <w:rsid w:val="000A164D"/>
    <w:rsid w:val="000A3B96"/>
    <w:rsid w:val="000A476E"/>
    <w:rsid w:val="000A5491"/>
    <w:rsid w:val="000A635E"/>
    <w:rsid w:val="000B0CD0"/>
    <w:rsid w:val="000B392A"/>
    <w:rsid w:val="000B3DD8"/>
    <w:rsid w:val="000B735F"/>
    <w:rsid w:val="000B7837"/>
    <w:rsid w:val="000C0BD7"/>
    <w:rsid w:val="000C37BA"/>
    <w:rsid w:val="000C60CD"/>
    <w:rsid w:val="000C722C"/>
    <w:rsid w:val="000D04E9"/>
    <w:rsid w:val="000D1AA2"/>
    <w:rsid w:val="000D23C2"/>
    <w:rsid w:val="000D2C3F"/>
    <w:rsid w:val="000D3654"/>
    <w:rsid w:val="000D3F9B"/>
    <w:rsid w:val="000D4A0F"/>
    <w:rsid w:val="000D6B8D"/>
    <w:rsid w:val="000D724C"/>
    <w:rsid w:val="000E210E"/>
    <w:rsid w:val="000E31F6"/>
    <w:rsid w:val="000E37E6"/>
    <w:rsid w:val="000E56D6"/>
    <w:rsid w:val="000E5E58"/>
    <w:rsid w:val="000E6CCF"/>
    <w:rsid w:val="000E75A3"/>
    <w:rsid w:val="000F04CB"/>
    <w:rsid w:val="000F056E"/>
    <w:rsid w:val="000F41E4"/>
    <w:rsid w:val="000F6786"/>
    <w:rsid w:val="000F7270"/>
    <w:rsid w:val="00100EA8"/>
    <w:rsid w:val="00101C84"/>
    <w:rsid w:val="001025E4"/>
    <w:rsid w:val="00102E10"/>
    <w:rsid w:val="0010406F"/>
    <w:rsid w:val="00104AFF"/>
    <w:rsid w:val="00105BA4"/>
    <w:rsid w:val="001067C8"/>
    <w:rsid w:val="001110E8"/>
    <w:rsid w:val="001131FB"/>
    <w:rsid w:val="0011427F"/>
    <w:rsid w:val="00114F10"/>
    <w:rsid w:val="00115ED7"/>
    <w:rsid w:val="00116282"/>
    <w:rsid w:val="00124436"/>
    <w:rsid w:val="001256EA"/>
    <w:rsid w:val="00126FB1"/>
    <w:rsid w:val="00127FD2"/>
    <w:rsid w:val="001300E2"/>
    <w:rsid w:val="00132DEB"/>
    <w:rsid w:val="00134032"/>
    <w:rsid w:val="00135B2B"/>
    <w:rsid w:val="00135C4D"/>
    <w:rsid w:val="00144053"/>
    <w:rsid w:val="00145502"/>
    <w:rsid w:val="001473E9"/>
    <w:rsid w:val="001506FE"/>
    <w:rsid w:val="0015176C"/>
    <w:rsid w:val="0015361F"/>
    <w:rsid w:val="0015458B"/>
    <w:rsid w:val="00155332"/>
    <w:rsid w:val="00157AB5"/>
    <w:rsid w:val="001618B8"/>
    <w:rsid w:val="0016232E"/>
    <w:rsid w:val="00164E58"/>
    <w:rsid w:val="00166A76"/>
    <w:rsid w:val="00172F6C"/>
    <w:rsid w:val="001734AD"/>
    <w:rsid w:val="001756EA"/>
    <w:rsid w:val="00176556"/>
    <w:rsid w:val="00184A90"/>
    <w:rsid w:val="00190271"/>
    <w:rsid w:val="001908E8"/>
    <w:rsid w:val="00191B34"/>
    <w:rsid w:val="0019314A"/>
    <w:rsid w:val="0019383C"/>
    <w:rsid w:val="00194395"/>
    <w:rsid w:val="001951BD"/>
    <w:rsid w:val="00196FC9"/>
    <w:rsid w:val="00197AC6"/>
    <w:rsid w:val="001A4AAE"/>
    <w:rsid w:val="001A519B"/>
    <w:rsid w:val="001A6C00"/>
    <w:rsid w:val="001A6DBF"/>
    <w:rsid w:val="001A7D29"/>
    <w:rsid w:val="001B2176"/>
    <w:rsid w:val="001B3FF3"/>
    <w:rsid w:val="001C0747"/>
    <w:rsid w:val="001C16BD"/>
    <w:rsid w:val="001C2F5E"/>
    <w:rsid w:val="001C3AF8"/>
    <w:rsid w:val="001C686B"/>
    <w:rsid w:val="001D2383"/>
    <w:rsid w:val="001D249C"/>
    <w:rsid w:val="001D314D"/>
    <w:rsid w:val="001D54E7"/>
    <w:rsid w:val="001D683A"/>
    <w:rsid w:val="001D6F9E"/>
    <w:rsid w:val="001E3378"/>
    <w:rsid w:val="001E437E"/>
    <w:rsid w:val="001E7EDB"/>
    <w:rsid w:val="001F0B87"/>
    <w:rsid w:val="001F2EE2"/>
    <w:rsid w:val="001F5641"/>
    <w:rsid w:val="001F71C6"/>
    <w:rsid w:val="001F71F0"/>
    <w:rsid w:val="00200CC7"/>
    <w:rsid w:val="0020170A"/>
    <w:rsid w:val="0020175E"/>
    <w:rsid w:val="002031CE"/>
    <w:rsid w:val="002074D5"/>
    <w:rsid w:val="00207681"/>
    <w:rsid w:val="0021225C"/>
    <w:rsid w:val="00212DC5"/>
    <w:rsid w:val="00214DB7"/>
    <w:rsid w:val="00216C73"/>
    <w:rsid w:val="00222C99"/>
    <w:rsid w:val="002247AE"/>
    <w:rsid w:val="00230F65"/>
    <w:rsid w:val="002317AB"/>
    <w:rsid w:val="00232717"/>
    <w:rsid w:val="00233849"/>
    <w:rsid w:val="00233B14"/>
    <w:rsid w:val="002340F2"/>
    <w:rsid w:val="00235483"/>
    <w:rsid w:val="00235B83"/>
    <w:rsid w:val="00236B2F"/>
    <w:rsid w:val="00242F40"/>
    <w:rsid w:val="002438DC"/>
    <w:rsid w:val="0024545F"/>
    <w:rsid w:val="00250436"/>
    <w:rsid w:val="00255D73"/>
    <w:rsid w:val="00256F68"/>
    <w:rsid w:val="002614AC"/>
    <w:rsid w:val="00261E4C"/>
    <w:rsid w:val="00261F0E"/>
    <w:rsid w:val="0026342C"/>
    <w:rsid w:val="0026477F"/>
    <w:rsid w:val="0026614F"/>
    <w:rsid w:val="00266EA5"/>
    <w:rsid w:val="0026767C"/>
    <w:rsid w:val="00270EC9"/>
    <w:rsid w:val="002736A8"/>
    <w:rsid w:val="002752C9"/>
    <w:rsid w:val="0027702F"/>
    <w:rsid w:val="00280B69"/>
    <w:rsid w:val="002844D2"/>
    <w:rsid w:val="00284C79"/>
    <w:rsid w:val="00286FB9"/>
    <w:rsid w:val="0028763C"/>
    <w:rsid w:val="00290196"/>
    <w:rsid w:val="002949D1"/>
    <w:rsid w:val="002949D3"/>
    <w:rsid w:val="002951D2"/>
    <w:rsid w:val="00297DDD"/>
    <w:rsid w:val="00297E94"/>
    <w:rsid w:val="002A0896"/>
    <w:rsid w:val="002A1498"/>
    <w:rsid w:val="002A668A"/>
    <w:rsid w:val="002A6A6A"/>
    <w:rsid w:val="002B1EC8"/>
    <w:rsid w:val="002B6624"/>
    <w:rsid w:val="002B7349"/>
    <w:rsid w:val="002C0B3D"/>
    <w:rsid w:val="002C29DD"/>
    <w:rsid w:val="002C5052"/>
    <w:rsid w:val="002C576B"/>
    <w:rsid w:val="002C659C"/>
    <w:rsid w:val="002C7116"/>
    <w:rsid w:val="002D0872"/>
    <w:rsid w:val="002D171E"/>
    <w:rsid w:val="002D2FB5"/>
    <w:rsid w:val="002D3A63"/>
    <w:rsid w:val="002D3CCF"/>
    <w:rsid w:val="002D72FD"/>
    <w:rsid w:val="002E144B"/>
    <w:rsid w:val="002E2246"/>
    <w:rsid w:val="002E4559"/>
    <w:rsid w:val="002E5A9E"/>
    <w:rsid w:val="002F0394"/>
    <w:rsid w:val="002F2997"/>
    <w:rsid w:val="002F32AC"/>
    <w:rsid w:val="002F4D92"/>
    <w:rsid w:val="002F5476"/>
    <w:rsid w:val="002F58BF"/>
    <w:rsid w:val="002F5B9E"/>
    <w:rsid w:val="002F7398"/>
    <w:rsid w:val="00303729"/>
    <w:rsid w:val="00303F31"/>
    <w:rsid w:val="00304055"/>
    <w:rsid w:val="00304EA0"/>
    <w:rsid w:val="003124C8"/>
    <w:rsid w:val="003146FB"/>
    <w:rsid w:val="0032202D"/>
    <w:rsid w:val="003232B0"/>
    <w:rsid w:val="0032362F"/>
    <w:rsid w:val="003238EE"/>
    <w:rsid w:val="003239A0"/>
    <w:rsid w:val="00325AD1"/>
    <w:rsid w:val="00326072"/>
    <w:rsid w:val="00330D69"/>
    <w:rsid w:val="00334B99"/>
    <w:rsid w:val="00336AF4"/>
    <w:rsid w:val="00336DA5"/>
    <w:rsid w:val="0034128D"/>
    <w:rsid w:val="0034221B"/>
    <w:rsid w:val="00343462"/>
    <w:rsid w:val="00344405"/>
    <w:rsid w:val="00345DD1"/>
    <w:rsid w:val="003461A4"/>
    <w:rsid w:val="00347458"/>
    <w:rsid w:val="003526D5"/>
    <w:rsid w:val="00356FC0"/>
    <w:rsid w:val="003604EA"/>
    <w:rsid w:val="00362223"/>
    <w:rsid w:val="00364697"/>
    <w:rsid w:val="00366571"/>
    <w:rsid w:val="003716E9"/>
    <w:rsid w:val="0037170D"/>
    <w:rsid w:val="003741E5"/>
    <w:rsid w:val="0037466E"/>
    <w:rsid w:val="00377251"/>
    <w:rsid w:val="00380B9F"/>
    <w:rsid w:val="00381A8C"/>
    <w:rsid w:val="003825F0"/>
    <w:rsid w:val="00383477"/>
    <w:rsid w:val="00385975"/>
    <w:rsid w:val="00392931"/>
    <w:rsid w:val="003936FF"/>
    <w:rsid w:val="0039582B"/>
    <w:rsid w:val="003963A3"/>
    <w:rsid w:val="003A42E7"/>
    <w:rsid w:val="003A4554"/>
    <w:rsid w:val="003A53EA"/>
    <w:rsid w:val="003B0D88"/>
    <w:rsid w:val="003B14E9"/>
    <w:rsid w:val="003B18B5"/>
    <w:rsid w:val="003B1C83"/>
    <w:rsid w:val="003B2BE5"/>
    <w:rsid w:val="003B7B74"/>
    <w:rsid w:val="003C01D3"/>
    <w:rsid w:val="003C5ECA"/>
    <w:rsid w:val="003C6343"/>
    <w:rsid w:val="003D153F"/>
    <w:rsid w:val="003D272E"/>
    <w:rsid w:val="003D2FEC"/>
    <w:rsid w:val="003D3F5B"/>
    <w:rsid w:val="003D5F26"/>
    <w:rsid w:val="003D60D6"/>
    <w:rsid w:val="003D6464"/>
    <w:rsid w:val="003D7479"/>
    <w:rsid w:val="003D77EC"/>
    <w:rsid w:val="003D7C40"/>
    <w:rsid w:val="003E194E"/>
    <w:rsid w:val="003E1DB1"/>
    <w:rsid w:val="003E2079"/>
    <w:rsid w:val="003E2782"/>
    <w:rsid w:val="003E32A0"/>
    <w:rsid w:val="003E360F"/>
    <w:rsid w:val="003E36F5"/>
    <w:rsid w:val="003E4A79"/>
    <w:rsid w:val="003E5661"/>
    <w:rsid w:val="003F1F87"/>
    <w:rsid w:val="003F2D38"/>
    <w:rsid w:val="003F31AD"/>
    <w:rsid w:val="003F41BE"/>
    <w:rsid w:val="003F4378"/>
    <w:rsid w:val="003F46BE"/>
    <w:rsid w:val="003F6F5F"/>
    <w:rsid w:val="003F6FE4"/>
    <w:rsid w:val="004016AE"/>
    <w:rsid w:val="004018BD"/>
    <w:rsid w:val="00401B8E"/>
    <w:rsid w:val="00402875"/>
    <w:rsid w:val="0040388E"/>
    <w:rsid w:val="00405922"/>
    <w:rsid w:val="00406D3E"/>
    <w:rsid w:val="00407B87"/>
    <w:rsid w:val="00420328"/>
    <w:rsid w:val="00424048"/>
    <w:rsid w:val="00424973"/>
    <w:rsid w:val="00430133"/>
    <w:rsid w:val="00432B49"/>
    <w:rsid w:val="00433B0A"/>
    <w:rsid w:val="004423B9"/>
    <w:rsid w:val="00443288"/>
    <w:rsid w:val="0044376D"/>
    <w:rsid w:val="00443B30"/>
    <w:rsid w:val="00444EA8"/>
    <w:rsid w:val="004457F4"/>
    <w:rsid w:val="00447133"/>
    <w:rsid w:val="00450B28"/>
    <w:rsid w:val="00453245"/>
    <w:rsid w:val="00454176"/>
    <w:rsid w:val="00454E57"/>
    <w:rsid w:val="00461022"/>
    <w:rsid w:val="00461592"/>
    <w:rsid w:val="0046210A"/>
    <w:rsid w:val="00464982"/>
    <w:rsid w:val="00470FFB"/>
    <w:rsid w:val="00474B5E"/>
    <w:rsid w:val="0047550D"/>
    <w:rsid w:val="00475606"/>
    <w:rsid w:val="0048030F"/>
    <w:rsid w:val="00480479"/>
    <w:rsid w:val="0048059C"/>
    <w:rsid w:val="004805B6"/>
    <w:rsid w:val="0048168F"/>
    <w:rsid w:val="00482251"/>
    <w:rsid w:val="00482AA3"/>
    <w:rsid w:val="00485046"/>
    <w:rsid w:val="00486883"/>
    <w:rsid w:val="00487134"/>
    <w:rsid w:val="00490300"/>
    <w:rsid w:val="00491152"/>
    <w:rsid w:val="00491AF9"/>
    <w:rsid w:val="00491F43"/>
    <w:rsid w:val="004938C6"/>
    <w:rsid w:val="004941B8"/>
    <w:rsid w:val="0049425B"/>
    <w:rsid w:val="00494893"/>
    <w:rsid w:val="00494BD8"/>
    <w:rsid w:val="004959BE"/>
    <w:rsid w:val="0049620F"/>
    <w:rsid w:val="004962A8"/>
    <w:rsid w:val="0049702F"/>
    <w:rsid w:val="00497E51"/>
    <w:rsid w:val="004A00A0"/>
    <w:rsid w:val="004A1915"/>
    <w:rsid w:val="004A30FD"/>
    <w:rsid w:val="004A451C"/>
    <w:rsid w:val="004A535E"/>
    <w:rsid w:val="004A5D41"/>
    <w:rsid w:val="004A6F78"/>
    <w:rsid w:val="004B2D2A"/>
    <w:rsid w:val="004B380F"/>
    <w:rsid w:val="004B3BE6"/>
    <w:rsid w:val="004B5770"/>
    <w:rsid w:val="004C14AB"/>
    <w:rsid w:val="004C3AB8"/>
    <w:rsid w:val="004C3C16"/>
    <w:rsid w:val="004C4A09"/>
    <w:rsid w:val="004C6B4D"/>
    <w:rsid w:val="004C6E45"/>
    <w:rsid w:val="004D4112"/>
    <w:rsid w:val="004D54D7"/>
    <w:rsid w:val="004E176B"/>
    <w:rsid w:val="004E5293"/>
    <w:rsid w:val="004E539B"/>
    <w:rsid w:val="004E6568"/>
    <w:rsid w:val="004E793E"/>
    <w:rsid w:val="004F0BC4"/>
    <w:rsid w:val="004F16A1"/>
    <w:rsid w:val="004F181C"/>
    <w:rsid w:val="004F4FAB"/>
    <w:rsid w:val="004F5270"/>
    <w:rsid w:val="004F5C5A"/>
    <w:rsid w:val="004F5FEF"/>
    <w:rsid w:val="004F7AD1"/>
    <w:rsid w:val="00501045"/>
    <w:rsid w:val="00501253"/>
    <w:rsid w:val="00504AF3"/>
    <w:rsid w:val="0051253A"/>
    <w:rsid w:val="005147BC"/>
    <w:rsid w:val="00521F73"/>
    <w:rsid w:val="0052422A"/>
    <w:rsid w:val="005279E1"/>
    <w:rsid w:val="00532061"/>
    <w:rsid w:val="005320BC"/>
    <w:rsid w:val="0053427A"/>
    <w:rsid w:val="00535559"/>
    <w:rsid w:val="005469FB"/>
    <w:rsid w:val="00550985"/>
    <w:rsid w:val="00551681"/>
    <w:rsid w:val="00552ABB"/>
    <w:rsid w:val="005532B1"/>
    <w:rsid w:val="005547C3"/>
    <w:rsid w:val="0055534C"/>
    <w:rsid w:val="00560808"/>
    <w:rsid w:val="00561C8B"/>
    <w:rsid w:val="005622D3"/>
    <w:rsid w:val="0056253B"/>
    <w:rsid w:val="00562C70"/>
    <w:rsid w:val="00564268"/>
    <w:rsid w:val="005643EB"/>
    <w:rsid w:val="00565EAC"/>
    <w:rsid w:val="005732AE"/>
    <w:rsid w:val="0057538C"/>
    <w:rsid w:val="00575460"/>
    <w:rsid w:val="0057555A"/>
    <w:rsid w:val="00577C48"/>
    <w:rsid w:val="00582A7A"/>
    <w:rsid w:val="00586ECE"/>
    <w:rsid w:val="00587716"/>
    <w:rsid w:val="005934C4"/>
    <w:rsid w:val="00593DB7"/>
    <w:rsid w:val="0059561B"/>
    <w:rsid w:val="00595FC5"/>
    <w:rsid w:val="00597696"/>
    <w:rsid w:val="005A5097"/>
    <w:rsid w:val="005B0C6C"/>
    <w:rsid w:val="005B507B"/>
    <w:rsid w:val="005B5A6C"/>
    <w:rsid w:val="005B7263"/>
    <w:rsid w:val="005B7D22"/>
    <w:rsid w:val="005C1390"/>
    <w:rsid w:val="005C19EC"/>
    <w:rsid w:val="005C1B43"/>
    <w:rsid w:val="005C1D79"/>
    <w:rsid w:val="005C31D2"/>
    <w:rsid w:val="005C352C"/>
    <w:rsid w:val="005C6CCF"/>
    <w:rsid w:val="005C73C9"/>
    <w:rsid w:val="005D1096"/>
    <w:rsid w:val="005D245E"/>
    <w:rsid w:val="005D3869"/>
    <w:rsid w:val="005D466B"/>
    <w:rsid w:val="005D5075"/>
    <w:rsid w:val="005D75F3"/>
    <w:rsid w:val="005E16A3"/>
    <w:rsid w:val="005E369C"/>
    <w:rsid w:val="005E63D9"/>
    <w:rsid w:val="005F2A72"/>
    <w:rsid w:val="005F4655"/>
    <w:rsid w:val="005F607F"/>
    <w:rsid w:val="005F6301"/>
    <w:rsid w:val="00601558"/>
    <w:rsid w:val="00601E29"/>
    <w:rsid w:val="00603F0D"/>
    <w:rsid w:val="006072A5"/>
    <w:rsid w:val="00610EF4"/>
    <w:rsid w:val="006112A7"/>
    <w:rsid w:val="00612B1C"/>
    <w:rsid w:val="0061355F"/>
    <w:rsid w:val="006205EA"/>
    <w:rsid w:val="00622A82"/>
    <w:rsid w:val="00624AFB"/>
    <w:rsid w:val="006322EE"/>
    <w:rsid w:val="006325B8"/>
    <w:rsid w:val="00634B48"/>
    <w:rsid w:val="00634D57"/>
    <w:rsid w:val="00636B5D"/>
    <w:rsid w:val="006408EF"/>
    <w:rsid w:val="00642594"/>
    <w:rsid w:val="00646BC7"/>
    <w:rsid w:val="00647403"/>
    <w:rsid w:val="00653C1A"/>
    <w:rsid w:val="00654531"/>
    <w:rsid w:val="00656F3F"/>
    <w:rsid w:val="006608B6"/>
    <w:rsid w:val="00662E07"/>
    <w:rsid w:val="00663CB4"/>
    <w:rsid w:val="00665F4E"/>
    <w:rsid w:val="0067177A"/>
    <w:rsid w:val="0067177C"/>
    <w:rsid w:val="00675F8C"/>
    <w:rsid w:val="00676BA9"/>
    <w:rsid w:val="006818FC"/>
    <w:rsid w:val="006823AD"/>
    <w:rsid w:val="00682B25"/>
    <w:rsid w:val="006837BE"/>
    <w:rsid w:val="00696392"/>
    <w:rsid w:val="00696F29"/>
    <w:rsid w:val="006A4413"/>
    <w:rsid w:val="006A574C"/>
    <w:rsid w:val="006A5B7F"/>
    <w:rsid w:val="006A6CDF"/>
    <w:rsid w:val="006A6D54"/>
    <w:rsid w:val="006A6E6E"/>
    <w:rsid w:val="006A7AA0"/>
    <w:rsid w:val="006B0624"/>
    <w:rsid w:val="006B1223"/>
    <w:rsid w:val="006B3B85"/>
    <w:rsid w:val="006B7D20"/>
    <w:rsid w:val="006C1318"/>
    <w:rsid w:val="006C1347"/>
    <w:rsid w:val="006C2A67"/>
    <w:rsid w:val="006C3348"/>
    <w:rsid w:val="006D233C"/>
    <w:rsid w:val="006D6D07"/>
    <w:rsid w:val="006E1235"/>
    <w:rsid w:val="006E3EB1"/>
    <w:rsid w:val="006E5306"/>
    <w:rsid w:val="006E792A"/>
    <w:rsid w:val="006F1974"/>
    <w:rsid w:val="006F1CF7"/>
    <w:rsid w:val="006F39C8"/>
    <w:rsid w:val="006F4654"/>
    <w:rsid w:val="006F490D"/>
    <w:rsid w:val="006F4982"/>
    <w:rsid w:val="006F584A"/>
    <w:rsid w:val="006F61CC"/>
    <w:rsid w:val="006F66E7"/>
    <w:rsid w:val="006F78DF"/>
    <w:rsid w:val="006F7E93"/>
    <w:rsid w:val="007027F2"/>
    <w:rsid w:val="00704331"/>
    <w:rsid w:val="007111BF"/>
    <w:rsid w:val="007120B9"/>
    <w:rsid w:val="00714650"/>
    <w:rsid w:val="007146EF"/>
    <w:rsid w:val="00716471"/>
    <w:rsid w:val="007214F2"/>
    <w:rsid w:val="00723449"/>
    <w:rsid w:val="00725288"/>
    <w:rsid w:val="007252DA"/>
    <w:rsid w:val="00725887"/>
    <w:rsid w:val="00725B78"/>
    <w:rsid w:val="00726875"/>
    <w:rsid w:val="00726C8E"/>
    <w:rsid w:val="00730E80"/>
    <w:rsid w:val="007310D4"/>
    <w:rsid w:val="0073405D"/>
    <w:rsid w:val="007451DF"/>
    <w:rsid w:val="007463AC"/>
    <w:rsid w:val="007474C7"/>
    <w:rsid w:val="00751A71"/>
    <w:rsid w:val="00752C03"/>
    <w:rsid w:val="00752C79"/>
    <w:rsid w:val="00754D67"/>
    <w:rsid w:val="00765A12"/>
    <w:rsid w:val="007668B3"/>
    <w:rsid w:val="007706F1"/>
    <w:rsid w:val="0077237A"/>
    <w:rsid w:val="0077245E"/>
    <w:rsid w:val="00772AFE"/>
    <w:rsid w:val="00772CC5"/>
    <w:rsid w:val="0077575C"/>
    <w:rsid w:val="007770AD"/>
    <w:rsid w:val="00777ACE"/>
    <w:rsid w:val="00780BD3"/>
    <w:rsid w:val="00780E5B"/>
    <w:rsid w:val="007833FB"/>
    <w:rsid w:val="00784B1C"/>
    <w:rsid w:val="00786A3D"/>
    <w:rsid w:val="00790EF3"/>
    <w:rsid w:val="0079106E"/>
    <w:rsid w:val="00793109"/>
    <w:rsid w:val="00795955"/>
    <w:rsid w:val="00796DFE"/>
    <w:rsid w:val="00797A49"/>
    <w:rsid w:val="007A5872"/>
    <w:rsid w:val="007A7203"/>
    <w:rsid w:val="007B36FD"/>
    <w:rsid w:val="007C4AF9"/>
    <w:rsid w:val="007C4FE6"/>
    <w:rsid w:val="007C58DD"/>
    <w:rsid w:val="007C5D03"/>
    <w:rsid w:val="007D0351"/>
    <w:rsid w:val="007D0714"/>
    <w:rsid w:val="007D07D2"/>
    <w:rsid w:val="007D27BD"/>
    <w:rsid w:val="007E1515"/>
    <w:rsid w:val="007E41E7"/>
    <w:rsid w:val="007E5687"/>
    <w:rsid w:val="007E7C6A"/>
    <w:rsid w:val="007F2984"/>
    <w:rsid w:val="007F3975"/>
    <w:rsid w:val="007F4642"/>
    <w:rsid w:val="007F7AD0"/>
    <w:rsid w:val="007F7C70"/>
    <w:rsid w:val="00801495"/>
    <w:rsid w:val="00806F4D"/>
    <w:rsid w:val="00807097"/>
    <w:rsid w:val="00811384"/>
    <w:rsid w:val="008118A9"/>
    <w:rsid w:val="00812943"/>
    <w:rsid w:val="0081400F"/>
    <w:rsid w:val="00814441"/>
    <w:rsid w:val="00814DE9"/>
    <w:rsid w:val="0081597E"/>
    <w:rsid w:val="008208F2"/>
    <w:rsid w:val="00820AD6"/>
    <w:rsid w:val="00821C25"/>
    <w:rsid w:val="00821FB5"/>
    <w:rsid w:val="00822449"/>
    <w:rsid w:val="0082327A"/>
    <w:rsid w:val="00825549"/>
    <w:rsid w:val="008255B4"/>
    <w:rsid w:val="0082562B"/>
    <w:rsid w:val="008334ED"/>
    <w:rsid w:val="00836A79"/>
    <w:rsid w:val="00837CFC"/>
    <w:rsid w:val="00840B94"/>
    <w:rsid w:val="0084150E"/>
    <w:rsid w:val="00843E06"/>
    <w:rsid w:val="00844526"/>
    <w:rsid w:val="008465B5"/>
    <w:rsid w:val="00846A61"/>
    <w:rsid w:val="00850671"/>
    <w:rsid w:val="00850C28"/>
    <w:rsid w:val="00853530"/>
    <w:rsid w:val="00853E8D"/>
    <w:rsid w:val="008553D0"/>
    <w:rsid w:val="00856B51"/>
    <w:rsid w:val="00857722"/>
    <w:rsid w:val="008604A4"/>
    <w:rsid w:val="00861795"/>
    <w:rsid w:val="00862302"/>
    <w:rsid w:val="00864B52"/>
    <w:rsid w:val="00867ABA"/>
    <w:rsid w:val="008701C2"/>
    <w:rsid w:val="008807AA"/>
    <w:rsid w:val="008810C6"/>
    <w:rsid w:val="0088228F"/>
    <w:rsid w:val="008847EB"/>
    <w:rsid w:val="00885006"/>
    <w:rsid w:val="008853F8"/>
    <w:rsid w:val="008930C9"/>
    <w:rsid w:val="00893E68"/>
    <w:rsid w:val="00894870"/>
    <w:rsid w:val="00894E4D"/>
    <w:rsid w:val="008A0011"/>
    <w:rsid w:val="008A1A5A"/>
    <w:rsid w:val="008A2E96"/>
    <w:rsid w:val="008A59E2"/>
    <w:rsid w:val="008A7DF5"/>
    <w:rsid w:val="008B1D6F"/>
    <w:rsid w:val="008B3D1E"/>
    <w:rsid w:val="008B3FA3"/>
    <w:rsid w:val="008B57A7"/>
    <w:rsid w:val="008B5F54"/>
    <w:rsid w:val="008B60B2"/>
    <w:rsid w:val="008B7CFD"/>
    <w:rsid w:val="008C2DCA"/>
    <w:rsid w:val="008C680E"/>
    <w:rsid w:val="008D1063"/>
    <w:rsid w:val="008D1BBC"/>
    <w:rsid w:val="008D2099"/>
    <w:rsid w:val="008D24ED"/>
    <w:rsid w:val="008D29DF"/>
    <w:rsid w:val="008D2DD6"/>
    <w:rsid w:val="008D56DD"/>
    <w:rsid w:val="008D5E64"/>
    <w:rsid w:val="008E24B4"/>
    <w:rsid w:val="008E5355"/>
    <w:rsid w:val="008E5711"/>
    <w:rsid w:val="008E7726"/>
    <w:rsid w:val="008F2401"/>
    <w:rsid w:val="008F266D"/>
    <w:rsid w:val="008F29B2"/>
    <w:rsid w:val="008F3C44"/>
    <w:rsid w:val="008F40B3"/>
    <w:rsid w:val="008F4614"/>
    <w:rsid w:val="008F5FC5"/>
    <w:rsid w:val="0090273F"/>
    <w:rsid w:val="009046C4"/>
    <w:rsid w:val="009054DD"/>
    <w:rsid w:val="00905513"/>
    <w:rsid w:val="00910219"/>
    <w:rsid w:val="00910EF0"/>
    <w:rsid w:val="00911764"/>
    <w:rsid w:val="00911AD9"/>
    <w:rsid w:val="00911FBF"/>
    <w:rsid w:val="00916506"/>
    <w:rsid w:val="00917896"/>
    <w:rsid w:val="00921A8A"/>
    <w:rsid w:val="00922A22"/>
    <w:rsid w:val="00924B4C"/>
    <w:rsid w:val="00925F2C"/>
    <w:rsid w:val="0092613A"/>
    <w:rsid w:val="00927866"/>
    <w:rsid w:val="0093109C"/>
    <w:rsid w:val="00934583"/>
    <w:rsid w:val="009348EC"/>
    <w:rsid w:val="00936929"/>
    <w:rsid w:val="00937A30"/>
    <w:rsid w:val="00937A8D"/>
    <w:rsid w:val="00942044"/>
    <w:rsid w:val="00942EAE"/>
    <w:rsid w:val="00944DB5"/>
    <w:rsid w:val="00945717"/>
    <w:rsid w:val="00946791"/>
    <w:rsid w:val="00946870"/>
    <w:rsid w:val="00947C31"/>
    <w:rsid w:val="0095002F"/>
    <w:rsid w:val="009520C5"/>
    <w:rsid w:val="0095517B"/>
    <w:rsid w:val="00955C99"/>
    <w:rsid w:val="00955F51"/>
    <w:rsid w:val="0095698D"/>
    <w:rsid w:val="00956B37"/>
    <w:rsid w:val="009625F5"/>
    <w:rsid w:val="00962FCE"/>
    <w:rsid w:val="00967A81"/>
    <w:rsid w:val="00972D51"/>
    <w:rsid w:val="009731B8"/>
    <w:rsid w:val="009741ED"/>
    <w:rsid w:val="00974941"/>
    <w:rsid w:val="0097499D"/>
    <w:rsid w:val="009823A4"/>
    <w:rsid w:val="00982924"/>
    <w:rsid w:val="00986B13"/>
    <w:rsid w:val="00987AB3"/>
    <w:rsid w:val="009920F8"/>
    <w:rsid w:val="00992DB9"/>
    <w:rsid w:val="009941BF"/>
    <w:rsid w:val="009A151B"/>
    <w:rsid w:val="009A18B6"/>
    <w:rsid w:val="009A2D1B"/>
    <w:rsid w:val="009A43DC"/>
    <w:rsid w:val="009A4680"/>
    <w:rsid w:val="009A4765"/>
    <w:rsid w:val="009A531D"/>
    <w:rsid w:val="009A5343"/>
    <w:rsid w:val="009A7C74"/>
    <w:rsid w:val="009A7CBD"/>
    <w:rsid w:val="009B09BB"/>
    <w:rsid w:val="009B1ED7"/>
    <w:rsid w:val="009B5CE2"/>
    <w:rsid w:val="009B5E05"/>
    <w:rsid w:val="009C11AE"/>
    <w:rsid w:val="009C258B"/>
    <w:rsid w:val="009C2DB1"/>
    <w:rsid w:val="009C2F58"/>
    <w:rsid w:val="009C33F7"/>
    <w:rsid w:val="009C3B0C"/>
    <w:rsid w:val="009C55AC"/>
    <w:rsid w:val="009C62EA"/>
    <w:rsid w:val="009C71D3"/>
    <w:rsid w:val="009D65F7"/>
    <w:rsid w:val="009D7C1D"/>
    <w:rsid w:val="009D7FCA"/>
    <w:rsid w:val="009E3C95"/>
    <w:rsid w:val="009E5DFF"/>
    <w:rsid w:val="009E6219"/>
    <w:rsid w:val="009E66B8"/>
    <w:rsid w:val="009E6D1E"/>
    <w:rsid w:val="009E7C0B"/>
    <w:rsid w:val="009E7EFE"/>
    <w:rsid w:val="009F0F1E"/>
    <w:rsid w:val="009F109A"/>
    <w:rsid w:val="009F45E6"/>
    <w:rsid w:val="009F4A07"/>
    <w:rsid w:val="009F5837"/>
    <w:rsid w:val="00A00A5E"/>
    <w:rsid w:val="00A02FE3"/>
    <w:rsid w:val="00A03EEC"/>
    <w:rsid w:val="00A06057"/>
    <w:rsid w:val="00A10C4F"/>
    <w:rsid w:val="00A11334"/>
    <w:rsid w:val="00A12B50"/>
    <w:rsid w:val="00A12B72"/>
    <w:rsid w:val="00A137A2"/>
    <w:rsid w:val="00A147D7"/>
    <w:rsid w:val="00A171C7"/>
    <w:rsid w:val="00A17614"/>
    <w:rsid w:val="00A17AF2"/>
    <w:rsid w:val="00A17E6B"/>
    <w:rsid w:val="00A2531A"/>
    <w:rsid w:val="00A2576E"/>
    <w:rsid w:val="00A25C58"/>
    <w:rsid w:val="00A267C6"/>
    <w:rsid w:val="00A26A66"/>
    <w:rsid w:val="00A272A6"/>
    <w:rsid w:val="00A30EA7"/>
    <w:rsid w:val="00A310A3"/>
    <w:rsid w:val="00A31319"/>
    <w:rsid w:val="00A33EE7"/>
    <w:rsid w:val="00A4371F"/>
    <w:rsid w:val="00A4422B"/>
    <w:rsid w:val="00A44FFE"/>
    <w:rsid w:val="00A4641B"/>
    <w:rsid w:val="00A472CD"/>
    <w:rsid w:val="00A47CF8"/>
    <w:rsid w:val="00A51281"/>
    <w:rsid w:val="00A5293D"/>
    <w:rsid w:val="00A536D6"/>
    <w:rsid w:val="00A55188"/>
    <w:rsid w:val="00A5778A"/>
    <w:rsid w:val="00A610B6"/>
    <w:rsid w:val="00A615BA"/>
    <w:rsid w:val="00A6485A"/>
    <w:rsid w:val="00A66FB5"/>
    <w:rsid w:val="00A6768B"/>
    <w:rsid w:val="00A72F72"/>
    <w:rsid w:val="00A73768"/>
    <w:rsid w:val="00A75947"/>
    <w:rsid w:val="00A76DF9"/>
    <w:rsid w:val="00A77DF2"/>
    <w:rsid w:val="00A80BEE"/>
    <w:rsid w:val="00A831E7"/>
    <w:rsid w:val="00A84357"/>
    <w:rsid w:val="00A860ED"/>
    <w:rsid w:val="00A86AF0"/>
    <w:rsid w:val="00A879C1"/>
    <w:rsid w:val="00A9001A"/>
    <w:rsid w:val="00A92515"/>
    <w:rsid w:val="00A925C0"/>
    <w:rsid w:val="00A9283B"/>
    <w:rsid w:val="00A9387E"/>
    <w:rsid w:val="00A956DD"/>
    <w:rsid w:val="00A970FB"/>
    <w:rsid w:val="00AA618B"/>
    <w:rsid w:val="00AA61A5"/>
    <w:rsid w:val="00AB4D00"/>
    <w:rsid w:val="00AB5FC9"/>
    <w:rsid w:val="00AB6112"/>
    <w:rsid w:val="00AC03F3"/>
    <w:rsid w:val="00AC17A3"/>
    <w:rsid w:val="00AC2F46"/>
    <w:rsid w:val="00AC44F1"/>
    <w:rsid w:val="00AC68EC"/>
    <w:rsid w:val="00AC7332"/>
    <w:rsid w:val="00AD1240"/>
    <w:rsid w:val="00AD189B"/>
    <w:rsid w:val="00AD4500"/>
    <w:rsid w:val="00AD58B3"/>
    <w:rsid w:val="00AD76D8"/>
    <w:rsid w:val="00AF30A8"/>
    <w:rsid w:val="00AF4339"/>
    <w:rsid w:val="00AF45FC"/>
    <w:rsid w:val="00AF49C7"/>
    <w:rsid w:val="00AF4E54"/>
    <w:rsid w:val="00AF5C91"/>
    <w:rsid w:val="00AF5F50"/>
    <w:rsid w:val="00AF6D7D"/>
    <w:rsid w:val="00B011F0"/>
    <w:rsid w:val="00B02189"/>
    <w:rsid w:val="00B021AA"/>
    <w:rsid w:val="00B03652"/>
    <w:rsid w:val="00B051CB"/>
    <w:rsid w:val="00B0575F"/>
    <w:rsid w:val="00B0644D"/>
    <w:rsid w:val="00B106D3"/>
    <w:rsid w:val="00B122E5"/>
    <w:rsid w:val="00B13AB5"/>
    <w:rsid w:val="00B13C9E"/>
    <w:rsid w:val="00B14654"/>
    <w:rsid w:val="00B17105"/>
    <w:rsid w:val="00B17BFC"/>
    <w:rsid w:val="00B20618"/>
    <w:rsid w:val="00B22C32"/>
    <w:rsid w:val="00B242AD"/>
    <w:rsid w:val="00B24BC8"/>
    <w:rsid w:val="00B268D8"/>
    <w:rsid w:val="00B30D12"/>
    <w:rsid w:val="00B31441"/>
    <w:rsid w:val="00B31678"/>
    <w:rsid w:val="00B32878"/>
    <w:rsid w:val="00B35009"/>
    <w:rsid w:val="00B370FA"/>
    <w:rsid w:val="00B40FEA"/>
    <w:rsid w:val="00B41250"/>
    <w:rsid w:val="00B41886"/>
    <w:rsid w:val="00B42090"/>
    <w:rsid w:val="00B45E77"/>
    <w:rsid w:val="00B473FB"/>
    <w:rsid w:val="00B52010"/>
    <w:rsid w:val="00B5230D"/>
    <w:rsid w:val="00B53051"/>
    <w:rsid w:val="00B537BD"/>
    <w:rsid w:val="00B55403"/>
    <w:rsid w:val="00B5596B"/>
    <w:rsid w:val="00B56470"/>
    <w:rsid w:val="00B60631"/>
    <w:rsid w:val="00B6092F"/>
    <w:rsid w:val="00B60C79"/>
    <w:rsid w:val="00B60DB0"/>
    <w:rsid w:val="00B60DB9"/>
    <w:rsid w:val="00B623DD"/>
    <w:rsid w:val="00B63348"/>
    <w:rsid w:val="00B708CB"/>
    <w:rsid w:val="00B71AA1"/>
    <w:rsid w:val="00B72DDF"/>
    <w:rsid w:val="00B72F6C"/>
    <w:rsid w:val="00B77366"/>
    <w:rsid w:val="00B77ECE"/>
    <w:rsid w:val="00B80BC9"/>
    <w:rsid w:val="00B80F89"/>
    <w:rsid w:val="00B82F71"/>
    <w:rsid w:val="00B83802"/>
    <w:rsid w:val="00B83B67"/>
    <w:rsid w:val="00B84419"/>
    <w:rsid w:val="00B85AD2"/>
    <w:rsid w:val="00B85E26"/>
    <w:rsid w:val="00B9347B"/>
    <w:rsid w:val="00B941AF"/>
    <w:rsid w:val="00B95489"/>
    <w:rsid w:val="00B956EB"/>
    <w:rsid w:val="00B96761"/>
    <w:rsid w:val="00B97205"/>
    <w:rsid w:val="00BA00D6"/>
    <w:rsid w:val="00BA0C88"/>
    <w:rsid w:val="00BA1F95"/>
    <w:rsid w:val="00BA2136"/>
    <w:rsid w:val="00BA220B"/>
    <w:rsid w:val="00BA3144"/>
    <w:rsid w:val="00BA7FB2"/>
    <w:rsid w:val="00BB05B2"/>
    <w:rsid w:val="00BB0A32"/>
    <w:rsid w:val="00BB1BD3"/>
    <w:rsid w:val="00BB219C"/>
    <w:rsid w:val="00BB2E03"/>
    <w:rsid w:val="00BB7115"/>
    <w:rsid w:val="00BC3622"/>
    <w:rsid w:val="00BC3667"/>
    <w:rsid w:val="00BC3B18"/>
    <w:rsid w:val="00BC51DB"/>
    <w:rsid w:val="00BD0E08"/>
    <w:rsid w:val="00BD5F39"/>
    <w:rsid w:val="00BD7AC2"/>
    <w:rsid w:val="00BE17D5"/>
    <w:rsid w:val="00BE2AB1"/>
    <w:rsid w:val="00BE4CF9"/>
    <w:rsid w:val="00BE4D63"/>
    <w:rsid w:val="00BE7190"/>
    <w:rsid w:val="00BF0ED1"/>
    <w:rsid w:val="00BF52F1"/>
    <w:rsid w:val="00BF5E68"/>
    <w:rsid w:val="00BF6BC5"/>
    <w:rsid w:val="00C029D2"/>
    <w:rsid w:val="00C02E07"/>
    <w:rsid w:val="00C03252"/>
    <w:rsid w:val="00C03ABD"/>
    <w:rsid w:val="00C07BA4"/>
    <w:rsid w:val="00C11AB8"/>
    <w:rsid w:val="00C12E1F"/>
    <w:rsid w:val="00C14C2E"/>
    <w:rsid w:val="00C209DF"/>
    <w:rsid w:val="00C20A05"/>
    <w:rsid w:val="00C234DD"/>
    <w:rsid w:val="00C2420D"/>
    <w:rsid w:val="00C245F5"/>
    <w:rsid w:val="00C24F93"/>
    <w:rsid w:val="00C25B63"/>
    <w:rsid w:val="00C26E4F"/>
    <w:rsid w:val="00C27291"/>
    <w:rsid w:val="00C32360"/>
    <w:rsid w:val="00C337D8"/>
    <w:rsid w:val="00C34C33"/>
    <w:rsid w:val="00C36CCD"/>
    <w:rsid w:val="00C44ECB"/>
    <w:rsid w:val="00C4637F"/>
    <w:rsid w:val="00C46EB9"/>
    <w:rsid w:val="00C527FE"/>
    <w:rsid w:val="00C53F18"/>
    <w:rsid w:val="00C541DF"/>
    <w:rsid w:val="00C542E5"/>
    <w:rsid w:val="00C54F4F"/>
    <w:rsid w:val="00C64431"/>
    <w:rsid w:val="00C66CB6"/>
    <w:rsid w:val="00C66EF2"/>
    <w:rsid w:val="00C67ECA"/>
    <w:rsid w:val="00C70394"/>
    <w:rsid w:val="00C73A07"/>
    <w:rsid w:val="00C749BD"/>
    <w:rsid w:val="00C77B1E"/>
    <w:rsid w:val="00C806CB"/>
    <w:rsid w:val="00C82A23"/>
    <w:rsid w:val="00C843B0"/>
    <w:rsid w:val="00C84E40"/>
    <w:rsid w:val="00C85E7F"/>
    <w:rsid w:val="00C86AAE"/>
    <w:rsid w:val="00C87D4D"/>
    <w:rsid w:val="00C90217"/>
    <w:rsid w:val="00C95F8B"/>
    <w:rsid w:val="00C96A93"/>
    <w:rsid w:val="00CA037A"/>
    <w:rsid w:val="00CA442E"/>
    <w:rsid w:val="00CA59BA"/>
    <w:rsid w:val="00CA5AFD"/>
    <w:rsid w:val="00CA5E94"/>
    <w:rsid w:val="00CA7293"/>
    <w:rsid w:val="00CA7EA4"/>
    <w:rsid w:val="00CB0BC2"/>
    <w:rsid w:val="00CB1506"/>
    <w:rsid w:val="00CB3B9E"/>
    <w:rsid w:val="00CC1E0D"/>
    <w:rsid w:val="00CC3A21"/>
    <w:rsid w:val="00CC65C8"/>
    <w:rsid w:val="00CC6DB3"/>
    <w:rsid w:val="00CD03FB"/>
    <w:rsid w:val="00CD0DA9"/>
    <w:rsid w:val="00CD2BC2"/>
    <w:rsid w:val="00CD5B4F"/>
    <w:rsid w:val="00CD5E95"/>
    <w:rsid w:val="00CD75D2"/>
    <w:rsid w:val="00CE039C"/>
    <w:rsid w:val="00CE08E7"/>
    <w:rsid w:val="00CE167C"/>
    <w:rsid w:val="00CE20E6"/>
    <w:rsid w:val="00CE7F07"/>
    <w:rsid w:val="00CF20B9"/>
    <w:rsid w:val="00CF216C"/>
    <w:rsid w:val="00CF2257"/>
    <w:rsid w:val="00CF5F5F"/>
    <w:rsid w:val="00D02EE0"/>
    <w:rsid w:val="00D03810"/>
    <w:rsid w:val="00D04351"/>
    <w:rsid w:val="00D04DC3"/>
    <w:rsid w:val="00D07171"/>
    <w:rsid w:val="00D1005F"/>
    <w:rsid w:val="00D12D57"/>
    <w:rsid w:val="00D1467E"/>
    <w:rsid w:val="00D16ABA"/>
    <w:rsid w:val="00D17999"/>
    <w:rsid w:val="00D232C6"/>
    <w:rsid w:val="00D26B4E"/>
    <w:rsid w:val="00D30040"/>
    <w:rsid w:val="00D3006F"/>
    <w:rsid w:val="00D334A4"/>
    <w:rsid w:val="00D3629B"/>
    <w:rsid w:val="00D363C5"/>
    <w:rsid w:val="00D36DA4"/>
    <w:rsid w:val="00D418DF"/>
    <w:rsid w:val="00D45E44"/>
    <w:rsid w:val="00D46205"/>
    <w:rsid w:val="00D4732B"/>
    <w:rsid w:val="00D47E70"/>
    <w:rsid w:val="00D51F3C"/>
    <w:rsid w:val="00D52B11"/>
    <w:rsid w:val="00D53E22"/>
    <w:rsid w:val="00D5518F"/>
    <w:rsid w:val="00D5605E"/>
    <w:rsid w:val="00D56703"/>
    <w:rsid w:val="00D569F0"/>
    <w:rsid w:val="00D6207C"/>
    <w:rsid w:val="00D64CA2"/>
    <w:rsid w:val="00D64E20"/>
    <w:rsid w:val="00D65866"/>
    <w:rsid w:val="00D665E6"/>
    <w:rsid w:val="00D7067A"/>
    <w:rsid w:val="00D7141F"/>
    <w:rsid w:val="00D73B08"/>
    <w:rsid w:val="00D75DD5"/>
    <w:rsid w:val="00D8141F"/>
    <w:rsid w:val="00D83951"/>
    <w:rsid w:val="00D83FB8"/>
    <w:rsid w:val="00D87116"/>
    <w:rsid w:val="00D87D8F"/>
    <w:rsid w:val="00D90E88"/>
    <w:rsid w:val="00D944B1"/>
    <w:rsid w:val="00D95557"/>
    <w:rsid w:val="00D9567A"/>
    <w:rsid w:val="00D967C2"/>
    <w:rsid w:val="00DA09B3"/>
    <w:rsid w:val="00DB01A5"/>
    <w:rsid w:val="00DB1746"/>
    <w:rsid w:val="00DB30B8"/>
    <w:rsid w:val="00DB5A1E"/>
    <w:rsid w:val="00DC07CB"/>
    <w:rsid w:val="00DC2D40"/>
    <w:rsid w:val="00DC76E1"/>
    <w:rsid w:val="00DD1E4F"/>
    <w:rsid w:val="00DD2607"/>
    <w:rsid w:val="00DD2C1A"/>
    <w:rsid w:val="00DD4B7D"/>
    <w:rsid w:val="00DD52BB"/>
    <w:rsid w:val="00DD5E08"/>
    <w:rsid w:val="00DE0F87"/>
    <w:rsid w:val="00DE1FA7"/>
    <w:rsid w:val="00DE2004"/>
    <w:rsid w:val="00DE4384"/>
    <w:rsid w:val="00DE48DB"/>
    <w:rsid w:val="00DF0356"/>
    <w:rsid w:val="00DF1E85"/>
    <w:rsid w:val="00DF2F0A"/>
    <w:rsid w:val="00DF36C5"/>
    <w:rsid w:val="00DF468F"/>
    <w:rsid w:val="00DF50CB"/>
    <w:rsid w:val="00DF59A5"/>
    <w:rsid w:val="00DF6299"/>
    <w:rsid w:val="00DF6F04"/>
    <w:rsid w:val="00DF75B8"/>
    <w:rsid w:val="00DF75F2"/>
    <w:rsid w:val="00E0343D"/>
    <w:rsid w:val="00E0417B"/>
    <w:rsid w:val="00E048C6"/>
    <w:rsid w:val="00E063F1"/>
    <w:rsid w:val="00E06A7A"/>
    <w:rsid w:val="00E06FC9"/>
    <w:rsid w:val="00E108C9"/>
    <w:rsid w:val="00E10A8E"/>
    <w:rsid w:val="00E11568"/>
    <w:rsid w:val="00E128F0"/>
    <w:rsid w:val="00E13C3B"/>
    <w:rsid w:val="00E13D24"/>
    <w:rsid w:val="00E23E72"/>
    <w:rsid w:val="00E27AC4"/>
    <w:rsid w:val="00E30645"/>
    <w:rsid w:val="00E30782"/>
    <w:rsid w:val="00E32F6D"/>
    <w:rsid w:val="00E344A9"/>
    <w:rsid w:val="00E3732F"/>
    <w:rsid w:val="00E40425"/>
    <w:rsid w:val="00E4055C"/>
    <w:rsid w:val="00E40C6C"/>
    <w:rsid w:val="00E42763"/>
    <w:rsid w:val="00E45C4F"/>
    <w:rsid w:val="00E4637C"/>
    <w:rsid w:val="00E476D4"/>
    <w:rsid w:val="00E507D0"/>
    <w:rsid w:val="00E50B5B"/>
    <w:rsid w:val="00E5118C"/>
    <w:rsid w:val="00E524F4"/>
    <w:rsid w:val="00E52B62"/>
    <w:rsid w:val="00E53724"/>
    <w:rsid w:val="00E53C0C"/>
    <w:rsid w:val="00E544E8"/>
    <w:rsid w:val="00E54F83"/>
    <w:rsid w:val="00E602AD"/>
    <w:rsid w:val="00E6071D"/>
    <w:rsid w:val="00E607C3"/>
    <w:rsid w:val="00E64F8F"/>
    <w:rsid w:val="00E65318"/>
    <w:rsid w:val="00E66D8B"/>
    <w:rsid w:val="00E66F30"/>
    <w:rsid w:val="00E6768B"/>
    <w:rsid w:val="00E72F84"/>
    <w:rsid w:val="00E73BA6"/>
    <w:rsid w:val="00E75C87"/>
    <w:rsid w:val="00E777B5"/>
    <w:rsid w:val="00E80509"/>
    <w:rsid w:val="00E811A1"/>
    <w:rsid w:val="00E82F78"/>
    <w:rsid w:val="00E84269"/>
    <w:rsid w:val="00E855FB"/>
    <w:rsid w:val="00E85C32"/>
    <w:rsid w:val="00E8760B"/>
    <w:rsid w:val="00E87613"/>
    <w:rsid w:val="00E92C2A"/>
    <w:rsid w:val="00E93DC1"/>
    <w:rsid w:val="00E94ED1"/>
    <w:rsid w:val="00E96C77"/>
    <w:rsid w:val="00E970B3"/>
    <w:rsid w:val="00E976B7"/>
    <w:rsid w:val="00E97AE6"/>
    <w:rsid w:val="00EA2337"/>
    <w:rsid w:val="00EA2FCE"/>
    <w:rsid w:val="00EA3248"/>
    <w:rsid w:val="00EA7011"/>
    <w:rsid w:val="00EA7FD5"/>
    <w:rsid w:val="00EB038A"/>
    <w:rsid w:val="00EB49DB"/>
    <w:rsid w:val="00EB5540"/>
    <w:rsid w:val="00EB5E80"/>
    <w:rsid w:val="00EB6C71"/>
    <w:rsid w:val="00EC207B"/>
    <w:rsid w:val="00EC23D6"/>
    <w:rsid w:val="00EC3427"/>
    <w:rsid w:val="00ED0669"/>
    <w:rsid w:val="00ED3C6B"/>
    <w:rsid w:val="00ED7BFC"/>
    <w:rsid w:val="00EE0B31"/>
    <w:rsid w:val="00EE1B45"/>
    <w:rsid w:val="00EE25C4"/>
    <w:rsid w:val="00EE3555"/>
    <w:rsid w:val="00EE45E1"/>
    <w:rsid w:val="00EE5CEF"/>
    <w:rsid w:val="00EE6240"/>
    <w:rsid w:val="00EE67B1"/>
    <w:rsid w:val="00EE6C91"/>
    <w:rsid w:val="00EF0946"/>
    <w:rsid w:val="00EF21C7"/>
    <w:rsid w:val="00EF348B"/>
    <w:rsid w:val="00EF3D37"/>
    <w:rsid w:val="00EF6D51"/>
    <w:rsid w:val="00EF72A7"/>
    <w:rsid w:val="00EF7BFF"/>
    <w:rsid w:val="00F02874"/>
    <w:rsid w:val="00F02D8F"/>
    <w:rsid w:val="00F03F32"/>
    <w:rsid w:val="00F04FC4"/>
    <w:rsid w:val="00F0535D"/>
    <w:rsid w:val="00F1491D"/>
    <w:rsid w:val="00F15922"/>
    <w:rsid w:val="00F15D55"/>
    <w:rsid w:val="00F16923"/>
    <w:rsid w:val="00F1794B"/>
    <w:rsid w:val="00F3165E"/>
    <w:rsid w:val="00F34C3A"/>
    <w:rsid w:val="00F35A03"/>
    <w:rsid w:val="00F37F11"/>
    <w:rsid w:val="00F4053A"/>
    <w:rsid w:val="00F435BC"/>
    <w:rsid w:val="00F44E7B"/>
    <w:rsid w:val="00F450F5"/>
    <w:rsid w:val="00F468D3"/>
    <w:rsid w:val="00F47D83"/>
    <w:rsid w:val="00F50F75"/>
    <w:rsid w:val="00F527F7"/>
    <w:rsid w:val="00F5374C"/>
    <w:rsid w:val="00F53B69"/>
    <w:rsid w:val="00F55DD7"/>
    <w:rsid w:val="00F6010D"/>
    <w:rsid w:val="00F60C40"/>
    <w:rsid w:val="00F60E97"/>
    <w:rsid w:val="00F6340B"/>
    <w:rsid w:val="00F67938"/>
    <w:rsid w:val="00F67C65"/>
    <w:rsid w:val="00F71D8C"/>
    <w:rsid w:val="00F74109"/>
    <w:rsid w:val="00F77C9E"/>
    <w:rsid w:val="00F8056F"/>
    <w:rsid w:val="00F87FEA"/>
    <w:rsid w:val="00F90549"/>
    <w:rsid w:val="00F9272F"/>
    <w:rsid w:val="00F932BE"/>
    <w:rsid w:val="00F95A16"/>
    <w:rsid w:val="00F95F4E"/>
    <w:rsid w:val="00F9720F"/>
    <w:rsid w:val="00FA18B8"/>
    <w:rsid w:val="00FA25B3"/>
    <w:rsid w:val="00FA3507"/>
    <w:rsid w:val="00FA36A3"/>
    <w:rsid w:val="00FA37E6"/>
    <w:rsid w:val="00FA3D86"/>
    <w:rsid w:val="00FA46FD"/>
    <w:rsid w:val="00FB0E84"/>
    <w:rsid w:val="00FB2582"/>
    <w:rsid w:val="00FB321F"/>
    <w:rsid w:val="00FB349B"/>
    <w:rsid w:val="00FB52D2"/>
    <w:rsid w:val="00FB53CF"/>
    <w:rsid w:val="00FB5EA3"/>
    <w:rsid w:val="00FB72B6"/>
    <w:rsid w:val="00FC3624"/>
    <w:rsid w:val="00FC5F3D"/>
    <w:rsid w:val="00FC68A2"/>
    <w:rsid w:val="00FC74A0"/>
    <w:rsid w:val="00FD122F"/>
    <w:rsid w:val="00FD4731"/>
    <w:rsid w:val="00FD5268"/>
    <w:rsid w:val="00FD5F45"/>
    <w:rsid w:val="00FD6242"/>
    <w:rsid w:val="00FD67C6"/>
    <w:rsid w:val="00FD71FC"/>
    <w:rsid w:val="00FE500D"/>
    <w:rsid w:val="00FE6CA8"/>
    <w:rsid w:val="00FF11C5"/>
    <w:rsid w:val="00FF1821"/>
    <w:rsid w:val="00FF3DBF"/>
    <w:rsid w:val="00FF408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,"/>
  <w:listSeparator w:val=";"/>
  <w14:docId w14:val="5E74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1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770A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770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770AD"/>
  </w:style>
  <w:style w:type="paragraph" w:styleId="Textbubliny">
    <w:name w:val="Balloon Text"/>
    <w:basedOn w:val="Normlny"/>
    <w:semiHidden/>
    <w:rsid w:val="007770AD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4F181C"/>
  </w:style>
  <w:style w:type="character" w:customStyle="1" w:styleId="shorttext">
    <w:name w:val="short_text"/>
    <w:basedOn w:val="Predvolenpsmoodseku"/>
    <w:rsid w:val="006818FC"/>
  </w:style>
  <w:style w:type="character" w:customStyle="1" w:styleId="st">
    <w:name w:val="st"/>
    <w:basedOn w:val="Predvolenpsmoodseku"/>
    <w:rsid w:val="00482AA3"/>
  </w:style>
  <w:style w:type="character" w:styleId="Zvraznenie">
    <w:name w:val="Emphasis"/>
    <w:basedOn w:val="Predvolenpsmoodseku"/>
    <w:uiPriority w:val="20"/>
    <w:qFormat/>
    <w:rsid w:val="00482AA3"/>
    <w:rPr>
      <w:i/>
      <w:iCs/>
    </w:rPr>
  </w:style>
  <w:style w:type="paragraph" w:styleId="Odsekzoznamu">
    <w:name w:val="List Paragraph"/>
    <w:aliases w:val="Bullet"/>
    <w:basedOn w:val="Normlny"/>
    <w:uiPriority w:val="34"/>
    <w:qFormat/>
    <w:rsid w:val="001300E2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3646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64697"/>
  </w:style>
  <w:style w:type="character" w:customStyle="1" w:styleId="TextkomentraChar">
    <w:name w:val="Text komentára Char"/>
    <w:basedOn w:val="Predvolenpsmoodseku"/>
    <w:link w:val="Textkomentra"/>
    <w:semiHidden/>
    <w:rsid w:val="00364697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64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64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1BB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770A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770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770AD"/>
  </w:style>
  <w:style w:type="paragraph" w:styleId="Textbubliny">
    <w:name w:val="Balloon Text"/>
    <w:basedOn w:val="Normlny"/>
    <w:semiHidden/>
    <w:rsid w:val="007770AD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4F181C"/>
  </w:style>
  <w:style w:type="character" w:customStyle="1" w:styleId="shorttext">
    <w:name w:val="short_text"/>
    <w:basedOn w:val="Predvolenpsmoodseku"/>
    <w:rsid w:val="006818FC"/>
  </w:style>
  <w:style w:type="character" w:customStyle="1" w:styleId="st">
    <w:name w:val="st"/>
    <w:basedOn w:val="Predvolenpsmoodseku"/>
    <w:rsid w:val="00482AA3"/>
  </w:style>
  <w:style w:type="character" w:styleId="Zvraznenie">
    <w:name w:val="Emphasis"/>
    <w:basedOn w:val="Predvolenpsmoodseku"/>
    <w:uiPriority w:val="20"/>
    <w:qFormat/>
    <w:rsid w:val="00482AA3"/>
    <w:rPr>
      <w:i/>
      <w:iCs/>
    </w:rPr>
  </w:style>
  <w:style w:type="paragraph" w:styleId="Odsekzoznamu">
    <w:name w:val="List Paragraph"/>
    <w:aliases w:val="Bullet"/>
    <w:basedOn w:val="Normlny"/>
    <w:uiPriority w:val="34"/>
    <w:qFormat/>
    <w:rsid w:val="001300E2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3646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64697"/>
  </w:style>
  <w:style w:type="character" w:customStyle="1" w:styleId="TextkomentraChar">
    <w:name w:val="Text komentára Char"/>
    <w:basedOn w:val="Predvolenpsmoodseku"/>
    <w:link w:val="Textkomentra"/>
    <w:semiHidden/>
    <w:rsid w:val="00364697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64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64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ZA\Data%20aplikac&#237;\Microsoft\&#352;ablony\Dotazn&#237;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A5F7D-29C0-4EFD-AF12-47011199C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Dotazník.dot</Template>
  <TotalTime>0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dotazník</vt:lpstr>
      <vt:lpstr>dotazník</vt:lpstr>
    </vt:vector>
  </TitlesOfParts>
  <Company>GlaxoSmithKline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Dan Hrdlička</dc:creator>
  <cp:lastModifiedBy>Beata Polakova</cp:lastModifiedBy>
  <cp:revision>3</cp:revision>
  <cp:lastPrinted>2018-01-16T08:01:00Z</cp:lastPrinted>
  <dcterms:created xsi:type="dcterms:W3CDTF">2019-02-20T10:13:00Z</dcterms:created>
  <dcterms:modified xsi:type="dcterms:W3CDTF">2019-02-22T12:29:00Z</dcterms:modified>
</cp:coreProperties>
</file>