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B7C6A" w14:textId="77777777" w:rsidR="00DD52BB" w:rsidRDefault="00DD52BB" w:rsidP="00DD52BB">
      <w:pPr>
        <w:spacing w:after="120"/>
        <w:ind w:left="-142" w:right="-341"/>
        <w:rPr>
          <w:rFonts w:ascii="Arial" w:hAnsi="Arial" w:cs="Arial"/>
        </w:rPr>
      </w:pPr>
      <w:r>
        <w:rPr>
          <w:rFonts w:ascii="Arial" w:hAnsi="Arial" w:cs="Arial"/>
        </w:rPr>
        <w:t xml:space="preserve">Číslo dotazníku: </w:t>
      </w:r>
      <w:r>
        <w:rPr>
          <w:rFonts w:ascii="Arial" w:hAnsi="Arial" w:cs="Arial"/>
          <w:sz w:val="18"/>
          <w:u w:val="single"/>
        </w:rPr>
        <w:t>|___|___|___|___|___|</w:t>
      </w:r>
    </w:p>
    <w:p w14:paraId="066C8012" w14:textId="6CEBBFF7" w:rsidR="004D7E33" w:rsidRDefault="004D7E33" w:rsidP="0069432A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Vážená paní doktorko,</w:t>
      </w:r>
    </w:p>
    <w:p w14:paraId="0B79EE43" w14:textId="16EFD8BE" w:rsidR="004D7E33" w:rsidRDefault="004D7E33" w:rsidP="0069432A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Vážený pane doktore,</w:t>
      </w:r>
    </w:p>
    <w:p w14:paraId="5FB62AE6" w14:textId="77777777" w:rsidR="004D7E33" w:rsidRDefault="004D7E33" w:rsidP="0069432A">
      <w:pPr>
        <w:ind w:left="-142"/>
        <w:jc w:val="both"/>
        <w:rPr>
          <w:rFonts w:ascii="Arial" w:hAnsi="Arial" w:cs="Arial"/>
          <w:sz w:val="14"/>
          <w:szCs w:val="14"/>
        </w:rPr>
      </w:pPr>
    </w:p>
    <w:p w14:paraId="03E5C097" w14:textId="157C0171" w:rsidR="004D7E33" w:rsidRPr="00045DB1" w:rsidRDefault="004D7E33" w:rsidP="005660ED">
      <w:pPr>
        <w:spacing w:after="120"/>
        <w:ind w:left="-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>Rádi bychom Vás požádali jménem společnosti IQVIA™ o vyplnění krátkého dotazníku. S</w:t>
      </w:r>
      <w:r w:rsidRPr="00045DB1">
        <w:rPr>
          <w:rFonts w:ascii="Arial" w:hAnsi="Arial" w:cs="Arial"/>
        </w:rPr>
        <w:t>polečnost</w:t>
      </w:r>
      <w:r>
        <w:rPr>
          <w:rFonts w:ascii="Arial" w:hAnsi="Arial" w:cs="Arial"/>
        </w:rPr>
        <w:t xml:space="preserve"> IQVIA™ </w:t>
      </w:r>
      <w:r w:rsidRPr="00045DB1">
        <w:rPr>
          <w:rFonts w:ascii="Arial" w:hAnsi="Arial" w:cs="Arial"/>
        </w:rPr>
        <w:t xml:space="preserve">se </w:t>
      </w:r>
      <w:r w:rsidR="00DD6481">
        <w:rPr>
          <w:rFonts w:ascii="Arial" w:hAnsi="Arial" w:cs="Arial"/>
        </w:rPr>
        <w:br/>
      </w:r>
      <w:r w:rsidRPr="00045DB1">
        <w:rPr>
          <w:rFonts w:ascii="Arial" w:hAnsi="Arial" w:cs="Arial"/>
        </w:rPr>
        <w:t xml:space="preserve">v rámci svých aktivit specializuje na marketingový průzkum v oblasti zdravotnictví a farmacie. </w:t>
      </w:r>
    </w:p>
    <w:p w14:paraId="2D75FC3C" w14:textId="35BEB3AB" w:rsidR="004D7E33" w:rsidRPr="00045DB1" w:rsidRDefault="004D7E33" w:rsidP="005660ED">
      <w:pPr>
        <w:spacing w:after="120"/>
        <w:ind w:left="-142" w:right="-341"/>
        <w:jc w:val="both"/>
        <w:rPr>
          <w:rFonts w:ascii="Arial" w:hAnsi="Arial" w:cs="Arial"/>
        </w:rPr>
      </w:pPr>
      <w:r w:rsidRPr="00045DB1">
        <w:rPr>
          <w:rFonts w:ascii="Arial" w:hAnsi="Arial" w:cs="Arial"/>
        </w:rPr>
        <w:t xml:space="preserve">V současné době pracujeme </w:t>
      </w:r>
      <w:r w:rsidRPr="005660ED">
        <w:rPr>
          <w:rFonts w:ascii="Arial" w:hAnsi="Arial" w:cs="Arial"/>
        </w:rPr>
        <w:t>ve spolupráci se společností Teva™ na</w:t>
      </w:r>
      <w:r w:rsidRPr="00045DB1">
        <w:rPr>
          <w:rFonts w:ascii="Arial" w:hAnsi="Arial" w:cs="Arial"/>
        </w:rPr>
        <w:t xml:space="preserve"> průzkumu, který se věnuje </w:t>
      </w:r>
      <w:r>
        <w:rPr>
          <w:rFonts w:ascii="Arial" w:hAnsi="Arial" w:cs="Arial"/>
        </w:rPr>
        <w:t>adherenci pacientů s diagnózami dyslipidémie, hypertenze a diabetes</w:t>
      </w:r>
      <w:r w:rsidRPr="00045DB1">
        <w:rPr>
          <w:rFonts w:ascii="Arial" w:hAnsi="Arial" w:cs="Arial"/>
        </w:rPr>
        <w:t xml:space="preserve">. Jedná se o nezávislý objektivní průzkum, údaje, které touto cestou získáme, budou vyhodnoceny neadresně, </w:t>
      </w:r>
      <w:r>
        <w:rPr>
          <w:rFonts w:ascii="Arial" w:hAnsi="Arial" w:cs="Arial"/>
        </w:rPr>
        <w:t xml:space="preserve">pouze </w:t>
      </w:r>
      <w:r w:rsidRPr="00045DB1">
        <w:rPr>
          <w:rFonts w:ascii="Arial" w:hAnsi="Arial" w:cs="Arial"/>
        </w:rPr>
        <w:t>v agregované podobě. Vaše odpovědi zaznamenané během tohoto rozhovoru zůstávají důvěrné a bude se s nimi zacházet v souladu se zákonem na ochranu dat i odbornými kodexy a předpisy profesních organizací, jako jsou ESOMAR a EphMRA. Vaše totožnost zůstane anonymní, nebude se uvádět v souvislosti s žádnými údaji a ani sdělovat žádné třetí straně.</w:t>
      </w:r>
    </w:p>
    <w:p w14:paraId="6E62DAE7" w14:textId="3E1BC453" w:rsidR="004D7E33" w:rsidRDefault="004D7E33" w:rsidP="005660ED">
      <w:pPr>
        <w:spacing w:after="120"/>
        <w:ind w:left="-142" w:right="-341"/>
        <w:jc w:val="both"/>
        <w:rPr>
          <w:rFonts w:ascii="Arial" w:hAnsi="Arial" w:cs="Arial"/>
        </w:rPr>
      </w:pPr>
      <w:r w:rsidRPr="00045DB1">
        <w:rPr>
          <w:rFonts w:ascii="Arial" w:hAnsi="Arial" w:cs="Arial"/>
        </w:rPr>
        <w:t xml:space="preserve">Postupujeme striktně v souladu s požadavky platné legislativy ohledně ochrany osobních údajů i platných farmakovigilančních pravidel. </w:t>
      </w:r>
    </w:p>
    <w:p w14:paraId="15370347" w14:textId="6E84FA8D" w:rsidR="004D7E33" w:rsidRPr="00045DB1" w:rsidRDefault="004D7E33" w:rsidP="005660ED">
      <w:pPr>
        <w:tabs>
          <w:tab w:val="left" w:pos="3368"/>
        </w:tabs>
        <w:ind w:left="-142" w:right="-341"/>
        <w:jc w:val="both"/>
        <w:rPr>
          <w:rFonts w:ascii="Arial" w:hAnsi="Arial" w:cs="Arial"/>
        </w:rPr>
      </w:pPr>
      <w:r w:rsidRPr="00045DB1">
        <w:rPr>
          <w:rFonts w:ascii="Arial" w:hAnsi="Arial" w:cs="Arial"/>
        </w:rPr>
        <w:t xml:space="preserve">Rádi bychom </w:t>
      </w:r>
      <w:r w:rsidR="0069432A">
        <w:rPr>
          <w:rFonts w:ascii="Arial" w:hAnsi="Arial" w:cs="Arial"/>
        </w:rPr>
        <w:t>V</w:t>
      </w:r>
      <w:r w:rsidRPr="00045DB1">
        <w:rPr>
          <w:rFonts w:ascii="Arial" w:hAnsi="Arial" w:cs="Arial"/>
        </w:rPr>
        <w:t xml:space="preserve">ám také připomněli, že máme odpovědnost hlásit všechny nežádoucí události zjištěné při tomto průzkumu trhu. V případě, že se během rozhovoru zmíníte o nežádoucím účinku či příhodě u konkrétního pacienta, musíme o tom informovat výrobce nebo příslušné státní orgány. Při této situaci se Vás zeptáme, zda jste nebo nejste ochoten / ochotna vzdát se pro tento případ anonymity, která Vám je jinak plně zaručena prostřednictvím kodexů a pokynů pro průzkum trhu, abychom mohli tuto událost nahlásit adresně. Můžete však </w:t>
      </w:r>
      <w:r w:rsidRPr="00045DB1">
        <w:rPr>
          <w:rFonts w:ascii="Arial" w:hAnsi="Arial" w:cs="Arial"/>
        </w:rPr>
        <w:br/>
        <w:t>i poté trvat na zachování plné anonymity.</w:t>
      </w:r>
    </w:p>
    <w:p w14:paraId="7A857010" w14:textId="77777777" w:rsidR="004D7E33" w:rsidRPr="00045DB1" w:rsidRDefault="004D7E33" w:rsidP="005660ED">
      <w:pPr>
        <w:tabs>
          <w:tab w:val="left" w:pos="3368"/>
        </w:tabs>
        <w:ind w:left="-142" w:right="-341"/>
        <w:jc w:val="both"/>
        <w:rPr>
          <w:rFonts w:ascii="Arial" w:hAnsi="Arial" w:cs="Arial"/>
          <w:sz w:val="10"/>
        </w:rPr>
      </w:pPr>
    </w:p>
    <w:p w14:paraId="5F96780A" w14:textId="7E8CD932" w:rsidR="00DD6481" w:rsidRPr="00AF45FC" w:rsidRDefault="00DD6481" w:rsidP="005660ED">
      <w:pPr>
        <w:spacing w:after="120"/>
        <w:ind w:left="-142" w:right="-341"/>
        <w:jc w:val="both"/>
        <w:rPr>
          <w:rFonts w:ascii="Arial" w:hAnsi="Arial" w:cs="Arial"/>
        </w:rPr>
      </w:pPr>
      <w:r w:rsidRPr="00AF45FC">
        <w:rPr>
          <w:rFonts w:ascii="Arial" w:hAnsi="Arial" w:cs="Arial"/>
        </w:rPr>
        <w:t>Vyplnění dotazníku zabere přibližně 5</w:t>
      </w:r>
      <w:r w:rsidR="00BA572A">
        <w:rPr>
          <w:rFonts w:ascii="Arial" w:hAnsi="Arial" w:cs="Arial"/>
        </w:rPr>
        <w:t xml:space="preserve"> </w:t>
      </w:r>
      <w:r w:rsidRPr="00AF45FC">
        <w:rPr>
          <w:rFonts w:ascii="Arial" w:hAnsi="Arial" w:cs="Arial"/>
        </w:rPr>
        <w:t xml:space="preserve">minut. </w:t>
      </w:r>
    </w:p>
    <w:p w14:paraId="2A88130B" w14:textId="2B1F1D91" w:rsidR="00DD6481" w:rsidRDefault="00DD6481" w:rsidP="005660ED">
      <w:pPr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Předem Vám moc děkujeme za Vaši ochotu a za Váš čas.</w:t>
      </w:r>
    </w:p>
    <w:p w14:paraId="63BE14F9" w14:textId="0E37715F" w:rsidR="00414A9A" w:rsidRDefault="00414A9A" w:rsidP="005660ED">
      <w:pPr>
        <w:ind w:left="-142"/>
        <w:jc w:val="both"/>
        <w:rPr>
          <w:rFonts w:ascii="Arial" w:hAnsi="Arial" w:cs="Arial"/>
        </w:rPr>
      </w:pPr>
    </w:p>
    <w:p w14:paraId="000505FC" w14:textId="4F6AC134" w:rsidR="00414A9A" w:rsidRDefault="008F7772" w:rsidP="005660ED">
      <w:pPr>
        <w:ind w:left="-142"/>
        <w:jc w:val="both"/>
        <w:rPr>
          <w:rFonts w:ascii="Arial" w:hAnsi="Arial" w:cs="Arial"/>
        </w:rPr>
      </w:pPr>
      <w:bookmarkStart w:id="0" w:name="_Hlk1552234"/>
      <w:r w:rsidRPr="005660ED">
        <w:rPr>
          <w:rFonts w:ascii="Arial" w:hAnsi="Arial" w:cs="Arial"/>
        </w:rPr>
        <w:t xml:space="preserve">Při vyplňování dotazníku se ptáme na adherenci pacientů </w:t>
      </w:r>
      <w:r w:rsidRPr="005660ED">
        <w:rPr>
          <w:rFonts w:ascii="Arial" w:hAnsi="Arial"/>
          <w:color w:val="000000" w:themeColor="text1"/>
        </w:rPr>
        <w:t xml:space="preserve">s diagnózou dyslipidémie či hypertenze nebo diabetes. Při Vašich odpovědích berte prosím v potaz sumu </w:t>
      </w:r>
      <w:r w:rsidR="00430194" w:rsidRPr="005660ED">
        <w:rPr>
          <w:rFonts w:ascii="Arial" w:hAnsi="Arial"/>
          <w:color w:val="000000" w:themeColor="text1"/>
        </w:rPr>
        <w:t xml:space="preserve">všech </w:t>
      </w:r>
      <w:r w:rsidRPr="005660ED">
        <w:rPr>
          <w:rFonts w:ascii="Arial" w:hAnsi="Arial"/>
          <w:color w:val="000000" w:themeColor="text1"/>
        </w:rPr>
        <w:t xml:space="preserve">pacientů, kteří mají </w:t>
      </w:r>
      <w:r w:rsidR="00430194" w:rsidRPr="005660ED">
        <w:rPr>
          <w:rFonts w:ascii="Arial" w:hAnsi="Arial"/>
          <w:color w:val="000000" w:themeColor="text1"/>
        </w:rPr>
        <w:t>buď jen jednu z těchto diagnóz, nebo kombinaci dvou z těchto diagnóz či všechny tři dané diagnózy.</w:t>
      </w:r>
    </w:p>
    <w:bookmarkEnd w:id="0"/>
    <w:p w14:paraId="7BB356F4" w14:textId="77777777" w:rsidR="001D249C" w:rsidRDefault="001D249C" w:rsidP="001D249C">
      <w:pPr>
        <w:ind w:left="-142"/>
      </w:pPr>
    </w:p>
    <w:tbl>
      <w:tblPr>
        <w:tblW w:w="10207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568"/>
        <w:gridCol w:w="4865"/>
        <w:gridCol w:w="4774"/>
      </w:tblGrid>
      <w:tr w:rsidR="003F2D38" w:rsidRPr="00D5549B" w14:paraId="2631B120" w14:textId="77777777" w:rsidTr="00FA3D86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A1BC21B" w14:textId="77777777" w:rsidR="003F2D38" w:rsidRPr="00D5549B" w:rsidRDefault="003F2D38" w:rsidP="004755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05F25C34" w14:textId="77777777" w:rsidR="003F2D38" w:rsidRPr="00D5549B" w:rsidRDefault="003F2D38" w:rsidP="0047550D">
            <w:pPr>
              <w:rPr>
                <w:rFonts w:ascii="Arial" w:hAnsi="Arial" w:cs="Arial"/>
                <w:b/>
                <w:sz w:val="22"/>
              </w:rPr>
            </w:pPr>
            <w:r w:rsidRPr="00D5549B">
              <w:rPr>
                <w:rFonts w:ascii="Arial" w:hAnsi="Arial" w:cs="Arial"/>
                <w:b/>
                <w:sz w:val="22"/>
              </w:rPr>
              <w:t>Č.</w:t>
            </w:r>
          </w:p>
        </w:tc>
        <w:tc>
          <w:tcPr>
            <w:tcW w:w="4865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DC7FAED" w14:textId="77777777" w:rsidR="003F2D38" w:rsidRPr="00D5549B" w:rsidRDefault="003F2D38" w:rsidP="004755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BF22D3D" w14:textId="77777777" w:rsidR="003F2D38" w:rsidRPr="00D5549B" w:rsidRDefault="003F2D38" w:rsidP="0047550D">
            <w:pPr>
              <w:rPr>
                <w:rFonts w:ascii="Arial" w:hAnsi="Arial" w:cs="Arial"/>
                <w:b/>
                <w:sz w:val="22"/>
              </w:rPr>
            </w:pPr>
            <w:r w:rsidRPr="00D5549B">
              <w:rPr>
                <w:rFonts w:ascii="Arial" w:hAnsi="Arial" w:cs="Arial"/>
                <w:b/>
                <w:sz w:val="22"/>
              </w:rPr>
              <w:t>OTÁZKA</w:t>
            </w:r>
          </w:p>
        </w:tc>
        <w:tc>
          <w:tcPr>
            <w:tcW w:w="4774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4BE6084" w14:textId="77777777" w:rsidR="003F2D38" w:rsidRPr="00D5549B" w:rsidRDefault="003F2D38" w:rsidP="0047550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6897C40" w14:textId="77777777" w:rsidR="003F2D38" w:rsidRPr="00D5549B" w:rsidRDefault="003F2D38" w:rsidP="0047550D">
            <w:pPr>
              <w:rPr>
                <w:rFonts w:ascii="Arial" w:hAnsi="Arial" w:cs="Arial"/>
                <w:b/>
                <w:sz w:val="22"/>
              </w:rPr>
            </w:pPr>
            <w:r w:rsidRPr="00D5549B">
              <w:rPr>
                <w:rFonts w:ascii="Arial" w:hAnsi="Arial" w:cs="Arial"/>
                <w:b/>
                <w:sz w:val="22"/>
              </w:rPr>
              <w:t>ODPOVĚĎ</w:t>
            </w:r>
          </w:p>
        </w:tc>
      </w:tr>
      <w:tr w:rsidR="003F2D38" w:rsidRPr="00D5549B" w14:paraId="1FE1F9A8" w14:textId="77777777" w:rsidTr="00FA3D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283D7BC0" w14:textId="77777777" w:rsidR="003F2D38" w:rsidRPr="00D5549B" w:rsidRDefault="003F2D38" w:rsidP="0047550D">
            <w:pPr>
              <w:jc w:val="both"/>
              <w:rPr>
                <w:rFonts w:ascii="Arial" w:hAnsi="Arial" w:cs="Arial"/>
              </w:rPr>
            </w:pPr>
          </w:p>
          <w:p w14:paraId="59C1400D" w14:textId="77777777" w:rsidR="003F2D38" w:rsidRPr="00D5549B" w:rsidRDefault="003F2D38" w:rsidP="004755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5549B">
              <w:rPr>
                <w:rFonts w:ascii="Arial" w:hAnsi="Arial" w:cs="Arial"/>
              </w:rPr>
              <w:t>.</w:t>
            </w:r>
          </w:p>
        </w:tc>
        <w:tc>
          <w:tcPr>
            <w:tcW w:w="4865" w:type="dxa"/>
            <w:tcBorders>
              <w:top w:val="single" w:sz="6" w:space="0" w:color="auto"/>
              <w:bottom w:val="single" w:sz="6" w:space="0" w:color="auto"/>
            </w:tcBorders>
          </w:tcPr>
          <w:p w14:paraId="0397F0B9" w14:textId="77777777" w:rsidR="003F2D38" w:rsidRDefault="003F2D38" w:rsidP="003F2D38">
            <w:pPr>
              <w:rPr>
                <w:rFonts w:ascii="Arial" w:hAnsi="Arial"/>
              </w:rPr>
            </w:pPr>
          </w:p>
          <w:p w14:paraId="67D75F85" w14:textId="722F1A7F" w:rsidR="003F2D38" w:rsidRDefault="003F2D38" w:rsidP="003F2D38">
            <w:pPr>
              <w:rPr>
                <w:rFonts w:ascii="Arial" w:hAnsi="Arial"/>
              </w:rPr>
            </w:pPr>
            <w:r w:rsidRPr="0099374B">
              <w:rPr>
                <w:rFonts w:ascii="Arial" w:hAnsi="Arial"/>
                <w:b/>
                <w:color w:val="000000" w:themeColor="text1"/>
              </w:rPr>
              <w:t>Kolik % Vašich pacientů</w:t>
            </w:r>
            <w:r w:rsidRPr="0099374B">
              <w:rPr>
                <w:rFonts w:ascii="Arial" w:hAnsi="Arial"/>
                <w:color w:val="000000" w:themeColor="text1"/>
              </w:rPr>
              <w:t xml:space="preserve"> </w:t>
            </w:r>
            <w:r w:rsidR="00F8572E" w:rsidRPr="0099374B">
              <w:rPr>
                <w:rFonts w:ascii="Arial" w:hAnsi="Arial"/>
                <w:color w:val="000000" w:themeColor="text1"/>
              </w:rPr>
              <w:t>s diagnózou dyslipidémie</w:t>
            </w:r>
            <w:r w:rsidR="00A46A1B" w:rsidRPr="0099374B">
              <w:rPr>
                <w:rFonts w:ascii="Arial" w:hAnsi="Arial"/>
                <w:color w:val="000000" w:themeColor="text1"/>
              </w:rPr>
              <w:t xml:space="preserve"> či</w:t>
            </w:r>
            <w:r w:rsidR="00F8572E" w:rsidRPr="0099374B">
              <w:rPr>
                <w:rFonts w:ascii="Arial" w:hAnsi="Arial"/>
                <w:color w:val="000000" w:themeColor="text1"/>
              </w:rPr>
              <w:t xml:space="preserve"> hypertenze nebo</w:t>
            </w:r>
            <w:r w:rsidR="00AB6590" w:rsidRPr="0099374B">
              <w:rPr>
                <w:rFonts w:ascii="Arial" w:hAnsi="Arial"/>
                <w:color w:val="000000" w:themeColor="text1"/>
              </w:rPr>
              <w:t xml:space="preserve"> diabetes </w:t>
            </w:r>
            <w:r w:rsidR="00F8572E" w:rsidRPr="0099374B">
              <w:rPr>
                <w:rFonts w:ascii="Arial" w:hAnsi="Arial"/>
                <w:color w:val="000000" w:themeColor="text1"/>
              </w:rPr>
              <w:t>dodržuje</w:t>
            </w:r>
            <w:r w:rsidR="00A46A1B" w:rsidRPr="0099374B">
              <w:rPr>
                <w:rFonts w:ascii="Arial" w:hAnsi="Arial"/>
                <w:color w:val="000000" w:themeColor="text1"/>
              </w:rPr>
              <w:t xml:space="preserve"> všechna</w:t>
            </w:r>
            <w:r w:rsidR="00F8572E" w:rsidRPr="0099374B">
              <w:rPr>
                <w:rFonts w:ascii="Arial" w:hAnsi="Arial"/>
                <w:color w:val="000000" w:themeColor="text1"/>
              </w:rPr>
              <w:t xml:space="preserve"> </w:t>
            </w:r>
            <w:r w:rsidR="00F8572E" w:rsidRPr="00F8572E">
              <w:rPr>
                <w:rFonts w:ascii="Arial" w:hAnsi="Arial"/>
                <w:b/>
              </w:rPr>
              <w:t xml:space="preserve">léčebná </w:t>
            </w:r>
            <w:r w:rsidR="0099374B">
              <w:rPr>
                <w:rFonts w:ascii="Arial" w:hAnsi="Arial"/>
              </w:rPr>
              <w:t>doporučení</w:t>
            </w:r>
            <w:r w:rsidR="00F8572E">
              <w:rPr>
                <w:rFonts w:ascii="Arial" w:hAnsi="Arial"/>
              </w:rPr>
              <w:t>, která jim dáváte?</w:t>
            </w:r>
            <w:r w:rsidRPr="003F2D38"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</w:rPr>
              <w:br/>
            </w:r>
            <w:r w:rsidR="0099374B">
              <w:rPr>
                <w:rFonts w:ascii="Arial" w:hAnsi="Arial"/>
                <w:b/>
              </w:rPr>
              <w:t>(</w:t>
            </w:r>
            <w:r w:rsidRPr="003F2D38">
              <w:rPr>
                <w:rFonts w:ascii="Arial" w:hAnsi="Arial"/>
                <w:b/>
              </w:rPr>
              <w:t xml:space="preserve">má </w:t>
            </w:r>
            <w:r w:rsidRPr="003F2D38">
              <w:rPr>
                <w:rFonts w:ascii="Arial" w:hAnsi="Arial"/>
              </w:rPr>
              <w:t>tedy</w:t>
            </w:r>
            <w:r w:rsidRPr="003F2D38">
              <w:rPr>
                <w:rFonts w:ascii="Arial" w:hAnsi="Arial"/>
                <w:b/>
              </w:rPr>
              <w:t xml:space="preserve"> optimální adherenci k léčbě</w:t>
            </w:r>
            <w:r w:rsidRPr="003F2D38">
              <w:rPr>
                <w:rFonts w:ascii="Arial" w:hAnsi="Arial"/>
              </w:rPr>
              <w:t>?</w:t>
            </w:r>
            <w:r w:rsidR="00F8572E">
              <w:rPr>
                <w:rFonts w:ascii="Arial" w:hAnsi="Arial"/>
              </w:rPr>
              <w:t>)</w:t>
            </w:r>
          </w:p>
          <w:p w14:paraId="09036D10" w14:textId="77777777" w:rsidR="00D40739" w:rsidRPr="00D40739" w:rsidRDefault="00D40739" w:rsidP="003F2D38">
            <w:pPr>
              <w:rPr>
                <w:rFonts w:ascii="Arial" w:hAnsi="Arial"/>
                <w:sz w:val="10"/>
                <w:szCs w:val="10"/>
              </w:rPr>
            </w:pPr>
          </w:p>
          <w:p w14:paraId="63266E54" w14:textId="77777777" w:rsidR="00D40739" w:rsidRPr="00D40739" w:rsidRDefault="00D40739" w:rsidP="003F2D38">
            <w:pPr>
              <w:rPr>
                <w:rFonts w:ascii="Arial" w:hAnsi="Arial"/>
                <w:sz w:val="4"/>
                <w:szCs w:val="4"/>
              </w:rPr>
            </w:pPr>
          </w:p>
          <w:p w14:paraId="5734D5E2" w14:textId="1BAA6D19" w:rsidR="00D40739" w:rsidRDefault="00D40739" w:rsidP="003F2D38">
            <w:pPr>
              <w:rPr>
                <w:rFonts w:ascii="Arial" w:hAnsi="Arial"/>
              </w:rPr>
            </w:pPr>
          </w:p>
          <w:p w14:paraId="52821F85" w14:textId="77777777" w:rsidR="00D40739" w:rsidRPr="003F2D38" w:rsidRDefault="00D40739" w:rsidP="003F2D38">
            <w:pPr>
              <w:rPr>
                <w:rFonts w:ascii="Arial" w:hAnsi="Arial"/>
              </w:rPr>
            </w:pPr>
          </w:p>
          <w:p w14:paraId="76F9F536" w14:textId="77777777" w:rsidR="003F2D38" w:rsidRPr="006F44AF" w:rsidRDefault="003F2D38" w:rsidP="0047550D">
            <w:pPr>
              <w:jc w:val="both"/>
              <w:rPr>
                <w:rFonts w:ascii="Arial" w:hAnsi="Arial"/>
              </w:rPr>
            </w:pPr>
          </w:p>
        </w:tc>
        <w:tc>
          <w:tcPr>
            <w:tcW w:w="4774" w:type="dxa"/>
            <w:tcBorders>
              <w:top w:val="single" w:sz="6" w:space="0" w:color="auto"/>
              <w:bottom w:val="single" w:sz="6" w:space="0" w:color="auto"/>
            </w:tcBorders>
          </w:tcPr>
          <w:p w14:paraId="06C5F9D8" w14:textId="77777777" w:rsidR="003F2D38" w:rsidRDefault="003F2D38" w:rsidP="002E144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6D083BD3" w14:textId="74B3C176" w:rsidR="003F2D38" w:rsidRDefault="0099374B" w:rsidP="002E144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……..% pacientů </w:t>
            </w:r>
            <w:r w:rsidRPr="00C617C3">
              <w:rPr>
                <w:rFonts w:ascii="Arial" w:hAnsi="Arial" w:cs="Arial"/>
              </w:rPr>
              <w:t>s těmito diagnózami</w:t>
            </w:r>
            <w:r w:rsidR="003F2D38" w:rsidRPr="00C617C3">
              <w:rPr>
                <w:rFonts w:ascii="Arial" w:hAnsi="Arial" w:cs="Arial"/>
              </w:rPr>
              <w:t xml:space="preserve"> v mojí péči  </w:t>
            </w:r>
            <w:r w:rsidR="003F2D38" w:rsidRPr="00C617C3">
              <w:rPr>
                <w:rFonts w:ascii="Arial" w:hAnsi="Arial" w:cs="Arial"/>
              </w:rPr>
              <w:br/>
              <w:t xml:space="preserve">         s optimální adherencí k léčbě</w:t>
            </w:r>
          </w:p>
          <w:p w14:paraId="4F4A4364" w14:textId="740E8B70" w:rsidR="003F2D38" w:rsidRPr="00893FBF" w:rsidRDefault="003F2D38" w:rsidP="002E144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D40739" w:rsidRPr="00D5549B" w14:paraId="4F70F59C" w14:textId="77777777" w:rsidTr="00FA3D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6C2F91F7" w14:textId="77777777" w:rsidR="00D40739" w:rsidRDefault="00D40739" w:rsidP="0047550D">
            <w:pPr>
              <w:jc w:val="both"/>
              <w:rPr>
                <w:rFonts w:ascii="Arial" w:hAnsi="Arial" w:cs="Arial"/>
              </w:rPr>
            </w:pPr>
          </w:p>
          <w:p w14:paraId="199A0550" w14:textId="242E5570" w:rsidR="00D40739" w:rsidRPr="00D5549B" w:rsidRDefault="00D40739" w:rsidP="0047550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865" w:type="dxa"/>
            <w:tcBorders>
              <w:top w:val="single" w:sz="6" w:space="0" w:color="auto"/>
              <w:bottom w:val="single" w:sz="6" w:space="0" w:color="auto"/>
            </w:tcBorders>
          </w:tcPr>
          <w:p w14:paraId="69F225AE" w14:textId="77777777" w:rsidR="00D40739" w:rsidRPr="0099374B" w:rsidRDefault="00D40739" w:rsidP="003F2D38">
            <w:pPr>
              <w:rPr>
                <w:rFonts w:ascii="Arial" w:hAnsi="Arial"/>
                <w:color w:val="000000" w:themeColor="text1"/>
              </w:rPr>
            </w:pPr>
          </w:p>
          <w:p w14:paraId="25DA0B0B" w14:textId="6DC31333" w:rsidR="00D40739" w:rsidRPr="0099374B" w:rsidRDefault="00F8572E" w:rsidP="00D40739">
            <w:pPr>
              <w:rPr>
                <w:rFonts w:ascii="Arial" w:hAnsi="Arial"/>
                <w:color w:val="000000" w:themeColor="text1"/>
              </w:rPr>
            </w:pPr>
            <w:r w:rsidRPr="0099374B">
              <w:rPr>
                <w:rFonts w:ascii="Arial" w:hAnsi="Arial"/>
                <w:b/>
                <w:color w:val="000000" w:themeColor="text1"/>
              </w:rPr>
              <w:t>Kolik % Vašich pacientů</w:t>
            </w:r>
            <w:r w:rsidRPr="0099374B">
              <w:rPr>
                <w:rFonts w:ascii="Arial" w:hAnsi="Arial"/>
                <w:color w:val="000000" w:themeColor="text1"/>
              </w:rPr>
              <w:t xml:space="preserve"> s diagnózou dyslipidémie</w:t>
            </w:r>
            <w:r w:rsidR="00A46A1B" w:rsidRPr="0099374B">
              <w:rPr>
                <w:rFonts w:ascii="Arial" w:hAnsi="Arial"/>
                <w:color w:val="000000" w:themeColor="text1"/>
              </w:rPr>
              <w:t xml:space="preserve"> či</w:t>
            </w:r>
            <w:r w:rsidRPr="0099374B">
              <w:rPr>
                <w:rFonts w:ascii="Arial" w:hAnsi="Arial"/>
                <w:color w:val="000000" w:themeColor="text1"/>
              </w:rPr>
              <w:t xml:space="preserve"> hypertenze nebo diabetes dodržuje </w:t>
            </w:r>
            <w:r w:rsidR="00E1623C">
              <w:rPr>
                <w:rFonts w:ascii="Arial" w:hAnsi="Arial"/>
                <w:color w:val="000000" w:themeColor="text1"/>
              </w:rPr>
              <w:br/>
            </w:r>
            <w:r w:rsidRPr="0099374B">
              <w:rPr>
                <w:rFonts w:ascii="Arial" w:hAnsi="Arial"/>
                <w:b/>
                <w:color w:val="000000" w:themeColor="text1"/>
              </w:rPr>
              <w:t xml:space="preserve">režimová </w:t>
            </w:r>
            <w:r w:rsidR="0099374B" w:rsidRPr="001A5F66">
              <w:rPr>
                <w:rFonts w:ascii="Arial" w:hAnsi="Arial"/>
                <w:color w:val="000000" w:themeColor="text1"/>
              </w:rPr>
              <w:t>doporučení</w:t>
            </w:r>
            <w:r w:rsidRPr="001A5F66">
              <w:rPr>
                <w:rFonts w:ascii="Arial" w:hAnsi="Arial"/>
                <w:color w:val="000000" w:themeColor="text1"/>
              </w:rPr>
              <w:t>,</w:t>
            </w:r>
            <w:r w:rsidRPr="0099374B">
              <w:rPr>
                <w:rFonts w:ascii="Arial" w:hAnsi="Arial"/>
                <w:color w:val="000000" w:themeColor="text1"/>
              </w:rPr>
              <w:t xml:space="preserve"> která jim dáváte? –</w:t>
            </w:r>
          </w:p>
          <w:p w14:paraId="38E67339" w14:textId="77777777" w:rsidR="00D40739" w:rsidRPr="0099374B" w:rsidRDefault="00D40739" w:rsidP="00D40739">
            <w:pPr>
              <w:rPr>
                <w:rFonts w:ascii="Arial" w:hAnsi="Arial"/>
                <w:color w:val="000000" w:themeColor="text1"/>
                <w:sz w:val="10"/>
                <w:szCs w:val="10"/>
              </w:rPr>
            </w:pPr>
          </w:p>
          <w:p w14:paraId="3CC4A41B" w14:textId="066DF8EA" w:rsidR="00D40739" w:rsidRPr="0099374B" w:rsidRDefault="00D40739" w:rsidP="003F2D38">
            <w:pPr>
              <w:rPr>
                <w:rFonts w:ascii="Arial" w:hAnsi="Arial"/>
                <w:color w:val="000000" w:themeColor="text1"/>
              </w:rPr>
            </w:pPr>
          </w:p>
          <w:p w14:paraId="2EA36ACD" w14:textId="77777777" w:rsidR="00D40739" w:rsidRPr="0099374B" w:rsidRDefault="00D40739" w:rsidP="003F2D38">
            <w:pPr>
              <w:rPr>
                <w:rFonts w:ascii="Arial" w:hAnsi="Arial"/>
                <w:color w:val="000000" w:themeColor="text1"/>
              </w:rPr>
            </w:pPr>
          </w:p>
          <w:p w14:paraId="49B083AD" w14:textId="77777777" w:rsidR="00D40739" w:rsidRPr="0099374B" w:rsidRDefault="00D40739" w:rsidP="003F2D38">
            <w:pPr>
              <w:rPr>
                <w:rFonts w:ascii="Arial" w:hAnsi="Arial"/>
                <w:color w:val="000000" w:themeColor="text1"/>
              </w:rPr>
            </w:pPr>
          </w:p>
          <w:p w14:paraId="44CA9685" w14:textId="4E450A7F" w:rsidR="00D40739" w:rsidRPr="0099374B" w:rsidRDefault="00D40739" w:rsidP="003F2D38">
            <w:pPr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4774" w:type="dxa"/>
            <w:tcBorders>
              <w:top w:val="single" w:sz="6" w:space="0" w:color="auto"/>
              <w:bottom w:val="single" w:sz="6" w:space="0" w:color="auto"/>
            </w:tcBorders>
          </w:tcPr>
          <w:p w14:paraId="66060B8C" w14:textId="77777777" w:rsidR="00D40739" w:rsidRDefault="00D40739" w:rsidP="002E144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10F5DDD1" w14:textId="431D6961" w:rsidR="00D40739" w:rsidRDefault="00D40739" w:rsidP="00D4073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……..% pacientů </w:t>
            </w:r>
            <w:r w:rsidRPr="001A5F66">
              <w:rPr>
                <w:rFonts w:ascii="Arial" w:hAnsi="Arial" w:cs="Arial"/>
              </w:rPr>
              <w:t>s </w:t>
            </w:r>
            <w:r w:rsidR="0099374B" w:rsidRPr="001A5F66">
              <w:rPr>
                <w:rFonts w:ascii="Arial" w:hAnsi="Arial" w:cs="Arial"/>
              </w:rPr>
              <w:t>těmito diagnózami</w:t>
            </w:r>
            <w:r w:rsidRPr="001A5F66">
              <w:rPr>
                <w:rFonts w:ascii="Arial" w:hAnsi="Arial" w:cs="Arial"/>
              </w:rPr>
              <w:t xml:space="preserve"> v</w:t>
            </w:r>
            <w:r>
              <w:rPr>
                <w:rFonts w:ascii="Arial" w:hAnsi="Arial" w:cs="Arial"/>
              </w:rPr>
              <w:t xml:space="preserve"> mojí péči  </w:t>
            </w:r>
            <w:r>
              <w:rPr>
                <w:rFonts w:ascii="Arial" w:hAnsi="Arial" w:cs="Arial"/>
              </w:rPr>
              <w:br/>
              <w:t xml:space="preserve">         s opti</w:t>
            </w:r>
            <w:r w:rsidR="00A11B16">
              <w:rPr>
                <w:rFonts w:ascii="Arial" w:hAnsi="Arial" w:cs="Arial"/>
              </w:rPr>
              <w:t>mální adherencí k reži</w:t>
            </w:r>
            <w:r w:rsidR="00F8572E">
              <w:rPr>
                <w:rFonts w:ascii="Arial" w:hAnsi="Arial" w:cs="Arial"/>
              </w:rPr>
              <w:t>movým opatřením</w:t>
            </w:r>
          </w:p>
          <w:p w14:paraId="2AFD3898" w14:textId="43747700" w:rsidR="00D40739" w:rsidRDefault="00D40739" w:rsidP="002E144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491152" w:rsidRPr="00D5549B" w14:paraId="71C655F4" w14:textId="77777777" w:rsidTr="00FA3D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5F3C0EFF" w14:textId="77777777" w:rsidR="00491152" w:rsidRDefault="00491152" w:rsidP="004C3AB8">
            <w:pPr>
              <w:jc w:val="both"/>
              <w:rPr>
                <w:rFonts w:ascii="Arial" w:hAnsi="Arial" w:cs="Arial"/>
              </w:rPr>
            </w:pPr>
          </w:p>
          <w:p w14:paraId="1E1839E2" w14:textId="52511ECE" w:rsidR="00491152" w:rsidRDefault="00F8572E" w:rsidP="004C3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65" w:type="dxa"/>
            <w:tcBorders>
              <w:top w:val="single" w:sz="6" w:space="0" w:color="auto"/>
              <w:bottom w:val="single" w:sz="6" w:space="0" w:color="auto"/>
            </w:tcBorders>
          </w:tcPr>
          <w:p w14:paraId="22716680" w14:textId="77777777" w:rsidR="00491152" w:rsidRDefault="00491152" w:rsidP="004C3AB8">
            <w:pPr>
              <w:jc w:val="both"/>
              <w:rPr>
                <w:rFonts w:ascii="Arial" w:hAnsi="Arial" w:cs="Arial"/>
              </w:rPr>
            </w:pPr>
          </w:p>
          <w:p w14:paraId="711C78FB" w14:textId="44DB32BB" w:rsidR="00491152" w:rsidRPr="00491152" w:rsidRDefault="00491152" w:rsidP="00491152">
            <w:pPr>
              <w:rPr>
                <w:rFonts w:ascii="Arial" w:hAnsi="Arial"/>
              </w:rPr>
            </w:pPr>
            <w:r w:rsidRPr="00491152">
              <w:rPr>
                <w:rFonts w:ascii="Arial" w:hAnsi="Arial"/>
                <w:b/>
              </w:rPr>
              <w:t xml:space="preserve">S čím mají Vaši pacienti </w:t>
            </w:r>
            <w:r w:rsidR="0099374B">
              <w:rPr>
                <w:rFonts w:ascii="Arial" w:hAnsi="Arial"/>
              </w:rPr>
              <w:t xml:space="preserve">s diagnózou </w:t>
            </w:r>
            <w:r w:rsidR="00F8572E">
              <w:rPr>
                <w:rFonts w:ascii="Arial" w:hAnsi="Arial"/>
              </w:rPr>
              <w:t>dyslipidémie</w:t>
            </w:r>
            <w:r w:rsidR="00A46A1B">
              <w:rPr>
                <w:rFonts w:ascii="Arial" w:hAnsi="Arial"/>
              </w:rPr>
              <w:t xml:space="preserve"> </w:t>
            </w:r>
            <w:r w:rsidR="00A46A1B" w:rsidRPr="0099374B">
              <w:rPr>
                <w:rFonts w:ascii="Arial" w:hAnsi="Arial"/>
                <w:color w:val="000000" w:themeColor="text1"/>
              </w:rPr>
              <w:t>či</w:t>
            </w:r>
            <w:r w:rsidR="00F8572E" w:rsidRPr="0099374B">
              <w:rPr>
                <w:rFonts w:ascii="Arial" w:hAnsi="Arial"/>
                <w:color w:val="000000" w:themeColor="text1"/>
              </w:rPr>
              <w:t xml:space="preserve"> </w:t>
            </w:r>
            <w:r w:rsidR="00F8572E">
              <w:rPr>
                <w:rFonts w:ascii="Arial" w:hAnsi="Arial"/>
              </w:rPr>
              <w:t xml:space="preserve">hypertenze nebo </w:t>
            </w:r>
            <w:r w:rsidR="00AB6590">
              <w:rPr>
                <w:rFonts w:ascii="Arial" w:hAnsi="Arial"/>
              </w:rPr>
              <w:t xml:space="preserve">diabetes </w:t>
            </w:r>
            <w:r w:rsidRPr="00491152">
              <w:rPr>
                <w:rFonts w:ascii="Arial" w:hAnsi="Arial"/>
                <w:b/>
              </w:rPr>
              <w:t xml:space="preserve">ohledně doporučení, která jim dáváte, největší problémy? </w:t>
            </w:r>
            <w:r>
              <w:rPr>
                <w:rFonts w:ascii="Arial" w:hAnsi="Arial"/>
                <w:b/>
              </w:rPr>
              <w:br/>
            </w:r>
            <w:r w:rsidRPr="00491152">
              <w:rPr>
                <w:rFonts w:ascii="Arial" w:hAnsi="Arial"/>
              </w:rPr>
              <w:t>Která Vaše doporučení nejčastěji nedodržují?</w:t>
            </w:r>
          </w:p>
          <w:p w14:paraId="7375F658" w14:textId="477B2283" w:rsidR="00491152" w:rsidRPr="000542B0" w:rsidRDefault="00491152" w:rsidP="004C3A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74" w:type="dxa"/>
            <w:tcBorders>
              <w:top w:val="single" w:sz="6" w:space="0" w:color="auto"/>
              <w:bottom w:val="single" w:sz="6" w:space="0" w:color="auto"/>
            </w:tcBorders>
          </w:tcPr>
          <w:p w14:paraId="0F787081" w14:textId="77777777" w:rsidR="00491152" w:rsidRDefault="00491152" w:rsidP="004C3AB8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73AE9B90" w14:textId="3927A156" w:rsidR="00491152" w:rsidRDefault="00F8572E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Doporučení, která pacienti s uvedenými d</w:t>
            </w:r>
            <w:r w:rsidR="0099374B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agnózami</w:t>
            </w:r>
            <w:r w:rsidR="0099374B">
              <w:rPr>
                <w:rFonts w:ascii="Arial" w:hAnsi="Arial" w:cs="Arial"/>
              </w:rPr>
              <w:t xml:space="preserve"> </w:t>
            </w:r>
            <w:r w:rsidR="00491152">
              <w:rPr>
                <w:rFonts w:ascii="Arial" w:hAnsi="Arial" w:cs="Arial"/>
              </w:rPr>
              <w:t>nejčastěji nedodržují:</w:t>
            </w:r>
          </w:p>
          <w:p w14:paraId="1813C57C" w14:textId="77777777" w:rsidR="00491152" w:rsidRDefault="00491152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498832E9" w14:textId="0ED0551F" w:rsidR="00491152" w:rsidRDefault="00491152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1…………………………………………………</w:t>
            </w:r>
            <w:r w:rsidR="002C0B3D">
              <w:rPr>
                <w:rFonts w:ascii="Arial" w:hAnsi="Arial" w:cs="Arial"/>
              </w:rPr>
              <w:t>………</w:t>
            </w:r>
          </w:p>
          <w:p w14:paraId="695E3E02" w14:textId="5F7DB1F5" w:rsidR="00D40739" w:rsidRDefault="00D40739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493E4596" w14:textId="2D6CC655" w:rsidR="00D40739" w:rsidRDefault="00D40739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2CA0F7BC" w14:textId="77777777" w:rsidR="00491152" w:rsidRDefault="00491152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69CEA9D5" w14:textId="4101865E" w:rsidR="00491152" w:rsidRDefault="00491152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2…………………………………………………</w:t>
            </w:r>
            <w:r w:rsidR="002C0B3D">
              <w:rPr>
                <w:rFonts w:ascii="Arial" w:hAnsi="Arial" w:cs="Arial"/>
              </w:rPr>
              <w:t>………</w:t>
            </w:r>
          </w:p>
          <w:p w14:paraId="728C95AB" w14:textId="1656B2F1" w:rsidR="00D40739" w:rsidRDefault="00D40739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171B77BC" w14:textId="268BF868" w:rsidR="00D40739" w:rsidRDefault="00D40739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6158A191" w14:textId="77777777" w:rsidR="00491152" w:rsidRDefault="00491152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04C3F31D" w14:textId="62C57556" w:rsidR="00491152" w:rsidRDefault="00491152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3…………………………………………………</w:t>
            </w:r>
            <w:r w:rsidR="002C0B3D">
              <w:rPr>
                <w:rFonts w:ascii="Arial" w:hAnsi="Arial" w:cs="Arial"/>
              </w:rPr>
              <w:t>………</w:t>
            </w:r>
          </w:p>
          <w:p w14:paraId="4C334FFD" w14:textId="67907E64" w:rsidR="00D40739" w:rsidRDefault="00D40739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2D4DA83B" w14:textId="0036B2AC" w:rsidR="00D40739" w:rsidRDefault="00D40739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…………………………………………………………..</w:t>
            </w:r>
          </w:p>
          <w:p w14:paraId="3F32BF57" w14:textId="7FAB9378" w:rsidR="00601E29" w:rsidRPr="000542B0" w:rsidRDefault="00601E29" w:rsidP="009A2D1B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9A18B6" w:rsidRPr="00D5549B" w14:paraId="1A2F2F9C" w14:textId="77777777" w:rsidTr="00FA3D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  <w:trHeight w:val="1720"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562B58CC" w14:textId="77777777" w:rsidR="009A18B6" w:rsidRDefault="009A18B6" w:rsidP="004C3AB8">
            <w:pPr>
              <w:jc w:val="both"/>
              <w:rPr>
                <w:rFonts w:ascii="Arial" w:hAnsi="Arial" w:cs="Arial"/>
              </w:rPr>
            </w:pPr>
          </w:p>
          <w:p w14:paraId="60DC62FF" w14:textId="45B1AD19" w:rsidR="009A18B6" w:rsidRDefault="00F8572E" w:rsidP="004C3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3CD08B" w14:textId="77777777" w:rsidR="009A18B6" w:rsidRPr="009A18B6" w:rsidRDefault="009A18B6" w:rsidP="009A18B6">
            <w:pPr>
              <w:jc w:val="both"/>
              <w:rPr>
                <w:rFonts w:ascii="Arial" w:hAnsi="Arial" w:cs="Arial"/>
              </w:rPr>
            </w:pPr>
          </w:p>
          <w:p w14:paraId="1E193366" w14:textId="5E6D86DD" w:rsidR="009A18B6" w:rsidRPr="009A18B6" w:rsidRDefault="009A18B6" w:rsidP="009A18B6">
            <w:pPr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 xml:space="preserve">Z následujícího seznamu možných důvodů non-adherence k farmakoterapii prosím vyberte </w:t>
            </w:r>
            <w:r w:rsidRPr="009A18B6">
              <w:rPr>
                <w:rFonts w:ascii="Arial" w:hAnsi="Arial" w:cs="Arial"/>
                <w:b/>
              </w:rPr>
              <w:t>3 důvody</w:t>
            </w:r>
            <w:r w:rsidRPr="009A18B6">
              <w:rPr>
                <w:rFonts w:ascii="Arial" w:hAnsi="Arial" w:cs="Arial"/>
              </w:rPr>
              <w:t xml:space="preserve">, </w:t>
            </w:r>
            <w:r w:rsidR="00FA3D86">
              <w:rPr>
                <w:rFonts w:ascii="Arial" w:hAnsi="Arial" w:cs="Arial"/>
              </w:rPr>
              <w:br/>
            </w:r>
            <w:r w:rsidRPr="009A18B6">
              <w:rPr>
                <w:rFonts w:ascii="Arial" w:hAnsi="Arial" w:cs="Arial"/>
                <w:b/>
              </w:rPr>
              <w:t>kvůli kterým</w:t>
            </w:r>
            <w:r w:rsidR="001A5F66">
              <w:rPr>
                <w:rFonts w:ascii="Arial" w:hAnsi="Arial" w:cs="Arial"/>
              </w:rPr>
              <w:t xml:space="preserve"> podle Vás pacienti </w:t>
            </w:r>
            <w:r w:rsidR="001A5F66">
              <w:rPr>
                <w:rFonts w:ascii="Arial" w:hAnsi="Arial"/>
              </w:rPr>
              <w:t xml:space="preserve">s diagnózou dyslipidémie </w:t>
            </w:r>
            <w:r w:rsidR="001A5F66" w:rsidRPr="0099374B">
              <w:rPr>
                <w:rFonts w:ascii="Arial" w:hAnsi="Arial"/>
                <w:color w:val="000000" w:themeColor="text1"/>
              </w:rPr>
              <w:t xml:space="preserve">či </w:t>
            </w:r>
            <w:r w:rsidR="001A5F66">
              <w:rPr>
                <w:rFonts w:ascii="Arial" w:hAnsi="Arial"/>
              </w:rPr>
              <w:t xml:space="preserve">hypertenze nebo diabetes </w:t>
            </w:r>
            <w:r w:rsidRPr="009A18B6">
              <w:rPr>
                <w:rFonts w:ascii="Arial" w:hAnsi="Arial" w:cs="Arial"/>
                <w:b/>
              </w:rPr>
              <w:t xml:space="preserve">nejčastěji neužívají </w:t>
            </w:r>
            <w:r w:rsidRPr="009A18B6">
              <w:rPr>
                <w:rFonts w:ascii="Arial" w:hAnsi="Arial" w:cs="Arial"/>
              </w:rPr>
              <w:t xml:space="preserve">Vámi předepsané </w:t>
            </w:r>
            <w:r w:rsidRPr="009A18B6">
              <w:rPr>
                <w:rFonts w:ascii="Arial" w:hAnsi="Arial" w:cs="Arial"/>
                <w:b/>
              </w:rPr>
              <w:t>léky dle Vašich pokynů.</w:t>
            </w:r>
          </w:p>
          <w:p w14:paraId="0FD684B6" w14:textId="77777777" w:rsidR="009A18B6" w:rsidRDefault="009A18B6" w:rsidP="009A18B6">
            <w:pPr>
              <w:jc w:val="both"/>
              <w:rPr>
                <w:rFonts w:ascii="Arial" w:hAnsi="Arial" w:cs="Arial"/>
              </w:rPr>
            </w:pPr>
          </w:p>
          <w:p w14:paraId="57F62B3D" w14:textId="4A88D1D8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Zapomínají</w:t>
            </w:r>
            <w:r w:rsidRPr="009A18B6">
              <w:rPr>
                <w:rFonts w:ascii="Arial" w:hAnsi="Arial" w:cs="Arial"/>
              </w:rPr>
              <w:t xml:space="preserve"> léky užít.</w:t>
            </w:r>
          </w:p>
          <w:p w14:paraId="7DE7332B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C5D8D46" w14:textId="77777777" w:rsidR="009A18B6" w:rsidRPr="009A18B6" w:rsidRDefault="009A18B6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9E5A46B" w14:textId="29A2E173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Dojdou jim léky.</w:t>
            </w:r>
          </w:p>
          <w:p w14:paraId="68AFB0BF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700EBB02" w14:textId="637B3C82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9E16DDF" w14:textId="371C8387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Mají finanční problémy, dělá jim problém doplatek na léky.</w:t>
            </w:r>
          </w:p>
          <w:p w14:paraId="5BEE9A59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DA578E9" w14:textId="2AA55D8A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840C50C" w14:textId="6BA42D09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Cítí se dobře, a proto léky neužívají/neužívají je tak, jak mají.</w:t>
            </w:r>
          </w:p>
          <w:p w14:paraId="146090E8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65566D36" w14:textId="72341E49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67D450AC" w14:textId="57A3D7A4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Léky nemají u sebe, zapomenou si je vzít s sebou.</w:t>
            </w:r>
          </w:p>
          <w:p w14:paraId="439493BB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364B8CF" w14:textId="23FE07A3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727C54D" w14:textId="35F44F04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 xml:space="preserve">Mají obavy z NÚ, popř. mají pocit, že </w:t>
            </w:r>
            <w:r>
              <w:rPr>
                <w:rFonts w:ascii="Arial" w:hAnsi="Arial" w:cs="Arial"/>
              </w:rPr>
              <w:t>“jim léky nedělají dobře.</w:t>
            </w:r>
            <w:r w:rsidRPr="009A18B6">
              <w:rPr>
                <w:rFonts w:ascii="Arial" w:hAnsi="Arial" w:cs="Arial"/>
              </w:rPr>
              <w:t>”</w:t>
            </w:r>
          </w:p>
          <w:p w14:paraId="78881D5F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02C5DD3E" w14:textId="77777777" w:rsidR="009A18B6" w:rsidRPr="009A18B6" w:rsidRDefault="009A18B6" w:rsidP="003124C8">
            <w:pPr>
              <w:pStyle w:val="Odsekzoznamu"/>
              <w:ind w:left="311" w:hanging="311"/>
              <w:rPr>
                <w:rFonts w:ascii="Arial" w:hAnsi="Arial" w:cs="Arial"/>
                <w:sz w:val="10"/>
                <w:szCs w:val="10"/>
              </w:rPr>
            </w:pPr>
          </w:p>
          <w:p w14:paraId="2BC90D9D" w14:textId="18DBCC4F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Užívají vice léků několikrát denně.</w:t>
            </w:r>
          </w:p>
          <w:p w14:paraId="4339C3D9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D7A1EC8" w14:textId="751A1DB3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B1C166D" w14:textId="1A1B2ACF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Léky nejsou k dispozici kvůli výpadku na trhu.</w:t>
            </w:r>
          </w:p>
          <w:p w14:paraId="1F460BE9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3F1F25DE" w14:textId="494D944D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F953DFF" w14:textId="5D43B2C6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Bojí se sociální stigmatizace, nechtějí léky užívat před jinými lidmi.</w:t>
            </w:r>
          </w:p>
          <w:p w14:paraId="092E3A90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51E4485D" w14:textId="4E6D3B9E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7B7836C6" w14:textId="4D89579D" w:rsidR="009A18B6" w:rsidRDefault="009A18B6" w:rsidP="003124C8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Mají depresi, a proto léky neužívají/neužívají je tak, jak mají.</w:t>
            </w:r>
          </w:p>
          <w:p w14:paraId="28F30FCF" w14:textId="77777777" w:rsidR="003124C8" w:rsidRPr="003124C8" w:rsidRDefault="003124C8" w:rsidP="003124C8">
            <w:pPr>
              <w:pStyle w:val="Odsekzoznamu"/>
              <w:ind w:left="311" w:hanging="311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21276ECA" w14:textId="0CBD81CE" w:rsidR="009A18B6" w:rsidRPr="009A18B6" w:rsidRDefault="009A18B6" w:rsidP="003124C8">
            <w:pPr>
              <w:ind w:left="311" w:hanging="311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50B2E706" w14:textId="77777777" w:rsidR="009A18B6" w:rsidRDefault="009A18B6" w:rsidP="002C0B3D">
            <w:pPr>
              <w:pStyle w:val="Odsekzoznamu"/>
              <w:numPr>
                <w:ilvl w:val="0"/>
                <w:numId w:val="13"/>
              </w:numPr>
              <w:ind w:left="311" w:hanging="311"/>
              <w:jc w:val="both"/>
              <w:rPr>
                <w:rFonts w:ascii="Arial" w:hAnsi="Arial" w:cs="Arial"/>
              </w:rPr>
            </w:pPr>
            <w:r w:rsidRPr="009A18B6">
              <w:rPr>
                <w:rFonts w:ascii="Arial" w:hAnsi="Arial" w:cs="Arial"/>
              </w:rPr>
              <w:t>Mají problém s načasováním užívání léku/léků.</w:t>
            </w:r>
          </w:p>
          <w:p w14:paraId="0D02D75C" w14:textId="450E4D29" w:rsidR="002C0B3D" w:rsidRPr="002C0B3D" w:rsidRDefault="002C0B3D" w:rsidP="002C0B3D">
            <w:pPr>
              <w:pStyle w:val="Odsekzoznamu"/>
              <w:ind w:left="311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D7479" w:rsidRPr="00D5549B" w14:paraId="56147AF2" w14:textId="77777777" w:rsidTr="00FA3D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4DE2FDD8" w14:textId="77777777" w:rsidR="003D7479" w:rsidRDefault="003D7479" w:rsidP="004C3AB8">
            <w:pPr>
              <w:jc w:val="both"/>
              <w:rPr>
                <w:rFonts w:ascii="Arial" w:hAnsi="Arial" w:cs="Arial"/>
              </w:rPr>
            </w:pPr>
          </w:p>
          <w:p w14:paraId="0134979B" w14:textId="5CCD78CA" w:rsidR="003D7479" w:rsidRDefault="00F8572E" w:rsidP="004C3A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865" w:type="dxa"/>
            <w:tcBorders>
              <w:top w:val="single" w:sz="6" w:space="0" w:color="auto"/>
              <w:bottom w:val="single" w:sz="6" w:space="0" w:color="auto"/>
            </w:tcBorders>
          </w:tcPr>
          <w:p w14:paraId="0240FC19" w14:textId="77777777" w:rsidR="003D7479" w:rsidRPr="003D7479" w:rsidRDefault="003D7479" w:rsidP="004C3AB8">
            <w:pPr>
              <w:jc w:val="both"/>
              <w:rPr>
                <w:rFonts w:ascii="Arial" w:hAnsi="Arial" w:cs="Arial"/>
              </w:rPr>
            </w:pPr>
          </w:p>
          <w:p w14:paraId="40702110" w14:textId="72796E16" w:rsidR="003D7479" w:rsidRPr="003D7479" w:rsidRDefault="003D7479" w:rsidP="003D7479">
            <w:pPr>
              <w:rPr>
                <w:rFonts w:ascii="Arial" w:hAnsi="Arial" w:cs="Arial"/>
              </w:rPr>
            </w:pPr>
            <w:r w:rsidRPr="003D7479">
              <w:rPr>
                <w:rFonts w:ascii="Arial" w:hAnsi="Arial" w:cs="Arial"/>
              </w:rPr>
              <w:t>J</w:t>
            </w:r>
            <w:r w:rsidR="00DF75F2">
              <w:rPr>
                <w:rFonts w:ascii="Arial" w:hAnsi="Arial" w:cs="Arial"/>
              </w:rPr>
              <w:t>akými způsoby</w:t>
            </w:r>
            <w:r w:rsidRPr="003D7479">
              <w:rPr>
                <w:rFonts w:ascii="Arial" w:hAnsi="Arial" w:cs="Arial"/>
              </w:rPr>
              <w:t xml:space="preserve"> obvykle zjišťujete </w:t>
            </w:r>
            <w:r>
              <w:rPr>
                <w:rFonts w:ascii="Arial" w:hAnsi="Arial" w:cs="Arial"/>
              </w:rPr>
              <w:br/>
            </w:r>
            <w:r w:rsidRPr="003D7479">
              <w:rPr>
                <w:rFonts w:ascii="Arial" w:hAnsi="Arial" w:cs="Arial"/>
              </w:rPr>
              <w:t>u svých pacientů adherenci?</w:t>
            </w:r>
          </w:p>
          <w:p w14:paraId="28B14366" w14:textId="77777777" w:rsidR="003D7479" w:rsidRPr="003D7479" w:rsidRDefault="003D7479" w:rsidP="003D7479">
            <w:pPr>
              <w:pStyle w:val="Odsekzoznamu"/>
              <w:rPr>
                <w:rFonts w:ascii="Arial" w:hAnsi="Arial" w:cs="Arial"/>
              </w:rPr>
            </w:pPr>
          </w:p>
          <w:p w14:paraId="59A8CE67" w14:textId="38528DCC" w:rsidR="003D7479" w:rsidRPr="003D7479" w:rsidRDefault="003D7479" w:rsidP="00501045">
            <w:pPr>
              <w:rPr>
                <w:rFonts w:ascii="Arial" w:hAnsi="Arial" w:cs="Arial"/>
              </w:rPr>
            </w:pPr>
          </w:p>
        </w:tc>
        <w:tc>
          <w:tcPr>
            <w:tcW w:w="4774" w:type="dxa"/>
            <w:tcBorders>
              <w:top w:val="single" w:sz="6" w:space="0" w:color="auto"/>
              <w:bottom w:val="single" w:sz="6" w:space="0" w:color="auto"/>
            </w:tcBorders>
          </w:tcPr>
          <w:p w14:paraId="353EF74F" w14:textId="77777777" w:rsidR="003D7479" w:rsidRPr="00A75947" w:rsidRDefault="003D7479" w:rsidP="00BE17D5">
            <w:pPr>
              <w:tabs>
                <w:tab w:val="left" w:pos="21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FBE02B6" w14:textId="453DD47D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2C0B3D">
              <w:rPr>
                <w:rFonts w:ascii="Arial" w:hAnsi="Arial" w:cs="Arial"/>
              </w:rPr>
              <w:t>…..</w:t>
            </w:r>
          </w:p>
          <w:p w14:paraId="06CAA477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0DFD30F4" w14:textId="68CD20F0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2C0B3D">
              <w:rPr>
                <w:rFonts w:ascii="Arial" w:hAnsi="Arial" w:cs="Arial"/>
              </w:rPr>
              <w:t>…..</w:t>
            </w:r>
          </w:p>
          <w:p w14:paraId="05B10469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64AD68DC" w14:textId="612981E3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2C0B3D">
              <w:rPr>
                <w:rFonts w:ascii="Arial" w:hAnsi="Arial" w:cs="Arial"/>
              </w:rPr>
              <w:t>…..</w:t>
            </w:r>
          </w:p>
          <w:p w14:paraId="74E59B6D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7B8F9561" w14:textId="08AF8B9A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2C0B3D">
              <w:rPr>
                <w:rFonts w:ascii="Arial" w:hAnsi="Arial" w:cs="Arial"/>
              </w:rPr>
              <w:t>…..</w:t>
            </w:r>
          </w:p>
          <w:p w14:paraId="387C9675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452C9DDE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2C0B3D">
              <w:rPr>
                <w:rFonts w:ascii="Arial" w:hAnsi="Arial" w:cs="Arial"/>
              </w:rPr>
              <w:t>…..</w:t>
            </w:r>
          </w:p>
          <w:p w14:paraId="3C032EFE" w14:textId="7A55B5CE" w:rsidR="002C0B3D" w:rsidRDefault="002C0B3D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3D7479" w:rsidRPr="000542B0" w14:paraId="3D4CE75D" w14:textId="77777777" w:rsidTr="00FA3D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14:paraId="052FD301" w14:textId="77777777" w:rsidR="003D7479" w:rsidRPr="000542B0" w:rsidRDefault="003D7479" w:rsidP="003D7479">
            <w:pPr>
              <w:jc w:val="both"/>
              <w:rPr>
                <w:rFonts w:ascii="Arial" w:hAnsi="Arial" w:cs="Arial"/>
              </w:rPr>
            </w:pPr>
          </w:p>
          <w:p w14:paraId="16BE7D2C" w14:textId="156D04A1" w:rsidR="003D7479" w:rsidRPr="000542B0" w:rsidRDefault="00F8572E" w:rsidP="003D7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24D4B01E" w14:textId="77777777" w:rsidR="003D7479" w:rsidRPr="000542B0" w:rsidRDefault="003D7479" w:rsidP="003D747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65" w:type="dxa"/>
            <w:tcBorders>
              <w:top w:val="single" w:sz="6" w:space="0" w:color="auto"/>
              <w:bottom w:val="single" w:sz="6" w:space="0" w:color="auto"/>
            </w:tcBorders>
          </w:tcPr>
          <w:p w14:paraId="0E752C0B" w14:textId="77777777" w:rsidR="003D7479" w:rsidRPr="00893FBF" w:rsidRDefault="003D7479" w:rsidP="003D7479">
            <w:pPr>
              <w:jc w:val="both"/>
              <w:rPr>
                <w:rFonts w:ascii="Arial" w:hAnsi="Arial" w:cs="Arial"/>
              </w:rPr>
            </w:pPr>
          </w:p>
          <w:p w14:paraId="353A824A" w14:textId="70549DD8" w:rsidR="003D7479" w:rsidRPr="0099374B" w:rsidRDefault="00DD6481" w:rsidP="003D7479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</w:t>
            </w:r>
            <w:r w:rsidR="00C26E4F" w:rsidRPr="0099374B">
              <w:rPr>
                <w:rFonts w:ascii="Arial" w:hAnsi="Arial" w:cs="Arial"/>
                <w:color w:val="000000" w:themeColor="text1"/>
              </w:rPr>
              <w:t>akými způsoby</w:t>
            </w:r>
            <w:r w:rsidR="00F8572E" w:rsidRPr="0099374B">
              <w:rPr>
                <w:rFonts w:ascii="Arial" w:hAnsi="Arial" w:cs="Arial"/>
                <w:color w:val="000000" w:themeColor="text1"/>
              </w:rPr>
              <w:t xml:space="preserve"> by jste mohl</w:t>
            </w:r>
            <w:r w:rsidR="003D7479" w:rsidRPr="0099374B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46A1B" w:rsidRPr="0099374B">
              <w:rPr>
                <w:rFonts w:ascii="Arial" w:hAnsi="Arial" w:cs="Arial"/>
                <w:color w:val="000000" w:themeColor="text1"/>
              </w:rPr>
              <w:t xml:space="preserve">či chtěl </w:t>
            </w:r>
            <w:r w:rsidR="003D7479" w:rsidRPr="0099374B">
              <w:rPr>
                <w:rFonts w:ascii="Arial" w:hAnsi="Arial" w:cs="Arial"/>
                <w:color w:val="000000" w:themeColor="text1"/>
              </w:rPr>
              <w:t>ve své praxi zlepšovat adherenc</w:t>
            </w:r>
            <w:r w:rsidR="00520C82" w:rsidRPr="0099374B">
              <w:rPr>
                <w:rFonts w:ascii="Arial" w:hAnsi="Arial" w:cs="Arial"/>
                <w:color w:val="000000" w:themeColor="text1"/>
              </w:rPr>
              <w:t>i svých</w:t>
            </w:r>
            <w:r w:rsidR="003D7479" w:rsidRPr="0099374B">
              <w:rPr>
                <w:rFonts w:ascii="Arial" w:hAnsi="Arial" w:cs="Arial"/>
                <w:color w:val="000000" w:themeColor="text1"/>
              </w:rPr>
              <w:t xml:space="preserve"> pacientů?</w:t>
            </w:r>
          </w:p>
          <w:p w14:paraId="61D685AC" w14:textId="77777777" w:rsidR="003D7479" w:rsidRPr="000542B0" w:rsidRDefault="003D7479" w:rsidP="003D7479">
            <w:pPr>
              <w:jc w:val="both"/>
              <w:rPr>
                <w:rFonts w:ascii="Arial" w:hAnsi="Arial" w:cs="Arial"/>
                <w:b/>
                <w:i/>
                <w:sz w:val="18"/>
              </w:rPr>
            </w:pPr>
          </w:p>
        </w:tc>
        <w:tc>
          <w:tcPr>
            <w:tcW w:w="4774" w:type="dxa"/>
            <w:tcBorders>
              <w:top w:val="single" w:sz="6" w:space="0" w:color="auto"/>
              <w:bottom w:val="single" w:sz="6" w:space="0" w:color="auto"/>
            </w:tcBorders>
          </w:tcPr>
          <w:p w14:paraId="150BA4FD" w14:textId="77777777" w:rsidR="003D7479" w:rsidRPr="00A75947" w:rsidRDefault="003D7479" w:rsidP="003D7479">
            <w:pPr>
              <w:tabs>
                <w:tab w:val="left" w:pos="2115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C543F7" w14:textId="4B4F22CD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C26E4F">
              <w:rPr>
                <w:rFonts w:ascii="Arial" w:hAnsi="Arial" w:cs="Arial"/>
              </w:rPr>
              <w:t>…..</w:t>
            </w:r>
          </w:p>
          <w:p w14:paraId="7CCD548F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6C31FFA3" w14:textId="3CC471D3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C26E4F">
              <w:rPr>
                <w:rFonts w:ascii="Arial" w:hAnsi="Arial" w:cs="Arial"/>
              </w:rPr>
              <w:t>…..</w:t>
            </w:r>
          </w:p>
          <w:p w14:paraId="5528FCA3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2070CCC3" w14:textId="1D559BC8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C26E4F">
              <w:rPr>
                <w:rFonts w:ascii="Arial" w:hAnsi="Arial" w:cs="Arial"/>
              </w:rPr>
              <w:t>…..</w:t>
            </w:r>
          </w:p>
          <w:p w14:paraId="226C1CA0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2892DA0D" w14:textId="4EC131DB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C26E4F">
              <w:rPr>
                <w:rFonts w:ascii="Arial" w:hAnsi="Arial" w:cs="Arial"/>
              </w:rPr>
              <w:t>…..</w:t>
            </w:r>
          </w:p>
          <w:p w14:paraId="24C3F9D8" w14:textId="77777777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6049666A" w14:textId="2D82C121" w:rsidR="003D7479" w:rsidRDefault="003D7479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  <w:r w:rsidR="00C26E4F">
              <w:rPr>
                <w:rFonts w:ascii="Arial" w:hAnsi="Arial" w:cs="Arial"/>
              </w:rPr>
              <w:t>…..</w:t>
            </w:r>
          </w:p>
          <w:p w14:paraId="7577D3E3" w14:textId="77A06B83" w:rsidR="00FA3D86" w:rsidRPr="00893FBF" w:rsidRDefault="00FA3D86" w:rsidP="003D7479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</w:tc>
      </w:tr>
      <w:tr w:rsidR="00772AFE" w:rsidRPr="00D5549B" w14:paraId="00B2D383" w14:textId="77777777" w:rsidTr="00FA3D8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single" w:sz="6" w:space="0" w:color="auto"/>
          </w:tblBorders>
        </w:tblPrEx>
        <w:trPr>
          <w:cantSplit/>
          <w:trHeight w:val="3257"/>
        </w:trPr>
        <w:tc>
          <w:tcPr>
            <w:tcW w:w="568" w:type="dxa"/>
            <w:tcBorders>
              <w:top w:val="single" w:sz="6" w:space="0" w:color="auto"/>
              <w:bottom w:val="single" w:sz="18" w:space="0" w:color="auto"/>
            </w:tcBorders>
          </w:tcPr>
          <w:p w14:paraId="4A54B260" w14:textId="77777777" w:rsidR="00772AFE" w:rsidRDefault="00772AFE" w:rsidP="003D7479">
            <w:pPr>
              <w:jc w:val="both"/>
              <w:rPr>
                <w:rFonts w:ascii="Arial" w:hAnsi="Arial" w:cs="Arial"/>
              </w:rPr>
            </w:pPr>
          </w:p>
          <w:p w14:paraId="2E4BF3AE" w14:textId="4AC36B97" w:rsidR="00772AFE" w:rsidRDefault="00CD0974" w:rsidP="003D747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72AFE">
              <w:rPr>
                <w:rFonts w:ascii="Arial" w:hAnsi="Arial" w:cs="Arial"/>
              </w:rPr>
              <w:t>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18" w:space="0" w:color="auto"/>
            </w:tcBorders>
          </w:tcPr>
          <w:p w14:paraId="591052C6" w14:textId="77777777" w:rsidR="00772AFE" w:rsidRDefault="00772AFE" w:rsidP="003D7479">
            <w:pPr>
              <w:jc w:val="both"/>
              <w:rPr>
                <w:rFonts w:ascii="Arial" w:hAnsi="Arial" w:cs="Arial"/>
              </w:rPr>
            </w:pPr>
          </w:p>
          <w:p w14:paraId="34C70916" w14:textId="77777777" w:rsidR="00781CD2" w:rsidRDefault="00772AFE" w:rsidP="00FA3D86">
            <w:pPr>
              <w:rPr>
                <w:rFonts w:ascii="Arial" w:hAnsi="Arial" w:cs="Arial"/>
                <w:sz w:val="19"/>
                <w:szCs w:val="19"/>
              </w:rPr>
            </w:pPr>
            <w:r w:rsidRPr="001A5F66">
              <w:rPr>
                <w:rFonts w:ascii="Arial" w:hAnsi="Arial" w:cs="Arial"/>
                <w:sz w:val="19"/>
                <w:szCs w:val="19"/>
              </w:rPr>
              <w:t>Co by podle Vás mohly farmaceutické firmy udělat pro zlepšení adherence pacientů s </w:t>
            </w:r>
            <w:r w:rsidR="00C47433" w:rsidRPr="001A5F66">
              <w:rPr>
                <w:rFonts w:ascii="Arial" w:hAnsi="Arial"/>
                <w:color w:val="000000" w:themeColor="text1"/>
              </w:rPr>
              <w:t>diagnózou dyslipidémie či hypertenze nebo diabetes</w:t>
            </w:r>
            <w:r w:rsidRPr="001A5F66">
              <w:rPr>
                <w:rFonts w:ascii="Arial" w:hAnsi="Arial" w:cs="Arial"/>
                <w:sz w:val="19"/>
                <w:szCs w:val="19"/>
              </w:rPr>
              <w:t xml:space="preserve">? </w:t>
            </w:r>
          </w:p>
          <w:p w14:paraId="58A170FF" w14:textId="0E51A9B3" w:rsidR="00881BBB" w:rsidRDefault="00881BBB" w:rsidP="00FA3D86">
            <w:pPr>
              <w:rPr>
                <w:rFonts w:ascii="Arial" w:hAnsi="Arial" w:cs="Arial"/>
                <w:sz w:val="6"/>
                <w:szCs w:val="6"/>
              </w:rPr>
            </w:pPr>
          </w:p>
          <w:p w14:paraId="62446D83" w14:textId="4424F395" w:rsidR="00772AFE" w:rsidRPr="00987AA9" w:rsidRDefault="00772AFE" w:rsidP="00FA3D86">
            <w:pPr>
              <w:rPr>
                <w:rFonts w:ascii="Arial" w:hAnsi="Arial" w:cs="Arial"/>
                <w:sz w:val="19"/>
                <w:szCs w:val="19"/>
              </w:rPr>
            </w:pPr>
            <w:r w:rsidRPr="001A5F66">
              <w:rPr>
                <w:rFonts w:ascii="Arial" w:hAnsi="Arial" w:cs="Arial"/>
                <w:sz w:val="19"/>
                <w:szCs w:val="19"/>
              </w:rPr>
              <w:t>Jaké aktivity a služby ze strany farmaceutických firem by mohly pomo</w:t>
            </w:r>
            <w:r w:rsidR="00987AA9" w:rsidRPr="001A5F66">
              <w:rPr>
                <w:rFonts w:ascii="Arial" w:hAnsi="Arial" w:cs="Arial"/>
                <w:sz w:val="19"/>
                <w:szCs w:val="19"/>
              </w:rPr>
              <w:t xml:space="preserve">ci zlepšovat adherenci pacientů </w:t>
            </w:r>
            <w:r w:rsidRPr="001A5F66">
              <w:rPr>
                <w:rFonts w:ascii="Arial" w:hAnsi="Arial" w:cs="Arial"/>
                <w:sz w:val="19"/>
                <w:szCs w:val="19"/>
              </w:rPr>
              <w:t>s </w:t>
            </w:r>
            <w:r w:rsidR="00C47433" w:rsidRPr="001A5F66">
              <w:rPr>
                <w:rFonts w:ascii="Arial" w:hAnsi="Arial"/>
                <w:color w:val="000000" w:themeColor="text1"/>
              </w:rPr>
              <w:t>diagnózou dyslipidémie či hypertenze nebo diabetes</w:t>
            </w:r>
            <w:r w:rsidRPr="001A5F66">
              <w:rPr>
                <w:rFonts w:ascii="Arial" w:hAnsi="Arial" w:cs="Arial"/>
                <w:sz w:val="19"/>
                <w:szCs w:val="19"/>
              </w:rPr>
              <w:t>?</w:t>
            </w:r>
          </w:p>
          <w:p w14:paraId="03033409" w14:textId="77777777" w:rsidR="00772AFE" w:rsidRDefault="00772AFE" w:rsidP="003D7479">
            <w:pPr>
              <w:tabs>
                <w:tab w:val="left" w:pos="2115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CEFDF97" w14:textId="6B691458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C26E4F">
              <w:rPr>
                <w:rFonts w:ascii="Arial" w:hAnsi="Arial" w:cs="Arial"/>
              </w:rPr>
              <w:t>……</w:t>
            </w:r>
          </w:p>
          <w:p w14:paraId="09615EAE" w14:textId="77777777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7779F3E0" w14:textId="494DFB51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C26E4F">
              <w:rPr>
                <w:rFonts w:ascii="Arial" w:hAnsi="Arial" w:cs="Arial"/>
              </w:rPr>
              <w:t>……</w:t>
            </w:r>
          </w:p>
          <w:p w14:paraId="1C8DE132" w14:textId="77777777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0A0508B8" w14:textId="38014E93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C26E4F">
              <w:rPr>
                <w:rFonts w:ascii="Arial" w:hAnsi="Arial" w:cs="Arial"/>
              </w:rPr>
              <w:t>……</w:t>
            </w:r>
          </w:p>
          <w:p w14:paraId="7E2C2E3E" w14:textId="77777777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7FF6F196" w14:textId="63509FFB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C26E4F">
              <w:rPr>
                <w:rFonts w:ascii="Arial" w:hAnsi="Arial" w:cs="Arial"/>
              </w:rPr>
              <w:t>……</w:t>
            </w:r>
          </w:p>
          <w:p w14:paraId="3F9F0B71" w14:textId="77777777" w:rsidR="00772AFE" w:rsidRDefault="00772AFE" w:rsidP="00772AFE">
            <w:pPr>
              <w:tabs>
                <w:tab w:val="left" w:pos="2115"/>
              </w:tabs>
              <w:rPr>
                <w:rFonts w:ascii="Arial" w:hAnsi="Arial" w:cs="Arial"/>
              </w:rPr>
            </w:pPr>
          </w:p>
          <w:p w14:paraId="225AFE50" w14:textId="344591D4" w:rsidR="00772AFE" w:rsidRPr="00BF0ED1" w:rsidRDefault="00772AFE" w:rsidP="00772AFE">
            <w:pPr>
              <w:tabs>
                <w:tab w:val="left" w:pos="2115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  <w:r w:rsidR="00C26E4F">
              <w:rPr>
                <w:rFonts w:ascii="Arial" w:hAnsi="Arial" w:cs="Arial"/>
              </w:rPr>
              <w:t>……</w:t>
            </w:r>
          </w:p>
        </w:tc>
      </w:tr>
    </w:tbl>
    <w:p w14:paraId="5F2A07F5" w14:textId="6A802F79" w:rsidR="00987AB3" w:rsidRDefault="00987AB3" w:rsidP="00F1794B">
      <w:pPr>
        <w:rPr>
          <w:rFonts w:ascii="Arial" w:hAnsi="Arial" w:cs="Arial"/>
          <w:b/>
        </w:rPr>
      </w:pPr>
    </w:p>
    <w:p w14:paraId="263DF1D0" w14:textId="77777777" w:rsidR="00C44ECB" w:rsidRDefault="00C44ECB" w:rsidP="00F1794B">
      <w:pPr>
        <w:rPr>
          <w:rFonts w:ascii="Arial" w:hAnsi="Arial" w:cs="Arial"/>
          <w:b/>
        </w:rPr>
      </w:pPr>
    </w:p>
    <w:p w14:paraId="633140D2" w14:textId="77777777" w:rsidR="00987AB3" w:rsidRDefault="00987AB3" w:rsidP="00C44ECB">
      <w:pPr>
        <w:jc w:val="center"/>
        <w:rPr>
          <w:rFonts w:ascii="Arial" w:hAnsi="Arial"/>
          <w:b/>
          <w:sz w:val="22"/>
        </w:rPr>
      </w:pPr>
    </w:p>
    <w:p w14:paraId="0DBB5CB9" w14:textId="77777777" w:rsidR="00987AB3" w:rsidRDefault="00987AB3" w:rsidP="00C44ECB">
      <w:pPr>
        <w:jc w:val="center"/>
        <w:rPr>
          <w:rFonts w:ascii="Arial" w:hAnsi="Arial"/>
          <w:b/>
          <w:sz w:val="22"/>
        </w:rPr>
      </w:pPr>
    </w:p>
    <w:p w14:paraId="376CC8AE" w14:textId="77777777" w:rsidR="00987AB3" w:rsidRDefault="00987AB3" w:rsidP="00C44ECB">
      <w:pPr>
        <w:jc w:val="center"/>
        <w:rPr>
          <w:rFonts w:ascii="Arial" w:hAnsi="Arial"/>
          <w:b/>
          <w:sz w:val="22"/>
        </w:rPr>
      </w:pPr>
    </w:p>
    <w:p w14:paraId="3CE914E7" w14:textId="5E4D1464" w:rsidR="00DD6481" w:rsidRPr="00AF45FC" w:rsidRDefault="00DD6481" w:rsidP="00DD6481">
      <w:pPr>
        <w:ind w:left="-142"/>
        <w:rPr>
          <w:rFonts w:ascii="Arial" w:hAnsi="Arial" w:cs="Arial"/>
          <w:b/>
        </w:rPr>
      </w:pPr>
      <w:r>
        <w:rPr>
          <w:rFonts w:ascii="Arial" w:hAnsi="Arial"/>
          <w:b/>
          <w:sz w:val="22"/>
        </w:rPr>
        <w:t xml:space="preserve">Na závěr bychom Vás </w:t>
      </w:r>
      <w:r w:rsidRPr="00AF45FC">
        <w:rPr>
          <w:rFonts w:ascii="Arial" w:hAnsi="Arial" w:cs="Arial"/>
          <w:b/>
        </w:rPr>
        <w:t>chtěli poprosit o vyplnění obecných údajů o Vaší osobě.</w:t>
      </w:r>
    </w:p>
    <w:p w14:paraId="317290E7" w14:textId="14DE1355" w:rsidR="00C44ECB" w:rsidRDefault="00C44ECB" w:rsidP="00C44ECB">
      <w:pPr>
        <w:jc w:val="center"/>
        <w:rPr>
          <w:rFonts w:ascii="Arial" w:hAnsi="Arial"/>
          <w:b/>
          <w:sz w:val="22"/>
        </w:rPr>
      </w:pPr>
    </w:p>
    <w:p w14:paraId="132DCDAE" w14:textId="77777777" w:rsidR="00C44ECB" w:rsidRPr="00352965" w:rsidRDefault="00C44ECB" w:rsidP="00C44ECB">
      <w:pPr>
        <w:jc w:val="both"/>
        <w:rPr>
          <w:rFonts w:ascii="Arial" w:hAnsi="Arial"/>
          <w:sz w:val="10"/>
          <w:szCs w:val="10"/>
        </w:rPr>
      </w:pPr>
    </w:p>
    <w:tbl>
      <w:tblPr>
        <w:tblW w:w="9420" w:type="dxa"/>
        <w:tblInd w:w="-165" w:type="dxa"/>
        <w:tblLayout w:type="fixed"/>
        <w:tblLook w:val="0000" w:firstRow="0" w:lastRow="0" w:firstColumn="0" w:lastColumn="0" w:noHBand="0" w:noVBand="0"/>
      </w:tblPr>
      <w:tblGrid>
        <w:gridCol w:w="568"/>
        <w:gridCol w:w="3391"/>
        <w:gridCol w:w="2693"/>
        <w:gridCol w:w="2768"/>
      </w:tblGrid>
      <w:tr w:rsidR="0069432A" w14:paraId="6A6824E3" w14:textId="77777777" w:rsidTr="005660ED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E11A1FA" w14:textId="4927A7F6" w:rsidR="0069432A" w:rsidRDefault="0069432A" w:rsidP="00840B94">
            <w:pPr>
              <w:jc w:val="both"/>
              <w:rPr>
                <w:rFonts w:ascii="Arial" w:hAnsi="Arial"/>
              </w:rPr>
            </w:pPr>
          </w:p>
          <w:p w14:paraId="11637385" w14:textId="7BC92B75" w:rsidR="0069432A" w:rsidRDefault="0069432A" w:rsidP="00840B9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S1.</w:t>
            </w:r>
          </w:p>
          <w:p w14:paraId="5371B906" w14:textId="77777777" w:rsidR="0069432A" w:rsidRDefault="0069432A" w:rsidP="00840B94">
            <w:pPr>
              <w:jc w:val="both"/>
              <w:rPr>
                <w:rFonts w:ascii="Arial" w:hAnsi="Arial"/>
              </w:rPr>
            </w:pPr>
          </w:p>
          <w:p w14:paraId="5E9D2F11" w14:textId="457FD095" w:rsidR="0069432A" w:rsidRDefault="0069432A" w:rsidP="00840B94">
            <w:pPr>
              <w:jc w:val="both"/>
              <w:rPr>
                <w:rFonts w:ascii="Arial" w:hAnsi="Arial"/>
              </w:rPr>
            </w:pPr>
          </w:p>
        </w:tc>
        <w:tc>
          <w:tcPr>
            <w:tcW w:w="339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50A9FFE" w14:textId="77777777" w:rsidR="0069432A" w:rsidRDefault="0069432A" w:rsidP="00840B94">
            <w:pPr>
              <w:jc w:val="both"/>
              <w:rPr>
                <w:rFonts w:ascii="Arial" w:hAnsi="Arial"/>
              </w:rPr>
            </w:pPr>
          </w:p>
          <w:p w14:paraId="4F237D0F" w14:textId="2D084ADC" w:rsidR="0069432A" w:rsidRDefault="0069432A" w:rsidP="00840B9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Specializace lékaře.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77DC52CD" w14:textId="77777777" w:rsidR="0069432A" w:rsidRDefault="0069432A" w:rsidP="00840B94">
            <w:pPr>
              <w:tabs>
                <w:tab w:val="left" w:pos="2018"/>
              </w:tabs>
              <w:rPr>
                <w:rFonts w:ascii="Arial" w:hAnsi="Arial"/>
              </w:rPr>
            </w:pPr>
          </w:p>
          <w:p w14:paraId="0482C615" w14:textId="69A2FFA7" w:rsidR="0069432A" w:rsidRDefault="0069432A" w:rsidP="008604A4">
            <w:pPr>
              <w:tabs>
                <w:tab w:val="left" w:pos="2160"/>
              </w:tabs>
              <w:spacing w:line="360" w:lineRule="auto"/>
              <w:ind w:right="-396"/>
              <w:rPr>
                <w:rFonts w:ascii="Arial" w:hAnsi="Arial"/>
              </w:rPr>
            </w:pPr>
            <w:r>
              <w:rPr>
                <w:rFonts w:ascii="Arial" w:hAnsi="Arial"/>
              </w:rPr>
              <w:t>- praktický lékař</w:t>
            </w:r>
            <w:r>
              <w:rPr>
                <w:rFonts w:ascii="Arial" w:hAnsi="Arial"/>
              </w:rPr>
              <w:tab/>
              <w:t>1</w:t>
            </w:r>
          </w:p>
          <w:p w14:paraId="27F5B6C6" w14:textId="1D3720F7" w:rsidR="0069432A" w:rsidRDefault="0069432A" w:rsidP="008604A4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diabetolog</w:t>
            </w:r>
            <w:r>
              <w:rPr>
                <w:rFonts w:ascii="Arial" w:hAnsi="Arial"/>
              </w:rPr>
              <w:tab/>
              <w:t>2</w:t>
            </w:r>
          </w:p>
          <w:p w14:paraId="187184AD" w14:textId="197D0091" w:rsidR="0069432A" w:rsidRDefault="0069432A" w:rsidP="008604A4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internista</w:t>
            </w:r>
            <w:r>
              <w:rPr>
                <w:rFonts w:ascii="Arial" w:hAnsi="Arial"/>
              </w:rPr>
              <w:tab/>
              <w:t>3</w:t>
            </w:r>
          </w:p>
          <w:p w14:paraId="1F819925" w14:textId="322CB303" w:rsidR="0069432A" w:rsidRDefault="0069432A" w:rsidP="00840B94">
            <w:pPr>
              <w:tabs>
                <w:tab w:val="left" w:pos="2018"/>
              </w:tabs>
              <w:rPr>
                <w:rFonts w:ascii="Arial" w:hAnsi="Arial"/>
              </w:rPr>
            </w:pP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9DCDB1C" w14:textId="77777777" w:rsidR="0069432A" w:rsidRDefault="0069432A" w:rsidP="00840B94">
            <w:pPr>
              <w:tabs>
                <w:tab w:val="left" w:pos="2160"/>
              </w:tabs>
              <w:rPr>
                <w:rFonts w:ascii="Arial" w:hAnsi="Arial"/>
              </w:rPr>
            </w:pPr>
          </w:p>
        </w:tc>
      </w:tr>
      <w:tr w:rsidR="0069432A" w14:paraId="5557F722" w14:textId="77777777" w:rsidTr="005660ED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F3844EE" w14:textId="77777777" w:rsidR="0069432A" w:rsidRDefault="0069432A" w:rsidP="00840B94">
            <w:pPr>
              <w:jc w:val="both"/>
              <w:rPr>
                <w:rFonts w:ascii="Arial" w:hAnsi="Arial"/>
              </w:rPr>
            </w:pPr>
          </w:p>
          <w:p w14:paraId="0CB94B8F" w14:textId="2D8B0410" w:rsidR="0069432A" w:rsidRDefault="0069432A" w:rsidP="00840B9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S2.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B947269" w14:textId="77777777" w:rsidR="0069432A" w:rsidRDefault="0069432A" w:rsidP="00840B94">
            <w:pPr>
              <w:jc w:val="both"/>
              <w:rPr>
                <w:rFonts w:ascii="Arial" w:hAnsi="Arial"/>
              </w:rPr>
            </w:pPr>
          </w:p>
          <w:p w14:paraId="48F5E83B" w14:textId="77777777" w:rsidR="0069432A" w:rsidRDefault="0069432A" w:rsidP="00840B94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Region.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</w:tcPr>
          <w:p w14:paraId="1CDB0138" w14:textId="77777777" w:rsidR="0069432A" w:rsidRDefault="0069432A" w:rsidP="00840B94">
            <w:pPr>
              <w:tabs>
                <w:tab w:val="left" w:pos="2018"/>
              </w:tabs>
              <w:rPr>
                <w:rFonts w:ascii="Arial" w:hAnsi="Arial"/>
              </w:rPr>
            </w:pPr>
          </w:p>
          <w:p w14:paraId="18CA7665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Praha</w:t>
            </w:r>
            <w:r>
              <w:rPr>
                <w:rFonts w:ascii="Arial" w:hAnsi="Arial"/>
              </w:rPr>
              <w:tab/>
              <w:t>1</w:t>
            </w:r>
          </w:p>
          <w:p w14:paraId="2A2CCB3F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Středočeský kraj</w:t>
            </w:r>
            <w:r>
              <w:rPr>
                <w:rFonts w:ascii="Arial" w:hAnsi="Arial"/>
              </w:rPr>
              <w:tab/>
              <w:t>2</w:t>
            </w:r>
          </w:p>
          <w:p w14:paraId="137DFF77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Jihočeský kraj</w:t>
            </w:r>
            <w:r>
              <w:rPr>
                <w:rFonts w:ascii="Arial" w:hAnsi="Arial"/>
              </w:rPr>
              <w:tab/>
              <w:t>3</w:t>
            </w:r>
          </w:p>
          <w:p w14:paraId="63BE27F5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Plzeňský kraj</w:t>
            </w:r>
            <w:r>
              <w:rPr>
                <w:rFonts w:ascii="Arial" w:hAnsi="Arial"/>
              </w:rPr>
              <w:tab/>
              <w:t>4</w:t>
            </w:r>
          </w:p>
          <w:p w14:paraId="110FD6E5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Karlovarský kraj</w:t>
            </w:r>
            <w:r>
              <w:rPr>
                <w:rFonts w:ascii="Arial" w:hAnsi="Arial"/>
              </w:rPr>
              <w:tab/>
              <w:t>5</w:t>
            </w:r>
          </w:p>
          <w:p w14:paraId="27B3D075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Ústecký kraj</w:t>
            </w:r>
            <w:r>
              <w:rPr>
                <w:rFonts w:ascii="Arial" w:hAnsi="Arial"/>
              </w:rPr>
              <w:tab/>
              <w:t>6</w:t>
            </w:r>
          </w:p>
          <w:p w14:paraId="3850D3FF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Liberecký kraj</w:t>
            </w:r>
            <w:r>
              <w:rPr>
                <w:rFonts w:ascii="Arial" w:hAnsi="Arial"/>
              </w:rPr>
              <w:tab/>
              <w:t>7</w:t>
            </w:r>
          </w:p>
        </w:tc>
        <w:tc>
          <w:tcPr>
            <w:tcW w:w="2768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FE1C005" w14:textId="77777777" w:rsidR="0069432A" w:rsidRDefault="0069432A" w:rsidP="00840B94">
            <w:pPr>
              <w:tabs>
                <w:tab w:val="left" w:pos="2160"/>
              </w:tabs>
              <w:rPr>
                <w:rFonts w:ascii="Arial" w:hAnsi="Arial"/>
              </w:rPr>
            </w:pPr>
          </w:p>
          <w:p w14:paraId="6290463F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Královéhradecký kraj</w:t>
            </w:r>
            <w:r>
              <w:rPr>
                <w:rFonts w:ascii="Arial" w:hAnsi="Arial"/>
              </w:rPr>
              <w:tab/>
              <w:t xml:space="preserve">  8</w:t>
            </w:r>
          </w:p>
          <w:p w14:paraId="53E3D533" w14:textId="77777777" w:rsidR="0069432A" w:rsidRDefault="0069432A" w:rsidP="00840B94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Pardubický kraj</w:t>
            </w:r>
            <w:r>
              <w:rPr>
                <w:rFonts w:ascii="Arial" w:hAnsi="Arial"/>
              </w:rPr>
              <w:tab/>
              <w:t xml:space="preserve">  9</w:t>
            </w:r>
          </w:p>
          <w:p w14:paraId="6676D819" w14:textId="77777777" w:rsidR="0069432A" w:rsidRDefault="0069432A" w:rsidP="00840B94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Vysočina</w:t>
            </w:r>
            <w:r>
              <w:rPr>
                <w:rFonts w:ascii="Arial" w:hAnsi="Arial"/>
              </w:rPr>
              <w:tab/>
              <w:t>10</w:t>
            </w:r>
          </w:p>
          <w:p w14:paraId="784D175D" w14:textId="77777777" w:rsidR="0069432A" w:rsidRDefault="0069432A" w:rsidP="00840B94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Jihomoravský kraj</w:t>
            </w:r>
            <w:r>
              <w:rPr>
                <w:rFonts w:ascii="Arial" w:hAnsi="Arial"/>
              </w:rPr>
              <w:tab/>
              <w:t>11</w:t>
            </w:r>
          </w:p>
          <w:p w14:paraId="40863449" w14:textId="77777777" w:rsidR="0069432A" w:rsidRDefault="0069432A" w:rsidP="00840B94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Olomoucký kraj</w:t>
            </w:r>
            <w:r>
              <w:rPr>
                <w:rFonts w:ascii="Arial" w:hAnsi="Arial"/>
              </w:rPr>
              <w:tab/>
              <w:t>12</w:t>
            </w:r>
          </w:p>
          <w:p w14:paraId="7790A4C4" w14:textId="77777777" w:rsidR="0069432A" w:rsidRDefault="0069432A" w:rsidP="00840B94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Moravskoslezský kraj</w:t>
            </w:r>
            <w:r>
              <w:rPr>
                <w:rFonts w:ascii="Arial" w:hAnsi="Arial"/>
              </w:rPr>
              <w:tab/>
              <w:t>13</w:t>
            </w:r>
          </w:p>
          <w:p w14:paraId="030DE1A7" w14:textId="77777777" w:rsidR="0069432A" w:rsidRDefault="0069432A" w:rsidP="0061355F">
            <w:pPr>
              <w:tabs>
                <w:tab w:val="left" w:pos="2160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- Zlínský kraj</w:t>
            </w:r>
            <w:r>
              <w:rPr>
                <w:rFonts w:ascii="Arial" w:hAnsi="Arial"/>
              </w:rPr>
              <w:tab/>
              <w:t>14</w:t>
            </w:r>
          </w:p>
        </w:tc>
      </w:tr>
    </w:tbl>
    <w:p w14:paraId="2AB0C2C6" w14:textId="3C320F7D" w:rsidR="00FA3D86" w:rsidRDefault="00FA3D86" w:rsidP="00C44ECB">
      <w:pPr>
        <w:tabs>
          <w:tab w:val="left" w:pos="5316"/>
        </w:tabs>
      </w:pPr>
    </w:p>
    <w:p w14:paraId="162BAA67" w14:textId="77777777" w:rsidR="00DD6481" w:rsidRPr="00065530" w:rsidRDefault="00DD6481" w:rsidP="00DD6481">
      <w:r w:rsidRPr="00C44ECB">
        <w:rPr>
          <w:rFonts w:ascii="Arial" w:hAnsi="Arial" w:cs="Arial"/>
          <w:b/>
        </w:rPr>
        <w:t>Děkujeme Vám za Vaši ochotu a spolupráci.</w:t>
      </w:r>
    </w:p>
    <w:p w14:paraId="5DAD2F4C" w14:textId="2B446CF9" w:rsidR="00C44ECB" w:rsidRPr="00FA3D86" w:rsidRDefault="00C44ECB" w:rsidP="0002264C"/>
    <w:sectPr w:rsidR="00C44ECB" w:rsidRPr="00FA3D86" w:rsidSect="004959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1134" w:bottom="567" w:left="1191" w:header="0" w:footer="454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047940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0479408" w16cid:durableId="2017A5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5CF10" w14:textId="77777777" w:rsidR="00BE3258" w:rsidRDefault="00BE3258">
      <w:r>
        <w:separator/>
      </w:r>
    </w:p>
  </w:endnote>
  <w:endnote w:type="continuationSeparator" w:id="0">
    <w:p w14:paraId="2B764689" w14:textId="77777777" w:rsidR="00BE3258" w:rsidRDefault="00BE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D16F" w14:textId="77777777" w:rsidR="00AD7B2A" w:rsidRDefault="00AD7B2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7D018" w14:textId="33AECCC9" w:rsidR="00FD122F" w:rsidRDefault="00FD122F" w:rsidP="00AD189B">
    <w:pPr>
      <w:pStyle w:val="Pta"/>
      <w:tabs>
        <w:tab w:val="clear" w:pos="4536"/>
        <w:tab w:val="clear" w:pos="9072"/>
        <w:tab w:val="center" w:pos="5103"/>
        <w:tab w:val="right" w:pos="9981"/>
      </w:tabs>
      <w:ind w:left="-112" w:right="-413"/>
      <w:rPr>
        <w:rStyle w:val="slostrany"/>
        <w:rFonts w:ascii="Arial" w:hAnsi="Arial" w:cs="Arial"/>
        <w:sz w:val="18"/>
        <w:szCs w:val="18"/>
      </w:rPr>
    </w:pPr>
    <w:r w:rsidRPr="008B3FA3">
      <w:rPr>
        <w:rFonts w:ascii="Arial" w:hAnsi="Arial" w:cs="Arial"/>
        <w:sz w:val="18"/>
        <w:szCs w:val="18"/>
      </w:rPr>
      <w:t xml:space="preserve">PMR </w:t>
    </w:r>
    <w:r w:rsidR="00FA3D86">
      <w:rPr>
        <w:rFonts w:ascii="Arial" w:hAnsi="Arial" w:cs="Arial"/>
        <w:sz w:val="18"/>
        <w:szCs w:val="18"/>
      </w:rPr>
      <w:t>5294</w:t>
    </w:r>
    <w:r w:rsidRPr="008B3FA3">
      <w:rPr>
        <w:rFonts w:ascii="Arial" w:hAnsi="Arial" w:cs="Arial"/>
        <w:sz w:val="18"/>
        <w:szCs w:val="18"/>
      </w:rPr>
      <w:t xml:space="preserve"> 20</w:t>
    </w:r>
    <w:r w:rsidR="00FA3D86">
      <w:rPr>
        <w:rFonts w:ascii="Arial" w:hAnsi="Arial" w:cs="Arial"/>
        <w:sz w:val="18"/>
        <w:szCs w:val="18"/>
      </w:rPr>
      <w:t>19</w:t>
    </w:r>
    <w:r w:rsidRPr="008B3FA3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IQVIA™</w:t>
    </w:r>
    <w:r w:rsidRPr="008B3FA3">
      <w:rPr>
        <w:rFonts w:ascii="Arial" w:hAnsi="Arial" w:cs="Arial"/>
        <w:sz w:val="18"/>
        <w:szCs w:val="18"/>
      </w:rPr>
      <w:tab/>
      <w:t xml:space="preserve">str. </w:t>
    </w:r>
    <w:r w:rsidRPr="008B3FA3">
      <w:rPr>
        <w:rStyle w:val="slostrany"/>
        <w:rFonts w:ascii="Arial" w:hAnsi="Arial" w:cs="Arial"/>
        <w:b/>
      </w:rPr>
      <w:fldChar w:fldCharType="begin"/>
    </w:r>
    <w:r w:rsidRPr="008B3FA3">
      <w:rPr>
        <w:rStyle w:val="slostrany"/>
        <w:rFonts w:ascii="Arial" w:hAnsi="Arial" w:cs="Arial"/>
        <w:b/>
      </w:rPr>
      <w:instrText xml:space="preserve"> PAGE </w:instrText>
    </w:r>
    <w:r w:rsidRPr="008B3FA3">
      <w:rPr>
        <w:rStyle w:val="slostrany"/>
        <w:rFonts w:ascii="Arial" w:hAnsi="Arial" w:cs="Arial"/>
        <w:b/>
      </w:rPr>
      <w:fldChar w:fldCharType="separate"/>
    </w:r>
    <w:r w:rsidR="00AD7B2A">
      <w:rPr>
        <w:rStyle w:val="slostrany"/>
        <w:rFonts w:ascii="Arial" w:hAnsi="Arial" w:cs="Arial"/>
        <w:b/>
        <w:noProof/>
      </w:rPr>
      <w:t>1</w:t>
    </w:r>
    <w:r w:rsidRPr="008B3FA3">
      <w:rPr>
        <w:rStyle w:val="slostrany"/>
        <w:rFonts w:ascii="Arial" w:hAnsi="Arial" w:cs="Arial"/>
        <w:b/>
      </w:rPr>
      <w:fldChar w:fldCharType="end"/>
    </w:r>
    <w:r w:rsidRPr="008B3FA3">
      <w:rPr>
        <w:rStyle w:val="slostrany"/>
        <w:rFonts w:ascii="Arial" w:hAnsi="Arial" w:cs="Arial"/>
        <w:sz w:val="18"/>
        <w:szCs w:val="18"/>
      </w:rPr>
      <w:t xml:space="preserve"> / </w:t>
    </w:r>
    <w:r w:rsidRPr="008B3FA3">
      <w:rPr>
        <w:rStyle w:val="slostrany"/>
        <w:rFonts w:ascii="Arial" w:hAnsi="Arial" w:cs="Arial"/>
        <w:sz w:val="18"/>
        <w:szCs w:val="18"/>
      </w:rPr>
      <w:fldChar w:fldCharType="begin"/>
    </w:r>
    <w:r w:rsidRPr="008B3FA3">
      <w:rPr>
        <w:rStyle w:val="slostrany"/>
        <w:rFonts w:ascii="Arial" w:hAnsi="Arial" w:cs="Arial"/>
        <w:sz w:val="18"/>
        <w:szCs w:val="18"/>
      </w:rPr>
      <w:instrText xml:space="preserve"> NUMPAGES </w:instrText>
    </w:r>
    <w:r w:rsidRPr="008B3FA3">
      <w:rPr>
        <w:rStyle w:val="slostrany"/>
        <w:rFonts w:ascii="Arial" w:hAnsi="Arial" w:cs="Arial"/>
        <w:sz w:val="18"/>
        <w:szCs w:val="18"/>
      </w:rPr>
      <w:fldChar w:fldCharType="separate"/>
    </w:r>
    <w:r w:rsidR="00AD7B2A">
      <w:rPr>
        <w:rStyle w:val="slostrany"/>
        <w:rFonts w:ascii="Arial" w:hAnsi="Arial" w:cs="Arial"/>
        <w:noProof/>
        <w:sz w:val="18"/>
        <w:szCs w:val="18"/>
      </w:rPr>
      <w:t>3</w:t>
    </w:r>
    <w:r w:rsidRPr="008B3FA3">
      <w:rPr>
        <w:rStyle w:val="slostra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DB77B" w14:textId="77777777" w:rsidR="00AD7B2A" w:rsidRDefault="00AD7B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8963C" w14:textId="77777777" w:rsidR="00BE3258" w:rsidRDefault="00BE3258">
      <w:r>
        <w:separator/>
      </w:r>
    </w:p>
  </w:footnote>
  <w:footnote w:type="continuationSeparator" w:id="0">
    <w:p w14:paraId="37AEFD93" w14:textId="77777777" w:rsidR="00BE3258" w:rsidRDefault="00BE3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CA0FE" w14:textId="77777777" w:rsidR="00AD7B2A" w:rsidRDefault="00AD7B2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8CF60" w14:textId="78B3B337" w:rsidR="00C47433" w:rsidRDefault="00C47433" w:rsidP="00C47433">
    <w:pPr>
      <w:pStyle w:val="Hlavika"/>
      <w:ind w:left="-142"/>
      <w:rPr>
        <w:rFonts w:ascii="Arial" w:hAnsi="Arial" w:cs="Arial"/>
        <w:b/>
        <w:sz w:val="24"/>
        <w:szCs w:val="24"/>
      </w:rPr>
    </w:pPr>
  </w:p>
  <w:p w14:paraId="5AE08F7F" w14:textId="40B4979A" w:rsidR="00FD122F" w:rsidRPr="00C47433" w:rsidRDefault="00C47433" w:rsidP="00C47433">
    <w:pPr>
      <w:pStyle w:val="Hlavika"/>
      <w:ind w:left="-142"/>
      <w:rPr>
        <w:sz w:val="36"/>
        <w:szCs w:val="36"/>
      </w:rPr>
    </w:pPr>
    <w:r>
      <w:rPr>
        <w:rFonts w:ascii="Arial" w:hAnsi="Arial" w:cs="Arial"/>
        <w:b/>
        <w:sz w:val="24"/>
        <w:szCs w:val="24"/>
      </w:rPr>
      <w:t>TÝDEN</w:t>
    </w:r>
    <w:r w:rsidR="00FD122F">
      <w:rPr>
        <w:rFonts w:ascii="Arial" w:hAnsi="Arial" w:cs="Arial"/>
        <w:b/>
        <w:sz w:val="24"/>
        <w:szCs w:val="24"/>
      </w:rPr>
      <w:t xml:space="preserve"> ADHERENCE</w:t>
    </w:r>
    <w:bookmarkStart w:id="1" w:name="_GoBack"/>
    <w:bookmarkEnd w:id="1"/>
  </w:p>
  <w:p w14:paraId="73EDEB00" w14:textId="45E587D5" w:rsidR="00FD122F" w:rsidRPr="00303729" w:rsidRDefault="00FD122F" w:rsidP="00B83B67">
    <w:pPr>
      <w:ind w:left="-142"/>
      <w:rPr>
        <w:rFonts w:ascii="Arial" w:hAnsi="Arial" w:cs="Arial"/>
        <w:b/>
      </w:rPr>
    </w:pPr>
    <w:r>
      <w:rPr>
        <w:rFonts w:ascii="Arial" w:hAnsi="Arial" w:cs="Arial"/>
        <w:b/>
      </w:rPr>
      <w:t>DOTAZNÍK PRO LÉKAŘE</w:t>
    </w:r>
  </w:p>
  <w:p w14:paraId="095D6679" w14:textId="77777777" w:rsidR="00FD122F" w:rsidRPr="00191B34" w:rsidRDefault="00FD122F">
    <w:pPr>
      <w:pStyle w:val="Hlavika"/>
      <w:ind w:left="-142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CF024" w14:textId="77777777" w:rsidR="00AD7B2A" w:rsidRDefault="00AD7B2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AC"/>
    <w:multiLevelType w:val="hybridMultilevel"/>
    <w:tmpl w:val="5240C7A6"/>
    <w:lvl w:ilvl="0" w:tplc="9C5E6F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3A0E"/>
    <w:multiLevelType w:val="hybridMultilevel"/>
    <w:tmpl w:val="C452F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4F52"/>
    <w:multiLevelType w:val="hybridMultilevel"/>
    <w:tmpl w:val="24066096"/>
    <w:lvl w:ilvl="0" w:tplc="FD160020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53BB0"/>
    <w:multiLevelType w:val="hybridMultilevel"/>
    <w:tmpl w:val="C874866C"/>
    <w:lvl w:ilvl="0" w:tplc="727430D2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71148"/>
    <w:multiLevelType w:val="hybridMultilevel"/>
    <w:tmpl w:val="589499D2"/>
    <w:lvl w:ilvl="0" w:tplc="0E3C5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A5E23"/>
    <w:multiLevelType w:val="hybridMultilevel"/>
    <w:tmpl w:val="47B0A02A"/>
    <w:lvl w:ilvl="0" w:tplc="0E3C5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5679D"/>
    <w:multiLevelType w:val="hybridMultilevel"/>
    <w:tmpl w:val="49E2E886"/>
    <w:lvl w:ilvl="0" w:tplc="51B4B91E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FB27BAE"/>
    <w:multiLevelType w:val="hybridMultilevel"/>
    <w:tmpl w:val="6986BEB2"/>
    <w:lvl w:ilvl="0" w:tplc="4A38C6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5F3797"/>
    <w:multiLevelType w:val="hybridMultilevel"/>
    <w:tmpl w:val="CDF4BE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13684"/>
    <w:multiLevelType w:val="hybridMultilevel"/>
    <w:tmpl w:val="CBAC38DE"/>
    <w:lvl w:ilvl="0" w:tplc="0E3C5C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23E32"/>
    <w:multiLevelType w:val="hybridMultilevel"/>
    <w:tmpl w:val="A20C25FC"/>
    <w:lvl w:ilvl="0" w:tplc="7D244F5A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E61F60"/>
    <w:multiLevelType w:val="hybridMultilevel"/>
    <w:tmpl w:val="C47098C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31121"/>
    <w:multiLevelType w:val="hybridMultilevel"/>
    <w:tmpl w:val="BE88F9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0334C2"/>
    <w:multiLevelType w:val="hybridMultilevel"/>
    <w:tmpl w:val="95127C44"/>
    <w:lvl w:ilvl="0" w:tplc="AFB6441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A4DD9"/>
    <w:multiLevelType w:val="hybridMultilevel"/>
    <w:tmpl w:val="DA1E491A"/>
    <w:lvl w:ilvl="0" w:tplc="13B8CDC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0"/>
  </w:num>
  <w:num w:numId="1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ancová, Monika">
    <w15:presenceInfo w15:providerId="AD" w15:userId="S-1-5-21-3378924584-2267847585-3061742807-383188"/>
  </w15:person>
  <w15:person w15:author="Stančová, Monika">
    <w15:presenceInfo w15:providerId="AD" w15:userId="S-1-5-21-3378924584-2267847585-3061742807-3831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intFractionalCharacterWidth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6"/>
    <w:rsid w:val="000026DE"/>
    <w:rsid w:val="000026FD"/>
    <w:rsid w:val="000028B7"/>
    <w:rsid w:val="00004C84"/>
    <w:rsid w:val="00004E03"/>
    <w:rsid w:val="00011705"/>
    <w:rsid w:val="00011C19"/>
    <w:rsid w:val="00012F27"/>
    <w:rsid w:val="00013A7D"/>
    <w:rsid w:val="0001503C"/>
    <w:rsid w:val="000173AA"/>
    <w:rsid w:val="0002264C"/>
    <w:rsid w:val="00024365"/>
    <w:rsid w:val="00025A3D"/>
    <w:rsid w:val="0002744C"/>
    <w:rsid w:val="00033974"/>
    <w:rsid w:val="00034248"/>
    <w:rsid w:val="00037AF8"/>
    <w:rsid w:val="00037EF1"/>
    <w:rsid w:val="00041193"/>
    <w:rsid w:val="000421DD"/>
    <w:rsid w:val="00043CA5"/>
    <w:rsid w:val="000447A0"/>
    <w:rsid w:val="0004546A"/>
    <w:rsid w:val="00047205"/>
    <w:rsid w:val="00050925"/>
    <w:rsid w:val="00051B22"/>
    <w:rsid w:val="00051C21"/>
    <w:rsid w:val="00052111"/>
    <w:rsid w:val="000523ED"/>
    <w:rsid w:val="00052ECA"/>
    <w:rsid w:val="00053915"/>
    <w:rsid w:val="000542B0"/>
    <w:rsid w:val="000547D0"/>
    <w:rsid w:val="00055A91"/>
    <w:rsid w:val="00057C97"/>
    <w:rsid w:val="000613E7"/>
    <w:rsid w:val="0006162E"/>
    <w:rsid w:val="00063EF5"/>
    <w:rsid w:val="00065530"/>
    <w:rsid w:val="00065F2A"/>
    <w:rsid w:val="00066703"/>
    <w:rsid w:val="0006716E"/>
    <w:rsid w:val="00075CE0"/>
    <w:rsid w:val="0007639A"/>
    <w:rsid w:val="0007754C"/>
    <w:rsid w:val="00077DCB"/>
    <w:rsid w:val="00082A7E"/>
    <w:rsid w:val="00085ADC"/>
    <w:rsid w:val="00090942"/>
    <w:rsid w:val="00093D92"/>
    <w:rsid w:val="000A164D"/>
    <w:rsid w:val="000A3B96"/>
    <w:rsid w:val="000A476E"/>
    <w:rsid w:val="000A5491"/>
    <w:rsid w:val="000A635E"/>
    <w:rsid w:val="000B0CD0"/>
    <w:rsid w:val="000B392A"/>
    <w:rsid w:val="000B3DD8"/>
    <w:rsid w:val="000B735F"/>
    <w:rsid w:val="000B7837"/>
    <w:rsid w:val="000C0BD7"/>
    <w:rsid w:val="000C37BA"/>
    <w:rsid w:val="000C60CD"/>
    <w:rsid w:val="000C722C"/>
    <w:rsid w:val="000D04E9"/>
    <w:rsid w:val="000D1AA2"/>
    <w:rsid w:val="000D23C2"/>
    <w:rsid w:val="000D2C3F"/>
    <w:rsid w:val="000D3654"/>
    <w:rsid w:val="000D3F9B"/>
    <w:rsid w:val="000D4A0F"/>
    <w:rsid w:val="000D6B8D"/>
    <w:rsid w:val="000D724C"/>
    <w:rsid w:val="000E210E"/>
    <w:rsid w:val="000E31F6"/>
    <w:rsid w:val="000E37E6"/>
    <w:rsid w:val="000E56D6"/>
    <w:rsid w:val="000E5E58"/>
    <w:rsid w:val="000E6CCF"/>
    <w:rsid w:val="000F04CB"/>
    <w:rsid w:val="000F056E"/>
    <w:rsid w:val="000F41E4"/>
    <w:rsid w:val="000F6786"/>
    <w:rsid w:val="000F7270"/>
    <w:rsid w:val="00100EA8"/>
    <w:rsid w:val="00101C84"/>
    <w:rsid w:val="001025E4"/>
    <w:rsid w:val="00102E10"/>
    <w:rsid w:val="0010406F"/>
    <w:rsid w:val="00104AFF"/>
    <w:rsid w:val="00105BA4"/>
    <w:rsid w:val="001067C8"/>
    <w:rsid w:val="001110E8"/>
    <w:rsid w:val="001131FB"/>
    <w:rsid w:val="0011427F"/>
    <w:rsid w:val="00114F10"/>
    <w:rsid w:val="00115ED7"/>
    <w:rsid w:val="00116282"/>
    <w:rsid w:val="00124436"/>
    <w:rsid w:val="001256EA"/>
    <w:rsid w:val="00127FD2"/>
    <w:rsid w:val="001300E2"/>
    <w:rsid w:val="00132DEB"/>
    <w:rsid w:val="00134032"/>
    <w:rsid w:val="00135B2B"/>
    <w:rsid w:val="00135C4D"/>
    <w:rsid w:val="00144053"/>
    <w:rsid w:val="00145502"/>
    <w:rsid w:val="001473E9"/>
    <w:rsid w:val="001506FE"/>
    <w:rsid w:val="0015176C"/>
    <w:rsid w:val="0015361F"/>
    <w:rsid w:val="0015458B"/>
    <w:rsid w:val="00155332"/>
    <w:rsid w:val="00157AB5"/>
    <w:rsid w:val="001618B8"/>
    <w:rsid w:val="0016232E"/>
    <w:rsid w:val="00164E58"/>
    <w:rsid w:val="00166A76"/>
    <w:rsid w:val="00172F6C"/>
    <w:rsid w:val="001734AD"/>
    <w:rsid w:val="001756EA"/>
    <w:rsid w:val="00184A90"/>
    <w:rsid w:val="00190271"/>
    <w:rsid w:val="001908E8"/>
    <w:rsid w:val="00191B34"/>
    <w:rsid w:val="0019314A"/>
    <w:rsid w:val="0019383C"/>
    <w:rsid w:val="00194395"/>
    <w:rsid w:val="001951BD"/>
    <w:rsid w:val="00196FC9"/>
    <w:rsid w:val="001A4AAE"/>
    <w:rsid w:val="001A519B"/>
    <w:rsid w:val="001A5F66"/>
    <w:rsid w:val="001A6C00"/>
    <w:rsid w:val="001A6DBF"/>
    <w:rsid w:val="001A7D29"/>
    <w:rsid w:val="001B2176"/>
    <w:rsid w:val="001B3FF3"/>
    <w:rsid w:val="001C0747"/>
    <w:rsid w:val="001C16BD"/>
    <w:rsid w:val="001C2F5E"/>
    <w:rsid w:val="001C3AF8"/>
    <w:rsid w:val="001C686B"/>
    <w:rsid w:val="001D2383"/>
    <w:rsid w:val="001D249C"/>
    <w:rsid w:val="001D314D"/>
    <w:rsid w:val="001D54E7"/>
    <w:rsid w:val="001D683A"/>
    <w:rsid w:val="001D6F9E"/>
    <w:rsid w:val="001E3378"/>
    <w:rsid w:val="001E437E"/>
    <w:rsid w:val="001E7EDB"/>
    <w:rsid w:val="001F0B87"/>
    <w:rsid w:val="001F2EE2"/>
    <w:rsid w:val="001F5641"/>
    <w:rsid w:val="001F71C6"/>
    <w:rsid w:val="001F71F0"/>
    <w:rsid w:val="00200CC7"/>
    <w:rsid w:val="0020170A"/>
    <w:rsid w:val="0020175E"/>
    <w:rsid w:val="002031CE"/>
    <w:rsid w:val="002074D5"/>
    <w:rsid w:val="00207681"/>
    <w:rsid w:val="0021225C"/>
    <w:rsid w:val="00212DC5"/>
    <w:rsid w:val="00214DB7"/>
    <w:rsid w:val="00222C99"/>
    <w:rsid w:val="002247AE"/>
    <w:rsid w:val="00230EB5"/>
    <w:rsid w:val="00230F65"/>
    <w:rsid w:val="002317AB"/>
    <w:rsid w:val="00232717"/>
    <w:rsid w:val="00233849"/>
    <w:rsid w:val="00233B14"/>
    <w:rsid w:val="002340F2"/>
    <w:rsid w:val="00235483"/>
    <w:rsid w:val="00235B83"/>
    <w:rsid w:val="00236B2F"/>
    <w:rsid w:val="00242F40"/>
    <w:rsid w:val="002438DC"/>
    <w:rsid w:val="0024545F"/>
    <w:rsid w:val="00250436"/>
    <w:rsid w:val="0025309D"/>
    <w:rsid w:val="00255D73"/>
    <w:rsid w:val="00256F68"/>
    <w:rsid w:val="002614AC"/>
    <w:rsid w:val="00261F0E"/>
    <w:rsid w:val="0026342C"/>
    <w:rsid w:val="0026477F"/>
    <w:rsid w:val="0026614F"/>
    <w:rsid w:val="00266EA5"/>
    <w:rsid w:val="0026767C"/>
    <w:rsid w:val="00270EC9"/>
    <w:rsid w:val="002736A8"/>
    <w:rsid w:val="002752C9"/>
    <w:rsid w:val="0027702F"/>
    <w:rsid w:val="00280B69"/>
    <w:rsid w:val="002844D2"/>
    <w:rsid w:val="00284C79"/>
    <w:rsid w:val="00286FB9"/>
    <w:rsid w:val="0028763C"/>
    <w:rsid w:val="00290196"/>
    <w:rsid w:val="002949D1"/>
    <w:rsid w:val="002949D3"/>
    <w:rsid w:val="002951D2"/>
    <w:rsid w:val="00297DDD"/>
    <w:rsid w:val="00297E94"/>
    <w:rsid w:val="002A0896"/>
    <w:rsid w:val="002A1498"/>
    <w:rsid w:val="002A668A"/>
    <w:rsid w:val="002A6A6A"/>
    <w:rsid w:val="002B1EC8"/>
    <w:rsid w:val="002B6624"/>
    <w:rsid w:val="002B7349"/>
    <w:rsid w:val="002B7955"/>
    <w:rsid w:val="002C0B3D"/>
    <w:rsid w:val="002C29DD"/>
    <w:rsid w:val="002C5052"/>
    <w:rsid w:val="002C576B"/>
    <w:rsid w:val="002C659C"/>
    <w:rsid w:val="002C7116"/>
    <w:rsid w:val="002D0872"/>
    <w:rsid w:val="002D171E"/>
    <w:rsid w:val="002D2FB5"/>
    <w:rsid w:val="002D3A63"/>
    <w:rsid w:val="002D3CCF"/>
    <w:rsid w:val="002E144B"/>
    <w:rsid w:val="002E2246"/>
    <w:rsid w:val="002E4559"/>
    <w:rsid w:val="002E5A9E"/>
    <w:rsid w:val="002F0394"/>
    <w:rsid w:val="002F2997"/>
    <w:rsid w:val="002F32AC"/>
    <w:rsid w:val="002F4D92"/>
    <w:rsid w:val="002F5476"/>
    <w:rsid w:val="002F58BF"/>
    <w:rsid w:val="002F5B9E"/>
    <w:rsid w:val="002F7398"/>
    <w:rsid w:val="00303729"/>
    <w:rsid w:val="00303F31"/>
    <w:rsid w:val="00304055"/>
    <w:rsid w:val="00304EA0"/>
    <w:rsid w:val="003124C8"/>
    <w:rsid w:val="003129A8"/>
    <w:rsid w:val="0032202D"/>
    <w:rsid w:val="003232B0"/>
    <w:rsid w:val="0032362F"/>
    <w:rsid w:val="003238EE"/>
    <w:rsid w:val="003239A0"/>
    <w:rsid w:val="00325AD1"/>
    <w:rsid w:val="00326072"/>
    <w:rsid w:val="00330D69"/>
    <w:rsid w:val="00334B99"/>
    <w:rsid w:val="00336AF4"/>
    <w:rsid w:val="00336DA5"/>
    <w:rsid w:val="0034128D"/>
    <w:rsid w:val="0034221B"/>
    <w:rsid w:val="00343462"/>
    <w:rsid w:val="00344405"/>
    <w:rsid w:val="00345DD1"/>
    <w:rsid w:val="003461A4"/>
    <w:rsid w:val="00347458"/>
    <w:rsid w:val="003526D5"/>
    <w:rsid w:val="00356FC0"/>
    <w:rsid w:val="003604EA"/>
    <w:rsid w:val="00362223"/>
    <w:rsid w:val="00364697"/>
    <w:rsid w:val="00366571"/>
    <w:rsid w:val="003716E9"/>
    <w:rsid w:val="0037170D"/>
    <w:rsid w:val="003741E5"/>
    <w:rsid w:val="0037466E"/>
    <w:rsid w:val="00377251"/>
    <w:rsid w:val="00380B9F"/>
    <w:rsid w:val="00381A8C"/>
    <w:rsid w:val="003825F0"/>
    <w:rsid w:val="00383477"/>
    <w:rsid w:val="00385975"/>
    <w:rsid w:val="00392931"/>
    <w:rsid w:val="003936FF"/>
    <w:rsid w:val="00394289"/>
    <w:rsid w:val="0039582B"/>
    <w:rsid w:val="003963A3"/>
    <w:rsid w:val="003A42E7"/>
    <w:rsid w:val="003A4554"/>
    <w:rsid w:val="003A53EA"/>
    <w:rsid w:val="003B0D88"/>
    <w:rsid w:val="003B14E9"/>
    <w:rsid w:val="003B18B5"/>
    <w:rsid w:val="003B1C83"/>
    <w:rsid w:val="003B2BE5"/>
    <w:rsid w:val="003B7B74"/>
    <w:rsid w:val="003C01D3"/>
    <w:rsid w:val="003C5ECA"/>
    <w:rsid w:val="003C6343"/>
    <w:rsid w:val="003D153F"/>
    <w:rsid w:val="003D272E"/>
    <w:rsid w:val="003D2FEC"/>
    <w:rsid w:val="003D3F5B"/>
    <w:rsid w:val="003D5F26"/>
    <w:rsid w:val="003D60D6"/>
    <w:rsid w:val="003D6464"/>
    <w:rsid w:val="003D7479"/>
    <w:rsid w:val="003D77EC"/>
    <w:rsid w:val="003D7C40"/>
    <w:rsid w:val="003E194E"/>
    <w:rsid w:val="003E1DB1"/>
    <w:rsid w:val="003E2079"/>
    <w:rsid w:val="003E2782"/>
    <w:rsid w:val="003E360F"/>
    <w:rsid w:val="003E36F5"/>
    <w:rsid w:val="003E4A79"/>
    <w:rsid w:val="003E5661"/>
    <w:rsid w:val="003F1F87"/>
    <w:rsid w:val="003F2D38"/>
    <w:rsid w:val="003F31AD"/>
    <w:rsid w:val="003F41BE"/>
    <w:rsid w:val="003F4378"/>
    <w:rsid w:val="003F46BE"/>
    <w:rsid w:val="003F6F5F"/>
    <w:rsid w:val="004016AE"/>
    <w:rsid w:val="004018BD"/>
    <w:rsid w:val="00401B8E"/>
    <w:rsid w:val="00402875"/>
    <w:rsid w:val="0040388E"/>
    <w:rsid w:val="00405922"/>
    <w:rsid w:val="00406D3E"/>
    <w:rsid w:val="00407B87"/>
    <w:rsid w:val="00414A9A"/>
    <w:rsid w:val="00420328"/>
    <w:rsid w:val="00424048"/>
    <w:rsid w:val="00424973"/>
    <w:rsid w:val="00430133"/>
    <w:rsid w:val="00430194"/>
    <w:rsid w:val="00432B49"/>
    <w:rsid w:val="00433B0A"/>
    <w:rsid w:val="004423B9"/>
    <w:rsid w:val="00443288"/>
    <w:rsid w:val="0044376D"/>
    <w:rsid w:val="00443B30"/>
    <w:rsid w:val="00444EA8"/>
    <w:rsid w:val="004457F4"/>
    <w:rsid w:val="00447133"/>
    <w:rsid w:val="00450B28"/>
    <w:rsid w:val="00453245"/>
    <w:rsid w:val="00454176"/>
    <w:rsid w:val="00454E57"/>
    <w:rsid w:val="00461022"/>
    <w:rsid w:val="00461592"/>
    <w:rsid w:val="0046210A"/>
    <w:rsid w:val="00464982"/>
    <w:rsid w:val="00474B5E"/>
    <w:rsid w:val="0047550D"/>
    <w:rsid w:val="00475606"/>
    <w:rsid w:val="00480479"/>
    <w:rsid w:val="004805B6"/>
    <w:rsid w:val="0048168F"/>
    <w:rsid w:val="00482251"/>
    <w:rsid w:val="00482AA3"/>
    <w:rsid w:val="00485046"/>
    <w:rsid w:val="00486883"/>
    <w:rsid w:val="00490300"/>
    <w:rsid w:val="00491152"/>
    <w:rsid w:val="00491AF9"/>
    <w:rsid w:val="00491F43"/>
    <w:rsid w:val="004938C6"/>
    <w:rsid w:val="004941B8"/>
    <w:rsid w:val="0049425B"/>
    <w:rsid w:val="00494893"/>
    <w:rsid w:val="00494BD8"/>
    <w:rsid w:val="004959BE"/>
    <w:rsid w:val="0049620F"/>
    <w:rsid w:val="004962A8"/>
    <w:rsid w:val="0049702F"/>
    <w:rsid w:val="00497E51"/>
    <w:rsid w:val="004A00A0"/>
    <w:rsid w:val="004A1915"/>
    <w:rsid w:val="004A30FD"/>
    <w:rsid w:val="004A451C"/>
    <w:rsid w:val="004A535E"/>
    <w:rsid w:val="004A5D41"/>
    <w:rsid w:val="004A6F78"/>
    <w:rsid w:val="004B2D2A"/>
    <w:rsid w:val="004B380F"/>
    <w:rsid w:val="004B3BE6"/>
    <w:rsid w:val="004B5770"/>
    <w:rsid w:val="004C14AB"/>
    <w:rsid w:val="004C3AB8"/>
    <w:rsid w:val="004C3C16"/>
    <w:rsid w:val="004C4A09"/>
    <w:rsid w:val="004C6B4D"/>
    <w:rsid w:val="004C6E45"/>
    <w:rsid w:val="004D4112"/>
    <w:rsid w:val="004D54D7"/>
    <w:rsid w:val="004D7E33"/>
    <w:rsid w:val="004E176B"/>
    <w:rsid w:val="004E5293"/>
    <w:rsid w:val="004E539B"/>
    <w:rsid w:val="004E6568"/>
    <w:rsid w:val="004E793E"/>
    <w:rsid w:val="004F0BC4"/>
    <w:rsid w:val="004F16A1"/>
    <w:rsid w:val="004F181C"/>
    <w:rsid w:val="004F4FAB"/>
    <w:rsid w:val="004F5270"/>
    <w:rsid w:val="004F5C5A"/>
    <w:rsid w:val="004F5FEF"/>
    <w:rsid w:val="004F7AD1"/>
    <w:rsid w:val="00501045"/>
    <w:rsid w:val="00501253"/>
    <w:rsid w:val="00504AF3"/>
    <w:rsid w:val="0051253A"/>
    <w:rsid w:val="005147BC"/>
    <w:rsid w:val="00520C82"/>
    <w:rsid w:val="00532061"/>
    <w:rsid w:val="005320BC"/>
    <w:rsid w:val="0053427A"/>
    <w:rsid w:val="00535559"/>
    <w:rsid w:val="005469FB"/>
    <w:rsid w:val="00550985"/>
    <w:rsid w:val="00551681"/>
    <w:rsid w:val="00552ABB"/>
    <w:rsid w:val="005532B1"/>
    <w:rsid w:val="005547C3"/>
    <w:rsid w:val="0055534C"/>
    <w:rsid w:val="00560808"/>
    <w:rsid w:val="00561C8B"/>
    <w:rsid w:val="005622D3"/>
    <w:rsid w:val="0056253B"/>
    <w:rsid w:val="00562C70"/>
    <w:rsid w:val="00564268"/>
    <w:rsid w:val="005643EB"/>
    <w:rsid w:val="00565EAC"/>
    <w:rsid w:val="005660ED"/>
    <w:rsid w:val="005732AE"/>
    <w:rsid w:val="0057538C"/>
    <w:rsid w:val="00575460"/>
    <w:rsid w:val="0057555A"/>
    <w:rsid w:val="00577374"/>
    <w:rsid w:val="00577C48"/>
    <w:rsid w:val="00582630"/>
    <w:rsid w:val="00582A7A"/>
    <w:rsid w:val="00586ECE"/>
    <w:rsid w:val="00587716"/>
    <w:rsid w:val="005934C4"/>
    <w:rsid w:val="00593DB7"/>
    <w:rsid w:val="00595FC5"/>
    <w:rsid w:val="00597696"/>
    <w:rsid w:val="005A5097"/>
    <w:rsid w:val="005B0C6C"/>
    <w:rsid w:val="005B507B"/>
    <w:rsid w:val="005B5A6C"/>
    <w:rsid w:val="005B6B44"/>
    <w:rsid w:val="005B7263"/>
    <w:rsid w:val="005B7D22"/>
    <w:rsid w:val="005C1390"/>
    <w:rsid w:val="005C19EC"/>
    <w:rsid w:val="005C1B43"/>
    <w:rsid w:val="005C1D79"/>
    <w:rsid w:val="005C31D2"/>
    <w:rsid w:val="005C352C"/>
    <w:rsid w:val="005C6CCF"/>
    <w:rsid w:val="005C73C9"/>
    <w:rsid w:val="005D1096"/>
    <w:rsid w:val="005D245E"/>
    <w:rsid w:val="005D3869"/>
    <w:rsid w:val="005D466B"/>
    <w:rsid w:val="005D5075"/>
    <w:rsid w:val="005D75F3"/>
    <w:rsid w:val="005E16A3"/>
    <w:rsid w:val="005E369C"/>
    <w:rsid w:val="005E63D9"/>
    <w:rsid w:val="005F2A72"/>
    <w:rsid w:val="005F4655"/>
    <w:rsid w:val="005F607F"/>
    <w:rsid w:val="005F6301"/>
    <w:rsid w:val="00601558"/>
    <w:rsid w:val="00601E29"/>
    <w:rsid w:val="00603F0D"/>
    <w:rsid w:val="006072A5"/>
    <w:rsid w:val="006112A7"/>
    <w:rsid w:val="00612B1C"/>
    <w:rsid w:val="0061355F"/>
    <w:rsid w:val="006205EA"/>
    <w:rsid w:val="00622A82"/>
    <w:rsid w:val="00624AFB"/>
    <w:rsid w:val="006322EE"/>
    <w:rsid w:val="006325B8"/>
    <w:rsid w:val="00634D57"/>
    <w:rsid w:val="00636B5D"/>
    <w:rsid w:val="006408EF"/>
    <w:rsid w:val="00642594"/>
    <w:rsid w:val="00646BC7"/>
    <w:rsid w:val="00647403"/>
    <w:rsid w:val="00653C1A"/>
    <w:rsid w:val="00654531"/>
    <w:rsid w:val="006608B6"/>
    <w:rsid w:val="00662E07"/>
    <w:rsid w:val="00663CB4"/>
    <w:rsid w:val="00665F4E"/>
    <w:rsid w:val="0067177A"/>
    <w:rsid w:val="0067177C"/>
    <w:rsid w:val="00675F8C"/>
    <w:rsid w:val="00676BA9"/>
    <w:rsid w:val="006818FC"/>
    <w:rsid w:val="006823AD"/>
    <w:rsid w:val="00682B25"/>
    <w:rsid w:val="006837BE"/>
    <w:rsid w:val="0069432A"/>
    <w:rsid w:val="00696392"/>
    <w:rsid w:val="00696F29"/>
    <w:rsid w:val="006A2D8F"/>
    <w:rsid w:val="006A4413"/>
    <w:rsid w:val="006A574C"/>
    <w:rsid w:val="006A5B7F"/>
    <w:rsid w:val="006A6CDF"/>
    <w:rsid w:val="006A6D54"/>
    <w:rsid w:val="006A6E6E"/>
    <w:rsid w:val="006A7AA0"/>
    <w:rsid w:val="006B0624"/>
    <w:rsid w:val="006B1223"/>
    <w:rsid w:val="006B3B85"/>
    <w:rsid w:val="006B7D20"/>
    <w:rsid w:val="006C1318"/>
    <w:rsid w:val="006C1347"/>
    <w:rsid w:val="006C2A67"/>
    <w:rsid w:val="006C3348"/>
    <w:rsid w:val="006D233C"/>
    <w:rsid w:val="006E1235"/>
    <w:rsid w:val="006E3EB1"/>
    <w:rsid w:val="006E5306"/>
    <w:rsid w:val="006E792A"/>
    <w:rsid w:val="006F1974"/>
    <w:rsid w:val="006F1CF7"/>
    <w:rsid w:val="006F39C8"/>
    <w:rsid w:val="006F4654"/>
    <w:rsid w:val="006F490D"/>
    <w:rsid w:val="006F4982"/>
    <w:rsid w:val="006F61CC"/>
    <w:rsid w:val="006F66E7"/>
    <w:rsid w:val="006F78DF"/>
    <w:rsid w:val="006F7E93"/>
    <w:rsid w:val="007021D5"/>
    <w:rsid w:val="007027F2"/>
    <w:rsid w:val="00704331"/>
    <w:rsid w:val="007111BF"/>
    <w:rsid w:val="007120B9"/>
    <w:rsid w:val="00714650"/>
    <w:rsid w:val="007146EF"/>
    <w:rsid w:val="00716471"/>
    <w:rsid w:val="007214F2"/>
    <w:rsid w:val="00725288"/>
    <w:rsid w:val="007252DA"/>
    <w:rsid w:val="00725887"/>
    <w:rsid w:val="00725B78"/>
    <w:rsid w:val="00726875"/>
    <w:rsid w:val="00726C8E"/>
    <w:rsid w:val="00730E80"/>
    <w:rsid w:val="007310D4"/>
    <w:rsid w:val="0073405D"/>
    <w:rsid w:val="007451DF"/>
    <w:rsid w:val="007474C7"/>
    <w:rsid w:val="00751A71"/>
    <w:rsid w:val="00752C03"/>
    <w:rsid w:val="00752C79"/>
    <w:rsid w:val="00754D67"/>
    <w:rsid w:val="007568FA"/>
    <w:rsid w:val="00765A12"/>
    <w:rsid w:val="007668B3"/>
    <w:rsid w:val="007706F1"/>
    <w:rsid w:val="0077237A"/>
    <w:rsid w:val="0077245E"/>
    <w:rsid w:val="00772AFE"/>
    <w:rsid w:val="00772CC5"/>
    <w:rsid w:val="0077575C"/>
    <w:rsid w:val="007770AD"/>
    <w:rsid w:val="00777ACE"/>
    <w:rsid w:val="00780BD3"/>
    <w:rsid w:val="00780E5B"/>
    <w:rsid w:val="00781CD2"/>
    <w:rsid w:val="007833FB"/>
    <w:rsid w:val="00784B1C"/>
    <w:rsid w:val="00786A3D"/>
    <w:rsid w:val="00786CDE"/>
    <w:rsid w:val="0079106E"/>
    <w:rsid w:val="00793109"/>
    <w:rsid w:val="00795955"/>
    <w:rsid w:val="00796DFE"/>
    <w:rsid w:val="00797A49"/>
    <w:rsid w:val="007A5872"/>
    <w:rsid w:val="007A7203"/>
    <w:rsid w:val="007B36FD"/>
    <w:rsid w:val="007C4AF9"/>
    <w:rsid w:val="007C4FE6"/>
    <w:rsid w:val="007C58DD"/>
    <w:rsid w:val="007C5D03"/>
    <w:rsid w:val="007D0351"/>
    <w:rsid w:val="007D0714"/>
    <w:rsid w:val="007D07D2"/>
    <w:rsid w:val="007D27BD"/>
    <w:rsid w:val="007E1515"/>
    <w:rsid w:val="007E41E7"/>
    <w:rsid w:val="007E5687"/>
    <w:rsid w:val="007E7C6A"/>
    <w:rsid w:val="007F2984"/>
    <w:rsid w:val="007F3975"/>
    <w:rsid w:val="007F4642"/>
    <w:rsid w:val="007F7AD0"/>
    <w:rsid w:val="007F7C70"/>
    <w:rsid w:val="00801495"/>
    <w:rsid w:val="00806F4D"/>
    <w:rsid w:val="00807097"/>
    <w:rsid w:val="00811384"/>
    <w:rsid w:val="008118A9"/>
    <w:rsid w:val="00812943"/>
    <w:rsid w:val="0081400F"/>
    <w:rsid w:val="00814441"/>
    <w:rsid w:val="00814DE9"/>
    <w:rsid w:val="0081597E"/>
    <w:rsid w:val="008208F2"/>
    <w:rsid w:val="00820AD6"/>
    <w:rsid w:val="00821C25"/>
    <w:rsid w:val="00821FB5"/>
    <w:rsid w:val="00822449"/>
    <w:rsid w:val="0082327A"/>
    <w:rsid w:val="008255B4"/>
    <w:rsid w:val="0082562B"/>
    <w:rsid w:val="008334ED"/>
    <w:rsid w:val="00836A79"/>
    <w:rsid w:val="00837CFC"/>
    <w:rsid w:val="00840B94"/>
    <w:rsid w:val="0084150E"/>
    <w:rsid w:val="00843E06"/>
    <w:rsid w:val="00844526"/>
    <w:rsid w:val="008465B5"/>
    <w:rsid w:val="00846A61"/>
    <w:rsid w:val="00850671"/>
    <w:rsid w:val="00850C28"/>
    <w:rsid w:val="00853530"/>
    <w:rsid w:val="00853E8D"/>
    <w:rsid w:val="008553D0"/>
    <w:rsid w:val="00856B51"/>
    <w:rsid w:val="00857722"/>
    <w:rsid w:val="008604A4"/>
    <w:rsid w:val="00861795"/>
    <w:rsid w:val="00862302"/>
    <w:rsid w:val="00864B52"/>
    <w:rsid w:val="00867ABA"/>
    <w:rsid w:val="008701C2"/>
    <w:rsid w:val="008807AA"/>
    <w:rsid w:val="008810C6"/>
    <w:rsid w:val="00881BBB"/>
    <w:rsid w:val="0088228F"/>
    <w:rsid w:val="008847EB"/>
    <w:rsid w:val="00885006"/>
    <w:rsid w:val="008853F8"/>
    <w:rsid w:val="008930C9"/>
    <w:rsid w:val="00893E68"/>
    <w:rsid w:val="00894870"/>
    <w:rsid w:val="00894E4D"/>
    <w:rsid w:val="008A0011"/>
    <w:rsid w:val="008A1A5A"/>
    <w:rsid w:val="008A2E96"/>
    <w:rsid w:val="008A59E2"/>
    <w:rsid w:val="008A7DF5"/>
    <w:rsid w:val="008B1D6F"/>
    <w:rsid w:val="008B3D1E"/>
    <w:rsid w:val="008B3FA3"/>
    <w:rsid w:val="008B57A7"/>
    <w:rsid w:val="008B5F54"/>
    <w:rsid w:val="008B60B2"/>
    <w:rsid w:val="008B7CFD"/>
    <w:rsid w:val="008C2DCA"/>
    <w:rsid w:val="008C680E"/>
    <w:rsid w:val="008D1063"/>
    <w:rsid w:val="008D2099"/>
    <w:rsid w:val="008D24ED"/>
    <w:rsid w:val="008D29DF"/>
    <w:rsid w:val="008D2DD6"/>
    <w:rsid w:val="008D56DD"/>
    <w:rsid w:val="008D5E64"/>
    <w:rsid w:val="008E24B4"/>
    <w:rsid w:val="008E5355"/>
    <w:rsid w:val="008E5711"/>
    <w:rsid w:val="008E7726"/>
    <w:rsid w:val="008F2401"/>
    <w:rsid w:val="008F266D"/>
    <w:rsid w:val="008F29B2"/>
    <w:rsid w:val="008F3C44"/>
    <w:rsid w:val="008F40B3"/>
    <w:rsid w:val="008F4614"/>
    <w:rsid w:val="008F5FC5"/>
    <w:rsid w:val="008F7772"/>
    <w:rsid w:val="0090273F"/>
    <w:rsid w:val="009046C4"/>
    <w:rsid w:val="009054DD"/>
    <w:rsid w:val="00910219"/>
    <w:rsid w:val="00910EF0"/>
    <w:rsid w:val="00911764"/>
    <w:rsid w:val="00911AD9"/>
    <w:rsid w:val="00911FBF"/>
    <w:rsid w:val="00916506"/>
    <w:rsid w:val="00917896"/>
    <w:rsid w:val="00921A8A"/>
    <w:rsid w:val="00922A22"/>
    <w:rsid w:val="00924B4C"/>
    <w:rsid w:val="00925F2C"/>
    <w:rsid w:val="0092613A"/>
    <w:rsid w:val="00927866"/>
    <w:rsid w:val="0093109C"/>
    <w:rsid w:val="00934583"/>
    <w:rsid w:val="009348EC"/>
    <w:rsid w:val="00936929"/>
    <w:rsid w:val="00937A30"/>
    <w:rsid w:val="00937A8D"/>
    <w:rsid w:val="00942044"/>
    <w:rsid w:val="00942EAE"/>
    <w:rsid w:val="00944DB5"/>
    <w:rsid w:val="00945717"/>
    <w:rsid w:val="00946791"/>
    <w:rsid w:val="00946870"/>
    <w:rsid w:val="00947C31"/>
    <w:rsid w:val="0095002F"/>
    <w:rsid w:val="009520C5"/>
    <w:rsid w:val="0095517B"/>
    <w:rsid w:val="00955C99"/>
    <w:rsid w:val="00955F51"/>
    <w:rsid w:val="0095698D"/>
    <w:rsid w:val="00956B37"/>
    <w:rsid w:val="009625F5"/>
    <w:rsid w:val="00962FCE"/>
    <w:rsid w:val="00967A81"/>
    <w:rsid w:val="009731B8"/>
    <w:rsid w:val="009741ED"/>
    <w:rsid w:val="00974941"/>
    <w:rsid w:val="0097499D"/>
    <w:rsid w:val="009823A4"/>
    <w:rsid w:val="00982924"/>
    <w:rsid w:val="00986B13"/>
    <w:rsid w:val="00987AA9"/>
    <w:rsid w:val="00987AB3"/>
    <w:rsid w:val="009920F8"/>
    <w:rsid w:val="00992DB9"/>
    <w:rsid w:val="0099374B"/>
    <w:rsid w:val="009941BF"/>
    <w:rsid w:val="009A151B"/>
    <w:rsid w:val="009A18B6"/>
    <w:rsid w:val="009A2D1B"/>
    <w:rsid w:val="009A43DC"/>
    <w:rsid w:val="009A4680"/>
    <w:rsid w:val="009A4765"/>
    <w:rsid w:val="009A531D"/>
    <w:rsid w:val="009A5343"/>
    <w:rsid w:val="009A7C74"/>
    <w:rsid w:val="009A7CBD"/>
    <w:rsid w:val="009B09BB"/>
    <w:rsid w:val="009B1ED7"/>
    <w:rsid w:val="009B5CE2"/>
    <w:rsid w:val="009B5E05"/>
    <w:rsid w:val="009C11AE"/>
    <w:rsid w:val="009C2DB1"/>
    <w:rsid w:val="009C2F58"/>
    <w:rsid w:val="009C33F7"/>
    <w:rsid w:val="009C3B0C"/>
    <w:rsid w:val="009C55AC"/>
    <w:rsid w:val="009C62EA"/>
    <w:rsid w:val="009C71D3"/>
    <w:rsid w:val="009D65F7"/>
    <w:rsid w:val="009D7C1D"/>
    <w:rsid w:val="009D7FCA"/>
    <w:rsid w:val="009E3C95"/>
    <w:rsid w:val="009E5DFF"/>
    <w:rsid w:val="009E6219"/>
    <w:rsid w:val="009E66B8"/>
    <w:rsid w:val="009E6D1E"/>
    <w:rsid w:val="009E7C0B"/>
    <w:rsid w:val="009E7EFE"/>
    <w:rsid w:val="009F0F1E"/>
    <w:rsid w:val="009F109A"/>
    <w:rsid w:val="009F45E6"/>
    <w:rsid w:val="009F4A07"/>
    <w:rsid w:val="009F5837"/>
    <w:rsid w:val="00A00A5E"/>
    <w:rsid w:val="00A02FE3"/>
    <w:rsid w:val="00A03EEC"/>
    <w:rsid w:val="00A06057"/>
    <w:rsid w:val="00A10C4F"/>
    <w:rsid w:val="00A11334"/>
    <w:rsid w:val="00A11B16"/>
    <w:rsid w:val="00A12B50"/>
    <w:rsid w:val="00A12B72"/>
    <w:rsid w:val="00A137A2"/>
    <w:rsid w:val="00A147D7"/>
    <w:rsid w:val="00A171C7"/>
    <w:rsid w:val="00A17614"/>
    <w:rsid w:val="00A17AF2"/>
    <w:rsid w:val="00A17E6B"/>
    <w:rsid w:val="00A2531A"/>
    <w:rsid w:val="00A2576E"/>
    <w:rsid w:val="00A25C58"/>
    <w:rsid w:val="00A267C6"/>
    <w:rsid w:val="00A26A66"/>
    <w:rsid w:val="00A272A6"/>
    <w:rsid w:val="00A30EA7"/>
    <w:rsid w:val="00A310A3"/>
    <w:rsid w:val="00A31319"/>
    <w:rsid w:val="00A33EE7"/>
    <w:rsid w:val="00A4371F"/>
    <w:rsid w:val="00A4422B"/>
    <w:rsid w:val="00A44FFE"/>
    <w:rsid w:val="00A4641B"/>
    <w:rsid w:val="00A46A1B"/>
    <w:rsid w:val="00A472CD"/>
    <w:rsid w:val="00A47CF8"/>
    <w:rsid w:val="00A51281"/>
    <w:rsid w:val="00A5293D"/>
    <w:rsid w:val="00A536D6"/>
    <w:rsid w:val="00A55188"/>
    <w:rsid w:val="00A5778A"/>
    <w:rsid w:val="00A610B6"/>
    <w:rsid w:val="00A615BA"/>
    <w:rsid w:val="00A6485A"/>
    <w:rsid w:val="00A66FB5"/>
    <w:rsid w:val="00A6768B"/>
    <w:rsid w:val="00A72F72"/>
    <w:rsid w:val="00A73768"/>
    <w:rsid w:val="00A75947"/>
    <w:rsid w:val="00A76DF9"/>
    <w:rsid w:val="00A77DF2"/>
    <w:rsid w:val="00A80BEE"/>
    <w:rsid w:val="00A831E7"/>
    <w:rsid w:val="00A84357"/>
    <w:rsid w:val="00A860ED"/>
    <w:rsid w:val="00A86AF0"/>
    <w:rsid w:val="00A9001A"/>
    <w:rsid w:val="00A92515"/>
    <w:rsid w:val="00A925C0"/>
    <w:rsid w:val="00A9283B"/>
    <w:rsid w:val="00A9387E"/>
    <w:rsid w:val="00A956DD"/>
    <w:rsid w:val="00A970FB"/>
    <w:rsid w:val="00AA618B"/>
    <w:rsid w:val="00AA61A5"/>
    <w:rsid w:val="00AA6427"/>
    <w:rsid w:val="00AB4D00"/>
    <w:rsid w:val="00AB5FC9"/>
    <w:rsid w:val="00AB6112"/>
    <w:rsid w:val="00AB6590"/>
    <w:rsid w:val="00AC03F3"/>
    <w:rsid w:val="00AC17A3"/>
    <w:rsid w:val="00AC2F46"/>
    <w:rsid w:val="00AC44F1"/>
    <w:rsid w:val="00AC68EC"/>
    <w:rsid w:val="00AC7332"/>
    <w:rsid w:val="00AD1240"/>
    <w:rsid w:val="00AD189B"/>
    <w:rsid w:val="00AD4500"/>
    <w:rsid w:val="00AD58B3"/>
    <w:rsid w:val="00AD76D8"/>
    <w:rsid w:val="00AD7B2A"/>
    <w:rsid w:val="00AF30A8"/>
    <w:rsid w:val="00AF4339"/>
    <w:rsid w:val="00AF49C7"/>
    <w:rsid w:val="00AF4E54"/>
    <w:rsid w:val="00AF5C91"/>
    <w:rsid w:val="00AF5F50"/>
    <w:rsid w:val="00AF6D7D"/>
    <w:rsid w:val="00B011F0"/>
    <w:rsid w:val="00B02189"/>
    <w:rsid w:val="00B021AA"/>
    <w:rsid w:val="00B03652"/>
    <w:rsid w:val="00B051CB"/>
    <w:rsid w:val="00B0575F"/>
    <w:rsid w:val="00B0644D"/>
    <w:rsid w:val="00B106D3"/>
    <w:rsid w:val="00B122E5"/>
    <w:rsid w:val="00B13AB5"/>
    <w:rsid w:val="00B14654"/>
    <w:rsid w:val="00B17105"/>
    <w:rsid w:val="00B17BFC"/>
    <w:rsid w:val="00B20618"/>
    <w:rsid w:val="00B22C32"/>
    <w:rsid w:val="00B242AD"/>
    <w:rsid w:val="00B268D8"/>
    <w:rsid w:val="00B30D12"/>
    <w:rsid w:val="00B31441"/>
    <w:rsid w:val="00B31678"/>
    <w:rsid w:val="00B32878"/>
    <w:rsid w:val="00B370FA"/>
    <w:rsid w:val="00B40FEA"/>
    <w:rsid w:val="00B41250"/>
    <w:rsid w:val="00B41886"/>
    <w:rsid w:val="00B42090"/>
    <w:rsid w:val="00B45E77"/>
    <w:rsid w:val="00B473FB"/>
    <w:rsid w:val="00B52010"/>
    <w:rsid w:val="00B5230D"/>
    <w:rsid w:val="00B52965"/>
    <w:rsid w:val="00B53051"/>
    <w:rsid w:val="00B537BD"/>
    <w:rsid w:val="00B55403"/>
    <w:rsid w:val="00B5596B"/>
    <w:rsid w:val="00B56470"/>
    <w:rsid w:val="00B60631"/>
    <w:rsid w:val="00B6092F"/>
    <w:rsid w:val="00B60C79"/>
    <w:rsid w:val="00B60DB9"/>
    <w:rsid w:val="00B623DD"/>
    <w:rsid w:val="00B63348"/>
    <w:rsid w:val="00B708CB"/>
    <w:rsid w:val="00B71AA1"/>
    <w:rsid w:val="00B72DDF"/>
    <w:rsid w:val="00B72F6C"/>
    <w:rsid w:val="00B77366"/>
    <w:rsid w:val="00B77ECE"/>
    <w:rsid w:val="00B80BC9"/>
    <w:rsid w:val="00B80F89"/>
    <w:rsid w:val="00B83802"/>
    <w:rsid w:val="00B83B67"/>
    <w:rsid w:val="00B84419"/>
    <w:rsid w:val="00B846D1"/>
    <w:rsid w:val="00B85AD2"/>
    <w:rsid w:val="00B85E26"/>
    <w:rsid w:val="00B9347B"/>
    <w:rsid w:val="00B941AF"/>
    <w:rsid w:val="00B95489"/>
    <w:rsid w:val="00B956EB"/>
    <w:rsid w:val="00B96761"/>
    <w:rsid w:val="00B97205"/>
    <w:rsid w:val="00BA00D6"/>
    <w:rsid w:val="00BA0C88"/>
    <w:rsid w:val="00BA1F95"/>
    <w:rsid w:val="00BA2136"/>
    <w:rsid w:val="00BA220B"/>
    <w:rsid w:val="00BA3144"/>
    <w:rsid w:val="00BA572A"/>
    <w:rsid w:val="00BA7FB2"/>
    <w:rsid w:val="00BB05B2"/>
    <w:rsid w:val="00BB0A32"/>
    <w:rsid w:val="00BB1BD3"/>
    <w:rsid w:val="00BB219C"/>
    <w:rsid w:val="00BB2E03"/>
    <w:rsid w:val="00BB7115"/>
    <w:rsid w:val="00BC3622"/>
    <w:rsid w:val="00BC3667"/>
    <w:rsid w:val="00BC3B18"/>
    <w:rsid w:val="00BC51DB"/>
    <w:rsid w:val="00BD0E08"/>
    <w:rsid w:val="00BD5F39"/>
    <w:rsid w:val="00BD7AC2"/>
    <w:rsid w:val="00BE17D5"/>
    <w:rsid w:val="00BE2AB1"/>
    <w:rsid w:val="00BE3258"/>
    <w:rsid w:val="00BE4CF9"/>
    <w:rsid w:val="00BE4D63"/>
    <w:rsid w:val="00BE7190"/>
    <w:rsid w:val="00BF0ED1"/>
    <w:rsid w:val="00BF52F1"/>
    <w:rsid w:val="00BF5E68"/>
    <w:rsid w:val="00BF6BC5"/>
    <w:rsid w:val="00C013A1"/>
    <w:rsid w:val="00C029D2"/>
    <w:rsid w:val="00C02E07"/>
    <w:rsid w:val="00C03252"/>
    <w:rsid w:val="00C03ABD"/>
    <w:rsid w:val="00C07BA4"/>
    <w:rsid w:val="00C11AB8"/>
    <w:rsid w:val="00C12E1F"/>
    <w:rsid w:val="00C14C2E"/>
    <w:rsid w:val="00C209DF"/>
    <w:rsid w:val="00C20A05"/>
    <w:rsid w:val="00C234DD"/>
    <w:rsid w:val="00C2420D"/>
    <w:rsid w:val="00C245F5"/>
    <w:rsid w:val="00C24F93"/>
    <w:rsid w:val="00C25B63"/>
    <w:rsid w:val="00C26E4F"/>
    <w:rsid w:val="00C27291"/>
    <w:rsid w:val="00C32360"/>
    <w:rsid w:val="00C337D8"/>
    <w:rsid w:val="00C34C33"/>
    <w:rsid w:val="00C44ECB"/>
    <w:rsid w:val="00C4637F"/>
    <w:rsid w:val="00C46EB9"/>
    <w:rsid w:val="00C47433"/>
    <w:rsid w:val="00C527FE"/>
    <w:rsid w:val="00C53F18"/>
    <w:rsid w:val="00C541DF"/>
    <w:rsid w:val="00C542E5"/>
    <w:rsid w:val="00C54F4F"/>
    <w:rsid w:val="00C617C3"/>
    <w:rsid w:val="00C64431"/>
    <w:rsid w:val="00C66CB6"/>
    <w:rsid w:val="00C66EF2"/>
    <w:rsid w:val="00C67ECA"/>
    <w:rsid w:val="00C70394"/>
    <w:rsid w:val="00C749BD"/>
    <w:rsid w:val="00C77B1E"/>
    <w:rsid w:val="00C806CB"/>
    <w:rsid w:val="00C82A23"/>
    <w:rsid w:val="00C843B0"/>
    <w:rsid w:val="00C84E40"/>
    <w:rsid w:val="00C85E7F"/>
    <w:rsid w:val="00C86AAE"/>
    <w:rsid w:val="00C87D4D"/>
    <w:rsid w:val="00C90217"/>
    <w:rsid w:val="00C95F8B"/>
    <w:rsid w:val="00C96A93"/>
    <w:rsid w:val="00CA037A"/>
    <w:rsid w:val="00CA442E"/>
    <w:rsid w:val="00CA59BA"/>
    <w:rsid w:val="00CA5AFD"/>
    <w:rsid w:val="00CA5E94"/>
    <w:rsid w:val="00CA7293"/>
    <w:rsid w:val="00CA7EA4"/>
    <w:rsid w:val="00CB0BC2"/>
    <w:rsid w:val="00CB1506"/>
    <w:rsid w:val="00CB3B9E"/>
    <w:rsid w:val="00CC1E0D"/>
    <w:rsid w:val="00CC3A21"/>
    <w:rsid w:val="00CC65C8"/>
    <w:rsid w:val="00CC6DB3"/>
    <w:rsid w:val="00CD03FB"/>
    <w:rsid w:val="00CD0974"/>
    <w:rsid w:val="00CD0DA9"/>
    <w:rsid w:val="00CD2BC2"/>
    <w:rsid w:val="00CD5B4F"/>
    <w:rsid w:val="00CD5E95"/>
    <w:rsid w:val="00CE039C"/>
    <w:rsid w:val="00CE08E7"/>
    <w:rsid w:val="00CE167C"/>
    <w:rsid w:val="00CE20E6"/>
    <w:rsid w:val="00CE7F07"/>
    <w:rsid w:val="00CF20B9"/>
    <w:rsid w:val="00CF216C"/>
    <w:rsid w:val="00CF2257"/>
    <w:rsid w:val="00CF5F5F"/>
    <w:rsid w:val="00D02EE0"/>
    <w:rsid w:val="00D03810"/>
    <w:rsid w:val="00D04351"/>
    <w:rsid w:val="00D04DC3"/>
    <w:rsid w:val="00D07171"/>
    <w:rsid w:val="00D1005F"/>
    <w:rsid w:val="00D12D57"/>
    <w:rsid w:val="00D1467E"/>
    <w:rsid w:val="00D16ABA"/>
    <w:rsid w:val="00D17999"/>
    <w:rsid w:val="00D232C6"/>
    <w:rsid w:val="00D26B4E"/>
    <w:rsid w:val="00D30040"/>
    <w:rsid w:val="00D3006F"/>
    <w:rsid w:val="00D334A4"/>
    <w:rsid w:val="00D3629B"/>
    <w:rsid w:val="00D363C5"/>
    <w:rsid w:val="00D36DA4"/>
    <w:rsid w:val="00D403D5"/>
    <w:rsid w:val="00D40739"/>
    <w:rsid w:val="00D418DF"/>
    <w:rsid w:val="00D45E44"/>
    <w:rsid w:val="00D46205"/>
    <w:rsid w:val="00D4732B"/>
    <w:rsid w:val="00D47E70"/>
    <w:rsid w:val="00D51F3C"/>
    <w:rsid w:val="00D52B11"/>
    <w:rsid w:val="00D53E22"/>
    <w:rsid w:val="00D5518F"/>
    <w:rsid w:val="00D5605E"/>
    <w:rsid w:val="00D56703"/>
    <w:rsid w:val="00D569F0"/>
    <w:rsid w:val="00D6207C"/>
    <w:rsid w:val="00D64CA2"/>
    <w:rsid w:val="00D64E20"/>
    <w:rsid w:val="00D65866"/>
    <w:rsid w:val="00D665E6"/>
    <w:rsid w:val="00D7067A"/>
    <w:rsid w:val="00D7141F"/>
    <w:rsid w:val="00D73B08"/>
    <w:rsid w:val="00D75DD5"/>
    <w:rsid w:val="00D8141F"/>
    <w:rsid w:val="00D83951"/>
    <w:rsid w:val="00D83FB8"/>
    <w:rsid w:val="00D87116"/>
    <w:rsid w:val="00D87D8F"/>
    <w:rsid w:val="00D90E88"/>
    <w:rsid w:val="00D944B1"/>
    <w:rsid w:val="00D95557"/>
    <w:rsid w:val="00D9567A"/>
    <w:rsid w:val="00D967C2"/>
    <w:rsid w:val="00DA09B3"/>
    <w:rsid w:val="00DB01A5"/>
    <w:rsid w:val="00DB1746"/>
    <w:rsid w:val="00DB30B8"/>
    <w:rsid w:val="00DB5A1E"/>
    <w:rsid w:val="00DC07CB"/>
    <w:rsid w:val="00DC2D40"/>
    <w:rsid w:val="00DC76E1"/>
    <w:rsid w:val="00DD1E4F"/>
    <w:rsid w:val="00DD2607"/>
    <w:rsid w:val="00DD2C1A"/>
    <w:rsid w:val="00DD4B7D"/>
    <w:rsid w:val="00DD52BB"/>
    <w:rsid w:val="00DD5E08"/>
    <w:rsid w:val="00DD6481"/>
    <w:rsid w:val="00DE0F87"/>
    <w:rsid w:val="00DE1FA7"/>
    <w:rsid w:val="00DE2004"/>
    <w:rsid w:val="00DE4384"/>
    <w:rsid w:val="00DE48DB"/>
    <w:rsid w:val="00DF0356"/>
    <w:rsid w:val="00DF1E85"/>
    <w:rsid w:val="00DF2F0A"/>
    <w:rsid w:val="00DF36C5"/>
    <w:rsid w:val="00DF468F"/>
    <w:rsid w:val="00DF50CB"/>
    <w:rsid w:val="00DF59A5"/>
    <w:rsid w:val="00DF6299"/>
    <w:rsid w:val="00DF6F04"/>
    <w:rsid w:val="00DF75F2"/>
    <w:rsid w:val="00E0343D"/>
    <w:rsid w:val="00E0417B"/>
    <w:rsid w:val="00E048C6"/>
    <w:rsid w:val="00E063F1"/>
    <w:rsid w:val="00E06A7A"/>
    <w:rsid w:val="00E06FC9"/>
    <w:rsid w:val="00E108C9"/>
    <w:rsid w:val="00E10A8E"/>
    <w:rsid w:val="00E11568"/>
    <w:rsid w:val="00E128F0"/>
    <w:rsid w:val="00E13C3B"/>
    <w:rsid w:val="00E13D24"/>
    <w:rsid w:val="00E1623C"/>
    <w:rsid w:val="00E23E72"/>
    <w:rsid w:val="00E27AC4"/>
    <w:rsid w:val="00E30645"/>
    <w:rsid w:val="00E30782"/>
    <w:rsid w:val="00E32F6D"/>
    <w:rsid w:val="00E344A9"/>
    <w:rsid w:val="00E3732F"/>
    <w:rsid w:val="00E4055C"/>
    <w:rsid w:val="00E40C6C"/>
    <w:rsid w:val="00E42763"/>
    <w:rsid w:val="00E45C4F"/>
    <w:rsid w:val="00E4637C"/>
    <w:rsid w:val="00E476D4"/>
    <w:rsid w:val="00E507D0"/>
    <w:rsid w:val="00E50B5B"/>
    <w:rsid w:val="00E5118C"/>
    <w:rsid w:val="00E524F4"/>
    <w:rsid w:val="00E52B62"/>
    <w:rsid w:val="00E53724"/>
    <w:rsid w:val="00E53C0C"/>
    <w:rsid w:val="00E544E8"/>
    <w:rsid w:val="00E54F83"/>
    <w:rsid w:val="00E602AD"/>
    <w:rsid w:val="00E6071D"/>
    <w:rsid w:val="00E607C3"/>
    <w:rsid w:val="00E61F18"/>
    <w:rsid w:val="00E64F8F"/>
    <w:rsid w:val="00E65318"/>
    <w:rsid w:val="00E66D8B"/>
    <w:rsid w:val="00E66F30"/>
    <w:rsid w:val="00E6768B"/>
    <w:rsid w:val="00E72F84"/>
    <w:rsid w:val="00E75C87"/>
    <w:rsid w:val="00E777B5"/>
    <w:rsid w:val="00E80509"/>
    <w:rsid w:val="00E811A1"/>
    <w:rsid w:val="00E82F78"/>
    <w:rsid w:val="00E855FB"/>
    <w:rsid w:val="00E85C32"/>
    <w:rsid w:val="00E8760B"/>
    <w:rsid w:val="00E92C2A"/>
    <w:rsid w:val="00E93DC1"/>
    <w:rsid w:val="00E94ED1"/>
    <w:rsid w:val="00E96C77"/>
    <w:rsid w:val="00E970B3"/>
    <w:rsid w:val="00E976B7"/>
    <w:rsid w:val="00E97AE6"/>
    <w:rsid w:val="00EA2337"/>
    <w:rsid w:val="00EA2FCE"/>
    <w:rsid w:val="00EA3248"/>
    <w:rsid w:val="00EA6095"/>
    <w:rsid w:val="00EA7011"/>
    <w:rsid w:val="00EA7FD5"/>
    <w:rsid w:val="00EB038A"/>
    <w:rsid w:val="00EB49DB"/>
    <w:rsid w:val="00EB5540"/>
    <w:rsid w:val="00EB5E80"/>
    <w:rsid w:val="00EB6C71"/>
    <w:rsid w:val="00EC207B"/>
    <w:rsid w:val="00EC23D6"/>
    <w:rsid w:val="00EC3427"/>
    <w:rsid w:val="00ED0669"/>
    <w:rsid w:val="00ED3C6B"/>
    <w:rsid w:val="00ED7BFC"/>
    <w:rsid w:val="00EE0B31"/>
    <w:rsid w:val="00EE1B45"/>
    <w:rsid w:val="00EE25C4"/>
    <w:rsid w:val="00EE3555"/>
    <w:rsid w:val="00EE45E1"/>
    <w:rsid w:val="00EE5CEF"/>
    <w:rsid w:val="00EE6240"/>
    <w:rsid w:val="00EE67B1"/>
    <w:rsid w:val="00EE6C91"/>
    <w:rsid w:val="00EF0946"/>
    <w:rsid w:val="00EF21C7"/>
    <w:rsid w:val="00EF3D37"/>
    <w:rsid w:val="00EF6D51"/>
    <w:rsid w:val="00EF72A7"/>
    <w:rsid w:val="00EF7BFF"/>
    <w:rsid w:val="00F02874"/>
    <w:rsid w:val="00F02D8F"/>
    <w:rsid w:val="00F03F32"/>
    <w:rsid w:val="00F04FC4"/>
    <w:rsid w:val="00F0535D"/>
    <w:rsid w:val="00F1491D"/>
    <w:rsid w:val="00F15922"/>
    <w:rsid w:val="00F15D55"/>
    <w:rsid w:val="00F16923"/>
    <w:rsid w:val="00F1794B"/>
    <w:rsid w:val="00F3165E"/>
    <w:rsid w:val="00F34C3A"/>
    <w:rsid w:val="00F35A03"/>
    <w:rsid w:val="00F37F11"/>
    <w:rsid w:val="00F4053A"/>
    <w:rsid w:val="00F435BC"/>
    <w:rsid w:val="00F44E7B"/>
    <w:rsid w:val="00F450F5"/>
    <w:rsid w:val="00F47D83"/>
    <w:rsid w:val="00F50F75"/>
    <w:rsid w:val="00F527F7"/>
    <w:rsid w:val="00F5374C"/>
    <w:rsid w:val="00F53B69"/>
    <w:rsid w:val="00F55DD7"/>
    <w:rsid w:val="00F6010D"/>
    <w:rsid w:val="00F60C40"/>
    <w:rsid w:val="00F60E97"/>
    <w:rsid w:val="00F6340B"/>
    <w:rsid w:val="00F67C65"/>
    <w:rsid w:val="00F71D8C"/>
    <w:rsid w:val="00F74109"/>
    <w:rsid w:val="00F77C9E"/>
    <w:rsid w:val="00F8056F"/>
    <w:rsid w:val="00F8572E"/>
    <w:rsid w:val="00F87FEA"/>
    <w:rsid w:val="00F90549"/>
    <w:rsid w:val="00F9272F"/>
    <w:rsid w:val="00F932BE"/>
    <w:rsid w:val="00F95A16"/>
    <w:rsid w:val="00F95F4E"/>
    <w:rsid w:val="00F9720F"/>
    <w:rsid w:val="00FA18B8"/>
    <w:rsid w:val="00FA25B3"/>
    <w:rsid w:val="00FA3507"/>
    <w:rsid w:val="00FA36A3"/>
    <w:rsid w:val="00FA37E6"/>
    <w:rsid w:val="00FA3D86"/>
    <w:rsid w:val="00FA46FD"/>
    <w:rsid w:val="00FB0E84"/>
    <w:rsid w:val="00FB2582"/>
    <w:rsid w:val="00FB321F"/>
    <w:rsid w:val="00FB349B"/>
    <w:rsid w:val="00FB52D2"/>
    <w:rsid w:val="00FB53CF"/>
    <w:rsid w:val="00FB5EA3"/>
    <w:rsid w:val="00FB72B6"/>
    <w:rsid w:val="00FC3624"/>
    <w:rsid w:val="00FC5F3D"/>
    <w:rsid w:val="00FC68A2"/>
    <w:rsid w:val="00FC74A0"/>
    <w:rsid w:val="00FD122F"/>
    <w:rsid w:val="00FD4731"/>
    <w:rsid w:val="00FD5268"/>
    <w:rsid w:val="00FD5F45"/>
    <w:rsid w:val="00FD6242"/>
    <w:rsid w:val="00FD67C6"/>
    <w:rsid w:val="00FD71FC"/>
    <w:rsid w:val="00FE500D"/>
    <w:rsid w:val="00FE6CA8"/>
    <w:rsid w:val="00FF11C5"/>
    <w:rsid w:val="00FF1821"/>
    <w:rsid w:val="00FF3DBF"/>
    <w:rsid w:val="00FF4082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cf"/>
    </o:shapedefaults>
    <o:shapelayout v:ext="edit">
      <o:idmap v:ext="edit" data="1"/>
    </o:shapelayout>
  </w:shapeDefaults>
  <w:decimalSymbol w:val=","/>
  <w:listSeparator w:val=";"/>
  <w14:docId w14:val="5E743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0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770A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770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770AD"/>
  </w:style>
  <w:style w:type="paragraph" w:styleId="Textbubliny">
    <w:name w:val="Balloon Text"/>
    <w:basedOn w:val="Normlny"/>
    <w:semiHidden/>
    <w:rsid w:val="007770AD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4F181C"/>
  </w:style>
  <w:style w:type="character" w:customStyle="1" w:styleId="shorttext">
    <w:name w:val="short_text"/>
    <w:basedOn w:val="Predvolenpsmoodseku"/>
    <w:rsid w:val="006818FC"/>
  </w:style>
  <w:style w:type="character" w:customStyle="1" w:styleId="st">
    <w:name w:val="st"/>
    <w:basedOn w:val="Predvolenpsmoodseku"/>
    <w:rsid w:val="00482AA3"/>
  </w:style>
  <w:style w:type="character" w:styleId="Zvraznenie">
    <w:name w:val="Emphasis"/>
    <w:basedOn w:val="Predvolenpsmoodseku"/>
    <w:uiPriority w:val="20"/>
    <w:qFormat/>
    <w:rsid w:val="00482AA3"/>
    <w:rPr>
      <w:i/>
      <w:iCs/>
    </w:rPr>
  </w:style>
  <w:style w:type="paragraph" w:styleId="Odsekzoznamu">
    <w:name w:val="List Paragraph"/>
    <w:aliases w:val="Bullet"/>
    <w:basedOn w:val="Normlny"/>
    <w:uiPriority w:val="34"/>
    <w:qFormat/>
    <w:rsid w:val="001300E2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3646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64697"/>
  </w:style>
  <w:style w:type="character" w:customStyle="1" w:styleId="TextkomentraChar">
    <w:name w:val="Text komentára Char"/>
    <w:basedOn w:val="Predvolenpsmoodseku"/>
    <w:link w:val="Textkomentra"/>
    <w:semiHidden/>
    <w:rsid w:val="00364697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64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646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0A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7770A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7770AD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7770AD"/>
  </w:style>
  <w:style w:type="paragraph" w:styleId="Textbubliny">
    <w:name w:val="Balloon Text"/>
    <w:basedOn w:val="Normlny"/>
    <w:semiHidden/>
    <w:rsid w:val="007770AD"/>
    <w:rPr>
      <w:rFonts w:ascii="Tahoma" w:hAnsi="Tahoma" w:cs="Tahoma"/>
      <w:sz w:val="16"/>
      <w:szCs w:val="16"/>
    </w:rPr>
  </w:style>
  <w:style w:type="character" w:customStyle="1" w:styleId="hps">
    <w:name w:val="hps"/>
    <w:basedOn w:val="Predvolenpsmoodseku"/>
    <w:rsid w:val="004F181C"/>
  </w:style>
  <w:style w:type="character" w:customStyle="1" w:styleId="shorttext">
    <w:name w:val="short_text"/>
    <w:basedOn w:val="Predvolenpsmoodseku"/>
    <w:rsid w:val="006818FC"/>
  </w:style>
  <w:style w:type="character" w:customStyle="1" w:styleId="st">
    <w:name w:val="st"/>
    <w:basedOn w:val="Predvolenpsmoodseku"/>
    <w:rsid w:val="00482AA3"/>
  </w:style>
  <w:style w:type="character" w:styleId="Zvraznenie">
    <w:name w:val="Emphasis"/>
    <w:basedOn w:val="Predvolenpsmoodseku"/>
    <w:uiPriority w:val="20"/>
    <w:qFormat/>
    <w:rsid w:val="00482AA3"/>
    <w:rPr>
      <w:i/>
      <w:iCs/>
    </w:rPr>
  </w:style>
  <w:style w:type="paragraph" w:styleId="Odsekzoznamu">
    <w:name w:val="List Paragraph"/>
    <w:aliases w:val="Bullet"/>
    <w:basedOn w:val="Normlny"/>
    <w:uiPriority w:val="34"/>
    <w:qFormat/>
    <w:rsid w:val="001300E2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36469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364697"/>
  </w:style>
  <w:style w:type="character" w:customStyle="1" w:styleId="TextkomentraChar">
    <w:name w:val="Text komentára Char"/>
    <w:basedOn w:val="Predvolenpsmoodseku"/>
    <w:link w:val="Textkomentra"/>
    <w:semiHidden/>
    <w:rsid w:val="00364697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36469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3646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YZA\Data%20aplikac&#237;\Microsoft\&#352;ablony\Dotazn&#237;k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3376-CD1B-4356-9FA9-B2C63FC1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Dotazník.dot</Template>
  <TotalTime>0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dotazník</vt:lpstr>
      <vt:lpstr>dotazník</vt:lpstr>
      <vt:lpstr>dotazník</vt:lpstr>
    </vt:vector>
  </TitlesOfParts>
  <Company>GlaxoSmithKline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</dc:title>
  <dc:creator>Dan Hrdlička</dc:creator>
  <cp:lastModifiedBy>Beata Polakova</cp:lastModifiedBy>
  <cp:revision>2</cp:revision>
  <cp:lastPrinted>2019-02-21T13:42:00Z</cp:lastPrinted>
  <dcterms:created xsi:type="dcterms:W3CDTF">2019-02-22T12:29:00Z</dcterms:created>
  <dcterms:modified xsi:type="dcterms:W3CDTF">2019-02-22T12:29:00Z</dcterms:modified>
</cp:coreProperties>
</file>